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7B" w:rsidRDefault="00784D7B" w:rsidP="00784D7B">
      <w:pPr>
        <w:spacing w:line="600" w:lineRule="exact"/>
        <w:ind w:firstLineChars="145" w:firstLine="31680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784D7B" w:rsidRDefault="00784D7B" w:rsidP="00404088">
      <w:pPr>
        <w:spacing w:line="600" w:lineRule="exact"/>
        <w:ind w:firstLineChars="145" w:firstLine="31680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784D7B" w:rsidRPr="00177AC3" w:rsidRDefault="00784D7B" w:rsidP="0040004C">
      <w:pPr>
        <w:spacing w:line="1800" w:lineRule="exact"/>
        <w:jc w:val="center"/>
        <w:rPr>
          <w:rFonts w:ascii="方正小标宋简体" w:eastAsia="方正小标宋简体"/>
          <w:noProof/>
          <w:color w:val="FF0000"/>
          <w:spacing w:val="-20"/>
          <w:w w:val="55"/>
          <w:sz w:val="120"/>
          <w:szCs w:val="120"/>
        </w:rPr>
      </w:pPr>
      <w:r w:rsidRPr="00177AC3">
        <w:rPr>
          <w:rFonts w:ascii="方正小标宋简体" w:eastAsia="方正小标宋简体" w:hint="eastAsia"/>
          <w:noProof/>
          <w:color w:val="FF0000"/>
          <w:spacing w:val="-20"/>
          <w:w w:val="55"/>
          <w:sz w:val="120"/>
          <w:szCs w:val="120"/>
        </w:rPr>
        <w:t>湖南省经济和信息化委员会文件</w:t>
      </w:r>
    </w:p>
    <w:p w:rsidR="00784D7B" w:rsidRPr="00177AC3" w:rsidRDefault="00784D7B" w:rsidP="0040004C">
      <w:pPr>
        <w:spacing w:line="600" w:lineRule="exact"/>
        <w:jc w:val="center"/>
        <w:rPr>
          <w:rFonts w:ascii="Times New Roman" w:eastAsia="仿宋" w:hAnsi="仿宋"/>
          <w:color w:val="FF0000"/>
          <w:sz w:val="32"/>
          <w:szCs w:val="32"/>
        </w:rPr>
      </w:pPr>
    </w:p>
    <w:p w:rsidR="00784D7B" w:rsidRDefault="00784D7B" w:rsidP="0040004C">
      <w:pPr>
        <w:spacing w:line="600" w:lineRule="exact"/>
        <w:jc w:val="center"/>
        <w:rPr>
          <w:rFonts w:ascii="Times New Roman" w:eastAsia="仿宋" w:hAnsi="仿宋"/>
          <w:sz w:val="32"/>
          <w:szCs w:val="32"/>
        </w:rPr>
      </w:pPr>
    </w:p>
    <w:p w:rsidR="00784D7B" w:rsidRPr="004A30A8" w:rsidRDefault="00784D7B" w:rsidP="00404088">
      <w:pPr>
        <w:spacing w:line="600" w:lineRule="exact"/>
        <w:ind w:firstLineChars="100" w:firstLine="31680"/>
        <w:rPr>
          <w:rFonts w:ascii="方正小标宋简体" w:eastAsia="方正小标宋简体"/>
          <w:w w:val="90"/>
          <w:sz w:val="76"/>
          <w:szCs w:val="76"/>
        </w:rPr>
      </w:pPr>
      <w:r>
        <w:rPr>
          <w:noProof/>
        </w:rPr>
        <w:pict>
          <v:line id="_x0000_s1026" style="position:absolute;left:0;text-align:left;z-index:251658240" from="6pt,1.6pt" to="452.25pt,1.6pt" strokecolor="red" strokeweight="2pt"/>
        </w:pict>
      </w:r>
    </w:p>
    <w:p w:rsidR="00784D7B" w:rsidRPr="00E85D1B" w:rsidRDefault="00784D7B" w:rsidP="007C0008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E85D1B">
        <w:rPr>
          <w:rFonts w:ascii="Times New Roman" w:eastAsia="方正小标宋简体" w:hAnsi="Times New Roman" w:hint="eastAsia"/>
          <w:sz w:val="44"/>
          <w:szCs w:val="44"/>
        </w:rPr>
        <w:t>湖南省经济和信息化委员会</w:t>
      </w:r>
    </w:p>
    <w:p w:rsidR="00784D7B" w:rsidRPr="00E85D1B" w:rsidRDefault="00784D7B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E85D1B">
        <w:rPr>
          <w:rFonts w:ascii="Times New Roman" w:eastAsia="方正小标宋简体" w:hAnsi="Times New Roman" w:hint="eastAsia"/>
          <w:sz w:val="44"/>
          <w:szCs w:val="44"/>
        </w:rPr>
        <w:t>关于组织参加</w:t>
      </w:r>
      <w:r w:rsidRPr="00E85D1B">
        <w:rPr>
          <w:rFonts w:ascii="Times New Roman" w:eastAsia="方正小标宋简体" w:hAnsi="Times New Roman"/>
          <w:sz w:val="44"/>
          <w:szCs w:val="44"/>
        </w:rPr>
        <w:t>2017</w:t>
      </w:r>
      <w:r w:rsidRPr="00E85D1B">
        <w:rPr>
          <w:rFonts w:ascii="Times New Roman" w:eastAsia="方正小标宋简体" w:hAnsi="Times New Roman" w:hint="eastAsia"/>
          <w:sz w:val="44"/>
          <w:szCs w:val="44"/>
        </w:rPr>
        <w:t>年</w:t>
      </w:r>
      <w:r w:rsidRPr="00E85D1B">
        <w:rPr>
          <w:rFonts w:ascii="Times New Roman" w:eastAsia="方正小标宋简体" w:hAnsi="Times New Roman"/>
          <w:sz w:val="44"/>
          <w:szCs w:val="44"/>
        </w:rPr>
        <w:t>“</w:t>
      </w:r>
      <w:r w:rsidRPr="00E85D1B">
        <w:rPr>
          <w:rFonts w:ascii="Times New Roman" w:eastAsia="方正小标宋简体" w:hAnsi="Times New Roman" w:hint="eastAsia"/>
          <w:sz w:val="44"/>
          <w:szCs w:val="44"/>
        </w:rPr>
        <w:t>湖南省中小企业</w:t>
      </w:r>
    </w:p>
    <w:p w:rsidR="00784D7B" w:rsidRPr="00E85D1B" w:rsidRDefault="00784D7B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E85D1B">
        <w:rPr>
          <w:rFonts w:ascii="Times New Roman" w:eastAsia="方正小标宋简体" w:hAnsi="Times New Roman" w:hint="eastAsia"/>
          <w:sz w:val="44"/>
          <w:szCs w:val="44"/>
        </w:rPr>
        <w:t>银河培训工程</w:t>
      </w:r>
      <w:r w:rsidRPr="00E85D1B">
        <w:rPr>
          <w:rFonts w:ascii="Times New Roman" w:eastAsia="方正小标宋简体" w:hAnsi="Times New Roman"/>
          <w:sz w:val="44"/>
          <w:szCs w:val="44"/>
        </w:rPr>
        <w:t>”</w:t>
      </w:r>
      <w:r w:rsidRPr="00E85D1B">
        <w:rPr>
          <w:rFonts w:ascii="Times New Roman" w:eastAsia="方正小标宋简体" w:hAnsi="Times New Roman" w:hint="eastAsia"/>
          <w:sz w:val="44"/>
          <w:szCs w:val="44"/>
        </w:rPr>
        <w:t>管理升级专题培训的通知</w:t>
      </w:r>
    </w:p>
    <w:p w:rsidR="00784D7B" w:rsidRPr="00E85D1B" w:rsidRDefault="00784D7B">
      <w:pPr>
        <w:spacing w:line="600" w:lineRule="exact"/>
        <w:rPr>
          <w:rFonts w:ascii="Times New Roman" w:hAnsi="Times New Roman"/>
          <w:sz w:val="32"/>
          <w:szCs w:val="32"/>
        </w:rPr>
      </w:pPr>
    </w:p>
    <w:p w:rsidR="00784D7B" w:rsidRPr="0040004C" w:rsidRDefault="00784D7B" w:rsidP="00D160EB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各市州经信委、相关单位：</w:t>
      </w:r>
    </w:p>
    <w:p w:rsidR="00784D7B" w:rsidRPr="0040004C" w:rsidRDefault="00784D7B" w:rsidP="00404088">
      <w:pPr>
        <w:shd w:val="clear" w:color="auto" w:fill="FFFFFF"/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为切实帮助中小微企业加强管理、提高素质、增加效益，促</w:t>
      </w:r>
    </w:p>
    <w:p w:rsidR="00784D7B" w:rsidRPr="0040004C" w:rsidRDefault="00784D7B" w:rsidP="00D160EB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进中小微企业转型升级发展，根据我委</w:t>
      </w:r>
      <w:r w:rsidRPr="0040004C">
        <w:rPr>
          <w:rFonts w:ascii="Times New Roman" w:eastAsia="仿宋" w:hAnsi="Times New Roman"/>
          <w:sz w:val="32"/>
          <w:szCs w:val="32"/>
        </w:rPr>
        <w:t>2017</w:t>
      </w:r>
      <w:r w:rsidRPr="0040004C">
        <w:rPr>
          <w:rFonts w:ascii="Times New Roman" w:eastAsia="仿宋" w:hAnsi="仿宋" w:hint="eastAsia"/>
          <w:sz w:val="32"/>
          <w:szCs w:val="32"/>
        </w:rPr>
        <w:t>年培训计划统一安排，今年将继续实施</w:t>
      </w:r>
      <w:r w:rsidRPr="0040004C">
        <w:rPr>
          <w:rFonts w:ascii="Times New Roman" w:eastAsia="仿宋" w:hAnsi="Times New Roman"/>
          <w:sz w:val="32"/>
          <w:szCs w:val="32"/>
        </w:rPr>
        <w:t>“</w:t>
      </w:r>
      <w:r w:rsidRPr="0040004C">
        <w:rPr>
          <w:rFonts w:ascii="Times New Roman" w:eastAsia="仿宋" w:hAnsi="仿宋" w:hint="eastAsia"/>
          <w:sz w:val="32"/>
          <w:szCs w:val="32"/>
        </w:rPr>
        <w:t>湖南省中小企业银河培训工程</w:t>
      </w:r>
      <w:r w:rsidRPr="0040004C">
        <w:rPr>
          <w:rFonts w:ascii="Times New Roman" w:eastAsia="仿宋" w:hAnsi="Times New Roman"/>
          <w:sz w:val="32"/>
          <w:szCs w:val="32"/>
        </w:rPr>
        <w:t>”</w:t>
      </w:r>
      <w:r w:rsidRPr="0040004C">
        <w:rPr>
          <w:rFonts w:ascii="Times New Roman" w:eastAsia="仿宋" w:hAnsi="仿宋" w:hint="eastAsia"/>
          <w:sz w:val="32"/>
          <w:szCs w:val="32"/>
        </w:rPr>
        <w:t>，开展管理升级专题培训。通过公开招投标，我委授权湖南福松企业管理咨询有限公司单位承办本次培训。现将有关事宜通知如下：</w:t>
      </w: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40004C">
        <w:rPr>
          <w:rFonts w:ascii="黑体" w:eastAsia="黑体" w:hAnsi="黑体" w:hint="eastAsia"/>
          <w:sz w:val="32"/>
          <w:szCs w:val="32"/>
        </w:rPr>
        <w:t>一、培训安排</w:t>
      </w:r>
    </w:p>
    <w:p w:rsidR="00784D7B" w:rsidRPr="0040004C" w:rsidRDefault="00784D7B" w:rsidP="00F671D6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 </w:t>
      </w:r>
      <w:r w:rsidRPr="0040004C">
        <w:rPr>
          <w:rFonts w:ascii="Times New Roman" w:eastAsia="仿宋" w:hAnsi="仿宋" w:hint="eastAsia"/>
          <w:sz w:val="32"/>
          <w:szCs w:val="32"/>
        </w:rPr>
        <w:t>培训时间：</w:t>
      </w:r>
      <w:r w:rsidRPr="0040004C">
        <w:rPr>
          <w:rFonts w:ascii="Times New Roman" w:eastAsia="仿宋" w:hAnsi="Times New Roman"/>
          <w:sz w:val="32"/>
          <w:szCs w:val="32"/>
        </w:rPr>
        <w:t>2017</w:t>
      </w:r>
      <w:r w:rsidRPr="0040004C">
        <w:rPr>
          <w:rFonts w:ascii="Times New Roman" w:eastAsia="仿宋" w:hAnsi="仿宋" w:hint="eastAsia"/>
          <w:sz w:val="32"/>
          <w:szCs w:val="32"/>
        </w:rPr>
        <w:t>年</w:t>
      </w:r>
      <w:r w:rsidRPr="0040004C">
        <w:rPr>
          <w:rFonts w:ascii="Times New Roman" w:eastAsia="仿宋" w:hAnsi="Times New Roman"/>
          <w:sz w:val="32"/>
          <w:szCs w:val="32"/>
        </w:rPr>
        <w:t>7</w:t>
      </w:r>
      <w:r w:rsidRPr="0040004C">
        <w:rPr>
          <w:rFonts w:ascii="Times New Roman" w:eastAsia="仿宋" w:hAnsi="仿宋" w:hint="eastAsia"/>
          <w:sz w:val="32"/>
          <w:szCs w:val="32"/>
        </w:rPr>
        <w:t>月</w:t>
      </w:r>
      <w:r w:rsidRPr="0040004C">
        <w:rPr>
          <w:rFonts w:ascii="Times New Roman" w:eastAsia="仿宋" w:hAnsi="Times New Roman"/>
          <w:sz w:val="32"/>
          <w:szCs w:val="32"/>
        </w:rPr>
        <w:t>16—21</w:t>
      </w:r>
      <w:r w:rsidRPr="0040004C">
        <w:rPr>
          <w:rFonts w:ascii="Times New Roman" w:eastAsia="仿宋" w:hAnsi="仿宋" w:hint="eastAsia"/>
          <w:sz w:val="32"/>
          <w:szCs w:val="32"/>
        </w:rPr>
        <w:t>日（</w:t>
      </w:r>
      <w:r w:rsidRPr="0040004C">
        <w:rPr>
          <w:rFonts w:ascii="Times New Roman" w:eastAsia="仿宋" w:hAnsi="Times New Roman"/>
          <w:sz w:val="32"/>
          <w:szCs w:val="32"/>
        </w:rPr>
        <w:t>16</w:t>
      </w:r>
      <w:r w:rsidRPr="0040004C">
        <w:rPr>
          <w:rFonts w:ascii="Times New Roman" w:eastAsia="仿宋" w:hAnsi="仿宋" w:hint="eastAsia"/>
          <w:sz w:val="32"/>
          <w:szCs w:val="32"/>
        </w:rPr>
        <w:t>日</w:t>
      </w:r>
      <w:r w:rsidRPr="0040004C">
        <w:rPr>
          <w:rFonts w:ascii="Times New Roman" w:eastAsia="仿宋" w:hAnsi="Times New Roman"/>
          <w:sz w:val="32"/>
          <w:szCs w:val="32"/>
        </w:rPr>
        <w:t>14:00</w:t>
      </w:r>
      <w:r w:rsidRPr="0040004C">
        <w:rPr>
          <w:rFonts w:ascii="Times New Roman" w:eastAsia="仿宋" w:hAnsi="仿宋" w:hint="eastAsia"/>
          <w:sz w:val="32"/>
          <w:szCs w:val="32"/>
        </w:rPr>
        <w:t>开始报到）</w:t>
      </w:r>
    </w:p>
    <w:p w:rsidR="00784D7B" w:rsidRPr="0040004C" w:rsidRDefault="00784D7B" w:rsidP="00F671D6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 </w:t>
      </w:r>
      <w:r w:rsidRPr="0040004C">
        <w:rPr>
          <w:rFonts w:ascii="Times New Roman" w:eastAsia="仿宋" w:hAnsi="仿宋" w:hint="eastAsia"/>
          <w:sz w:val="32"/>
          <w:szCs w:val="32"/>
        </w:rPr>
        <w:t>培训地点：兴威华天大酒店（长沙市天心区南二环</w:t>
      </w:r>
      <w:r w:rsidRPr="0040004C">
        <w:rPr>
          <w:rFonts w:ascii="Times New Roman" w:eastAsia="仿宋" w:hAnsi="Times New Roman"/>
          <w:sz w:val="32"/>
          <w:szCs w:val="32"/>
        </w:rPr>
        <w:t>306</w:t>
      </w:r>
      <w:r w:rsidRPr="0040004C">
        <w:rPr>
          <w:rFonts w:ascii="Times New Roman" w:eastAsia="仿宋" w:hAnsi="仿宋" w:hint="eastAsia"/>
          <w:sz w:val="32"/>
          <w:szCs w:val="32"/>
        </w:rPr>
        <w:t>号）</w:t>
      </w:r>
    </w:p>
    <w:p w:rsidR="00784D7B" w:rsidRPr="0040004C" w:rsidRDefault="00784D7B" w:rsidP="00F671D6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 </w:t>
      </w:r>
      <w:r w:rsidRPr="0040004C">
        <w:rPr>
          <w:rFonts w:ascii="Times New Roman" w:eastAsia="仿宋" w:hAnsi="仿宋" w:hint="eastAsia"/>
          <w:sz w:val="32"/>
          <w:szCs w:val="32"/>
        </w:rPr>
        <w:t>培训对象：制造类企业董事长、总经理、运营高管或相关人员</w:t>
      </w:r>
      <w:r w:rsidRPr="0040004C">
        <w:rPr>
          <w:rFonts w:ascii="Times New Roman" w:eastAsia="仿宋" w:hAnsi="Times New Roman"/>
          <w:sz w:val="32"/>
          <w:szCs w:val="32"/>
        </w:rPr>
        <w:t>3</w:t>
      </w:r>
      <w:r w:rsidRPr="0040004C">
        <w:rPr>
          <w:rFonts w:ascii="Times New Roman" w:eastAsia="仿宋" w:hAnsi="仿宋" w:hint="eastAsia"/>
          <w:sz w:val="32"/>
          <w:szCs w:val="32"/>
        </w:rPr>
        <w:t>人左右参加</w:t>
      </w:r>
    </w:p>
    <w:p w:rsidR="00784D7B" w:rsidRPr="0040004C" w:rsidRDefault="00784D7B" w:rsidP="00F671D6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 </w:t>
      </w:r>
      <w:r w:rsidRPr="0040004C">
        <w:rPr>
          <w:rFonts w:ascii="Times New Roman" w:eastAsia="仿宋" w:hAnsi="仿宋" w:hint="eastAsia"/>
          <w:sz w:val="32"/>
          <w:szCs w:val="32"/>
        </w:rPr>
        <w:t>报名时间：</w:t>
      </w:r>
      <w:r w:rsidRPr="0040004C">
        <w:rPr>
          <w:rFonts w:ascii="Times New Roman" w:eastAsia="仿宋" w:hAnsi="Times New Roman"/>
          <w:sz w:val="32"/>
          <w:szCs w:val="32"/>
        </w:rPr>
        <w:t>2017</w:t>
      </w:r>
      <w:r w:rsidRPr="0040004C">
        <w:rPr>
          <w:rFonts w:ascii="Times New Roman" w:eastAsia="仿宋" w:hAnsi="仿宋" w:hint="eastAsia"/>
          <w:sz w:val="32"/>
          <w:szCs w:val="32"/>
        </w:rPr>
        <w:t>年</w:t>
      </w:r>
      <w:r w:rsidRPr="0040004C">
        <w:rPr>
          <w:rFonts w:ascii="Times New Roman" w:eastAsia="仿宋" w:hAnsi="Times New Roman"/>
          <w:sz w:val="32"/>
          <w:szCs w:val="32"/>
        </w:rPr>
        <w:t>7</w:t>
      </w:r>
      <w:r w:rsidRPr="0040004C">
        <w:rPr>
          <w:rFonts w:ascii="Times New Roman" w:eastAsia="仿宋" w:hAnsi="仿宋" w:hint="eastAsia"/>
          <w:sz w:val="32"/>
          <w:szCs w:val="32"/>
        </w:rPr>
        <w:t>月</w:t>
      </w:r>
      <w:r w:rsidRPr="0040004C">
        <w:rPr>
          <w:rFonts w:ascii="Times New Roman" w:eastAsia="仿宋" w:hAnsi="Times New Roman"/>
          <w:sz w:val="32"/>
          <w:szCs w:val="32"/>
        </w:rPr>
        <w:t>5</w:t>
      </w:r>
      <w:r w:rsidRPr="0040004C">
        <w:rPr>
          <w:rFonts w:ascii="Times New Roman" w:eastAsia="仿宋" w:hAnsi="仿宋" w:hint="eastAsia"/>
          <w:sz w:val="32"/>
          <w:szCs w:val="32"/>
        </w:rPr>
        <w:t>日前</w:t>
      </w:r>
    </w:p>
    <w:p w:rsidR="00784D7B" w:rsidRPr="0040004C" w:rsidRDefault="00784D7B" w:rsidP="00F671D6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 </w:t>
      </w:r>
      <w:r w:rsidRPr="0040004C">
        <w:rPr>
          <w:rFonts w:ascii="Times New Roman" w:eastAsia="仿宋" w:hAnsi="仿宋" w:hint="eastAsia"/>
          <w:sz w:val="32"/>
          <w:szCs w:val="32"/>
        </w:rPr>
        <w:t>承办单位：湖南福松企业管理咨询有限公司</w:t>
      </w: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培训内容：新模式、新经济、新业态下的中小企业管理升级；管理知识和管理思维理念；企业商业模式创新；精益生产和质量改善的方法和工具；财务运营的管理重点及成本控制方法；营销管理方法与实例分析；管理升级优秀企业现场考察。</w:t>
      </w:r>
      <w:r w:rsidRPr="0040004C">
        <w:rPr>
          <w:rFonts w:ascii="Times New Roman" w:eastAsia="仿宋" w:hAnsi="Times New Roman"/>
          <w:sz w:val="32"/>
          <w:szCs w:val="32"/>
        </w:rPr>
        <w:t xml:space="preserve"> </w:t>
      </w: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40004C">
        <w:rPr>
          <w:rFonts w:ascii="黑体" w:eastAsia="黑体" w:hAnsi="黑体" w:hint="eastAsia"/>
          <w:sz w:val="32"/>
          <w:szCs w:val="32"/>
        </w:rPr>
        <w:t>二、培训费用</w:t>
      </w:r>
    </w:p>
    <w:p w:rsidR="00784D7B" w:rsidRPr="0040004C" w:rsidRDefault="00784D7B" w:rsidP="00404088">
      <w:pPr>
        <w:shd w:val="clear" w:color="auto" w:fill="FFFFFF"/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学员免收培训费、资料费和餐费；学员统一安排住宿，费用自理；往返交通费自理。</w:t>
      </w:r>
    </w:p>
    <w:p w:rsidR="00784D7B" w:rsidRPr="0040004C" w:rsidRDefault="00784D7B" w:rsidP="00404088">
      <w:pPr>
        <w:tabs>
          <w:tab w:val="left" w:pos="1350"/>
        </w:tabs>
        <w:spacing w:line="600" w:lineRule="exact"/>
        <w:ind w:firstLineChars="200" w:firstLine="31680"/>
        <w:rPr>
          <w:rFonts w:ascii="黑体" w:eastAsia="黑体" w:hAnsi="黑体"/>
          <w:bCs/>
          <w:sz w:val="32"/>
          <w:szCs w:val="32"/>
        </w:rPr>
      </w:pPr>
      <w:r w:rsidRPr="0040004C">
        <w:rPr>
          <w:rFonts w:ascii="黑体" w:eastAsia="黑体" w:hAnsi="黑体" w:hint="eastAsia"/>
          <w:bCs/>
          <w:sz w:val="32"/>
          <w:szCs w:val="32"/>
        </w:rPr>
        <w:t>三、培训方式</w:t>
      </w:r>
    </w:p>
    <w:p w:rsidR="00784D7B" w:rsidRPr="0040004C" w:rsidRDefault="00784D7B" w:rsidP="00404088">
      <w:pPr>
        <w:spacing w:line="600" w:lineRule="exact"/>
        <w:ind w:firstLineChars="196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（一）公开课教学</w:t>
      </w:r>
    </w:p>
    <w:p w:rsidR="00784D7B" w:rsidRPr="0040004C" w:rsidRDefault="00784D7B" w:rsidP="00404088">
      <w:pPr>
        <w:shd w:val="clear" w:color="auto" w:fill="FFFFFF"/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邀请熟悉相关专业领域、知晓相关政策、具备实战能力的资深专家授课。通过集中学习，引导企业学员突破发展思维，创新企业商业模式，明确成长路径，完善相关专业知识结构，提升该领域实际应用的工作能力。</w:t>
      </w:r>
    </w:p>
    <w:p w:rsidR="00784D7B" w:rsidRPr="0040004C" w:rsidRDefault="00784D7B" w:rsidP="00404088">
      <w:pPr>
        <w:spacing w:line="600" w:lineRule="exact"/>
        <w:ind w:firstLineChars="196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（二）现场考察</w:t>
      </w:r>
    </w:p>
    <w:p w:rsidR="00784D7B" w:rsidRPr="0040004C" w:rsidRDefault="00784D7B" w:rsidP="00404088">
      <w:pPr>
        <w:shd w:val="clear" w:color="auto" w:fill="FFFFFF"/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组织企业学员前往相关行业领域标杆企业进行走访调研、座谈交流，引导企业学员借鉴先进经验，对接服务资源，促进自身提质发展。</w:t>
      </w:r>
    </w:p>
    <w:p w:rsidR="00784D7B" w:rsidRPr="0040004C" w:rsidRDefault="00784D7B" w:rsidP="00404088">
      <w:pPr>
        <w:spacing w:line="600" w:lineRule="exact"/>
        <w:ind w:firstLineChars="196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>(</w:t>
      </w:r>
      <w:r w:rsidRPr="0040004C">
        <w:rPr>
          <w:rFonts w:ascii="Times New Roman" w:eastAsia="仿宋" w:hAnsi="仿宋" w:hint="eastAsia"/>
          <w:sz w:val="32"/>
          <w:szCs w:val="32"/>
        </w:rPr>
        <w:t>三</w:t>
      </w:r>
      <w:r w:rsidRPr="0040004C">
        <w:rPr>
          <w:rFonts w:ascii="Times New Roman" w:eastAsia="仿宋" w:hAnsi="Times New Roman"/>
          <w:sz w:val="32"/>
          <w:szCs w:val="32"/>
        </w:rPr>
        <w:t>)</w:t>
      </w:r>
      <w:r w:rsidRPr="0040004C">
        <w:rPr>
          <w:rFonts w:ascii="Times New Roman" w:eastAsia="仿宋" w:hAnsi="仿宋" w:hint="eastAsia"/>
          <w:sz w:val="32"/>
          <w:szCs w:val="32"/>
        </w:rPr>
        <w:t>线上课程</w:t>
      </w:r>
    </w:p>
    <w:p w:rsidR="00784D7B" w:rsidRPr="0040004C" w:rsidRDefault="00784D7B" w:rsidP="00404088">
      <w:pPr>
        <w:shd w:val="clear" w:color="auto" w:fill="FFFFFF"/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立足省中小企业公共服务平台网络和财金教育</w:t>
      </w:r>
      <w:r w:rsidRPr="0040004C">
        <w:rPr>
          <w:rFonts w:ascii="Times New Roman" w:eastAsia="仿宋" w:hAnsi="Times New Roman"/>
          <w:sz w:val="32"/>
          <w:szCs w:val="32"/>
        </w:rPr>
        <w:t>“</w:t>
      </w:r>
      <w:r w:rsidRPr="0040004C">
        <w:rPr>
          <w:rFonts w:ascii="Times New Roman" w:eastAsia="仿宋" w:hAnsi="仿宋" w:hint="eastAsia"/>
          <w:sz w:val="32"/>
          <w:szCs w:val="32"/>
        </w:rPr>
        <w:t>企慕课堂</w:t>
      </w:r>
      <w:r w:rsidRPr="0040004C">
        <w:rPr>
          <w:rFonts w:ascii="Times New Roman" w:eastAsia="仿宋" w:hAnsi="Times New Roman"/>
          <w:sz w:val="32"/>
          <w:szCs w:val="32"/>
        </w:rPr>
        <w:t>”</w:t>
      </w:r>
      <w:r w:rsidRPr="0040004C">
        <w:rPr>
          <w:rFonts w:ascii="Times New Roman" w:eastAsia="仿宋" w:hAnsi="仿宋" w:hint="eastAsia"/>
          <w:sz w:val="32"/>
          <w:szCs w:val="32"/>
        </w:rPr>
        <w:t>在线教育平台，开设</w:t>
      </w:r>
      <w:r w:rsidRPr="0040004C">
        <w:rPr>
          <w:rFonts w:ascii="Times New Roman" w:eastAsia="仿宋" w:hAnsi="Times New Roman"/>
          <w:sz w:val="32"/>
          <w:szCs w:val="32"/>
        </w:rPr>
        <w:t>“</w:t>
      </w:r>
      <w:r w:rsidRPr="0040004C">
        <w:rPr>
          <w:rFonts w:ascii="Times New Roman" w:eastAsia="仿宋" w:hAnsi="仿宋" w:hint="eastAsia"/>
          <w:sz w:val="32"/>
          <w:szCs w:val="32"/>
        </w:rPr>
        <w:t>中小企业银河培训工程网络课堂</w:t>
      </w:r>
      <w:r w:rsidRPr="0040004C">
        <w:rPr>
          <w:rFonts w:ascii="Times New Roman" w:eastAsia="仿宋" w:hAnsi="Times New Roman"/>
          <w:sz w:val="32"/>
          <w:szCs w:val="32"/>
        </w:rPr>
        <w:t>”</w:t>
      </w:r>
      <w:r w:rsidRPr="0040004C">
        <w:rPr>
          <w:rFonts w:ascii="Times New Roman" w:eastAsia="仿宋" w:hAnsi="仿宋" w:hint="eastAsia"/>
          <w:sz w:val="32"/>
          <w:szCs w:val="32"/>
        </w:rPr>
        <w:t>专版，面向全省中小微企业进行线上直播教学，扩大培训受众面。</w:t>
      </w: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40004C">
        <w:rPr>
          <w:rFonts w:ascii="黑体" w:eastAsia="黑体" w:hAnsi="黑体" w:hint="eastAsia"/>
          <w:bCs/>
          <w:sz w:val="32"/>
          <w:szCs w:val="32"/>
        </w:rPr>
        <w:t>四、</w:t>
      </w:r>
      <w:r w:rsidRPr="0040004C">
        <w:rPr>
          <w:rFonts w:ascii="黑体" w:eastAsia="黑体" w:hAnsi="黑体" w:hint="eastAsia"/>
          <w:sz w:val="32"/>
          <w:szCs w:val="32"/>
        </w:rPr>
        <w:t>培训报名</w:t>
      </w:r>
    </w:p>
    <w:p w:rsidR="00784D7B" w:rsidRPr="0040004C" w:rsidRDefault="00784D7B" w:rsidP="00D160EB">
      <w:pPr>
        <w:shd w:val="clear" w:color="auto" w:fill="FFFFFF"/>
        <w:spacing w:line="600" w:lineRule="exact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 1</w:t>
      </w:r>
      <w:r w:rsidRPr="0040004C">
        <w:rPr>
          <w:rFonts w:ascii="Times New Roman" w:eastAsia="仿宋" w:hAnsi="仿宋" w:hint="eastAsia"/>
          <w:sz w:val="32"/>
          <w:szCs w:val="32"/>
        </w:rPr>
        <w:t>、经信部门组织报名。请各市州中小企业科结合</w:t>
      </w:r>
      <w:r w:rsidRPr="0040004C">
        <w:rPr>
          <w:rFonts w:ascii="Times New Roman" w:eastAsia="仿宋" w:hAnsi="Times New Roman"/>
          <w:sz w:val="32"/>
          <w:szCs w:val="32"/>
        </w:rPr>
        <w:t>“</w:t>
      </w:r>
      <w:r w:rsidRPr="0040004C">
        <w:rPr>
          <w:rFonts w:ascii="Times New Roman" w:eastAsia="仿宋" w:hAnsi="仿宋" w:hint="eastAsia"/>
          <w:sz w:val="32"/>
          <w:szCs w:val="32"/>
        </w:rPr>
        <w:t>腾飞杯</w:t>
      </w:r>
      <w:r w:rsidRPr="0040004C">
        <w:rPr>
          <w:rFonts w:ascii="Times New Roman" w:eastAsia="仿宋" w:hAnsi="Times New Roman"/>
          <w:sz w:val="32"/>
          <w:szCs w:val="32"/>
        </w:rPr>
        <w:t>”</w:t>
      </w:r>
      <w:r w:rsidRPr="0040004C">
        <w:rPr>
          <w:rFonts w:ascii="Times New Roman" w:eastAsia="仿宋" w:hAnsi="仿宋" w:hint="eastAsia"/>
          <w:sz w:val="32"/>
          <w:szCs w:val="32"/>
        </w:rPr>
        <w:t>管理升级活动通知，组织</w:t>
      </w:r>
      <w:r w:rsidRPr="0040004C">
        <w:rPr>
          <w:rFonts w:ascii="Times New Roman" w:eastAsia="仿宋" w:hAnsi="Times New Roman"/>
          <w:sz w:val="32"/>
          <w:szCs w:val="32"/>
        </w:rPr>
        <w:t xml:space="preserve">2017 </w:t>
      </w:r>
      <w:r w:rsidRPr="0040004C">
        <w:rPr>
          <w:rFonts w:ascii="Times New Roman" w:eastAsia="仿宋" w:hAnsi="仿宋" w:hint="eastAsia"/>
          <w:sz w:val="32"/>
          <w:szCs w:val="32"/>
        </w:rPr>
        <w:t>年中小企业</w:t>
      </w:r>
      <w:r w:rsidRPr="0040004C">
        <w:rPr>
          <w:rFonts w:ascii="Times New Roman" w:eastAsia="仿宋" w:hAnsi="Times New Roman"/>
          <w:sz w:val="32"/>
          <w:szCs w:val="32"/>
        </w:rPr>
        <w:t>“</w:t>
      </w:r>
      <w:r w:rsidRPr="0040004C">
        <w:rPr>
          <w:rFonts w:ascii="Times New Roman" w:eastAsia="仿宋" w:hAnsi="仿宋" w:hint="eastAsia"/>
          <w:sz w:val="32"/>
          <w:szCs w:val="32"/>
        </w:rPr>
        <w:t>腾飞杯</w:t>
      </w:r>
      <w:r w:rsidRPr="0040004C">
        <w:rPr>
          <w:rFonts w:ascii="Times New Roman" w:eastAsia="仿宋" w:hAnsi="Times New Roman"/>
          <w:sz w:val="32"/>
          <w:szCs w:val="32"/>
        </w:rPr>
        <w:t>”</w:t>
      </w:r>
      <w:r w:rsidRPr="0040004C">
        <w:rPr>
          <w:rFonts w:ascii="Times New Roman" w:eastAsia="仿宋" w:hAnsi="仿宋" w:hint="eastAsia"/>
          <w:sz w:val="32"/>
          <w:szCs w:val="32"/>
        </w:rPr>
        <w:t>管理升级活动参与企业和推荐成长性好、学习意愿强烈的企业参加培训，请在</w:t>
      </w:r>
      <w:r w:rsidRPr="0040004C">
        <w:rPr>
          <w:rFonts w:ascii="Times New Roman" w:eastAsia="仿宋" w:hAnsi="Times New Roman"/>
          <w:sz w:val="32"/>
          <w:szCs w:val="32"/>
        </w:rPr>
        <w:t>7</w:t>
      </w:r>
      <w:r w:rsidRPr="0040004C">
        <w:rPr>
          <w:rFonts w:ascii="Times New Roman" w:eastAsia="仿宋" w:hAnsi="仿宋" w:hint="eastAsia"/>
          <w:sz w:val="32"/>
          <w:szCs w:val="32"/>
        </w:rPr>
        <w:t>月</w:t>
      </w:r>
      <w:r w:rsidRPr="0040004C">
        <w:rPr>
          <w:rFonts w:ascii="Times New Roman" w:eastAsia="仿宋" w:hAnsi="Times New Roman"/>
          <w:sz w:val="32"/>
          <w:szCs w:val="32"/>
        </w:rPr>
        <w:t>5</w:t>
      </w:r>
      <w:r w:rsidRPr="0040004C">
        <w:rPr>
          <w:rFonts w:ascii="Times New Roman" w:eastAsia="仿宋" w:hAnsi="仿宋" w:hint="eastAsia"/>
          <w:sz w:val="32"/>
          <w:szCs w:val="32"/>
        </w:rPr>
        <w:t>日之前以市州为单位向省经信委</w:t>
      </w:r>
      <w:r>
        <w:rPr>
          <w:rFonts w:ascii="Times New Roman" w:eastAsia="仿宋" w:hAnsi="仿宋" w:hint="eastAsia"/>
          <w:sz w:val="32"/>
          <w:szCs w:val="32"/>
        </w:rPr>
        <w:t>中小企业发展促进</w:t>
      </w:r>
      <w:r w:rsidRPr="0040004C">
        <w:rPr>
          <w:rFonts w:ascii="Times New Roman" w:eastAsia="仿宋" w:hAnsi="仿宋" w:hint="eastAsia"/>
          <w:sz w:val="32"/>
          <w:szCs w:val="32"/>
        </w:rPr>
        <w:t>处报送《参训学员名单汇总表》。</w:t>
      </w:r>
    </w:p>
    <w:p w:rsidR="00784D7B" w:rsidRPr="0040004C" w:rsidRDefault="00784D7B" w:rsidP="00404088">
      <w:pPr>
        <w:shd w:val="clear" w:color="auto" w:fill="FFFFFF"/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>2</w:t>
      </w:r>
      <w:r w:rsidRPr="0040004C">
        <w:rPr>
          <w:rFonts w:ascii="Times New Roman" w:eastAsia="仿宋" w:hAnsi="仿宋" w:hint="eastAsia"/>
          <w:sz w:val="32"/>
          <w:szCs w:val="32"/>
        </w:rPr>
        <w:t>、互联网遴选报名。我委将通过省中小企业公共服务平台网络官网、微信公众号、企业微信群等渠道传播培训班电子邀请函，组织有意愿的企业填写调查问卷，完成报名程序。</w:t>
      </w:r>
    </w:p>
    <w:p w:rsidR="00784D7B" w:rsidRPr="0040004C" w:rsidRDefault="00784D7B" w:rsidP="00404088">
      <w:pPr>
        <w:shd w:val="clear" w:color="auto" w:fill="FFFFFF"/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>3</w:t>
      </w:r>
      <w:r w:rsidRPr="0040004C">
        <w:rPr>
          <w:rFonts w:ascii="Times New Roman" w:eastAsia="仿宋" w:hAnsi="仿宋" w:hint="eastAsia"/>
          <w:sz w:val="32"/>
          <w:szCs w:val="32"/>
        </w:rPr>
        <w:t>、承办机构推荐报名。培训班承办机构可推荐优秀企业参与培训，以便提升中小企业银河培训的针对性。</w:t>
      </w: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>4</w:t>
      </w:r>
      <w:r w:rsidRPr="0040004C">
        <w:rPr>
          <w:rFonts w:ascii="Times New Roman" w:eastAsia="仿宋" w:hAnsi="仿宋" w:hint="eastAsia"/>
          <w:sz w:val="32"/>
          <w:szCs w:val="32"/>
        </w:rPr>
        <w:t>、联系方式</w:t>
      </w:r>
    </w:p>
    <w:p w:rsidR="00784D7B" w:rsidRPr="0040004C" w:rsidRDefault="00784D7B" w:rsidP="00404088">
      <w:pPr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省经信委中小企业发展促进处：</w:t>
      </w:r>
      <w:r w:rsidRPr="0040004C">
        <w:rPr>
          <w:rFonts w:ascii="Times New Roman" w:eastAsia="仿宋" w:hAnsi="Times New Roman"/>
          <w:sz w:val="32"/>
          <w:szCs w:val="32"/>
        </w:rPr>
        <w:t xml:space="preserve">  </w:t>
      </w:r>
    </w:p>
    <w:p w:rsidR="00784D7B" w:rsidRPr="0040004C" w:rsidRDefault="00784D7B" w:rsidP="00B76434">
      <w:pPr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陈芷怡</w:t>
      </w:r>
      <w:r w:rsidRPr="0040004C">
        <w:rPr>
          <w:rFonts w:ascii="Times New Roman" w:eastAsia="仿宋" w:hAnsi="Times New Roman"/>
          <w:sz w:val="32"/>
          <w:szCs w:val="32"/>
        </w:rPr>
        <w:t xml:space="preserve">   0731-88955551    </w:t>
      </w:r>
      <w:r w:rsidRPr="0040004C">
        <w:rPr>
          <w:rFonts w:ascii="Times New Roman" w:eastAsia="仿宋" w:hAnsi="仿宋" w:hint="eastAsia"/>
          <w:sz w:val="32"/>
          <w:szCs w:val="32"/>
        </w:rPr>
        <w:t>电子邮箱：</w:t>
      </w:r>
      <w:r w:rsidRPr="0040004C">
        <w:rPr>
          <w:rFonts w:ascii="Times New Roman" w:eastAsia="仿宋" w:hAnsi="Times New Roman"/>
          <w:sz w:val="32"/>
          <w:szCs w:val="32"/>
        </w:rPr>
        <w:t>hnsmefzc@126.com</w:t>
      </w: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福松咨询（报名咨询）：</w:t>
      </w:r>
    </w:p>
    <w:p w:rsidR="00784D7B" w:rsidRPr="00404088" w:rsidRDefault="00784D7B" w:rsidP="00404088">
      <w:pPr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仿宋" w:hint="eastAsia"/>
          <w:sz w:val="32"/>
          <w:szCs w:val="32"/>
        </w:rPr>
        <w:t>刘志勇</w:t>
      </w:r>
      <w:r w:rsidRPr="0040004C">
        <w:rPr>
          <w:rFonts w:ascii="Times New Roman" w:eastAsia="仿宋" w:hAnsi="Times New Roman"/>
          <w:sz w:val="32"/>
          <w:szCs w:val="32"/>
        </w:rPr>
        <w:t xml:space="preserve">  18974855352    </w:t>
      </w:r>
      <w:r w:rsidRPr="0040004C">
        <w:rPr>
          <w:rFonts w:ascii="Times New Roman" w:eastAsia="仿宋" w:hAnsi="仿宋" w:hint="eastAsia"/>
          <w:sz w:val="32"/>
          <w:szCs w:val="32"/>
        </w:rPr>
        <w:t>电子邮箱：</w:t>
      </w:r>
      <w:hyperlink r:id="rId7" w:history="1">
        <w:r w:rsidRPr="00702724">
          <w:rPr>
            <w:rStyle w:val="Hyperlink"/>
            <w:rFonts w:ascii="Times New Roman" w:eastAsia="仿宋" w:hAnsi="Times New Roman"/>
            <w:sz w:val="32"/>
            <w:szCs w:val="32"/>
          </w:rPr>
          <w:t>420955895@qq.com</w:t>
        </w:r>
      </w:hyperlink>
    </w:p>
    <w:p w:rsidR="00784D7B" w:rsidRPr="00404088" w:rsidRDefault="00784D7B" w:rsidP="00404088">
      <w:pPr>
        <w:spacing w:line="600" w:lineRule="exact"/>
        <w:ind w:firstLineChars="200" w:firstLine="31680"/>
        <w:rPr>
          <w:rFonts w:ascii="Times New Roman" w:eastAsia="仿宋" w:hAnsi="Times New Roman"/>
          <w:b/>
          <w:color w:val="FF0000"/>
          <w:sz w:val="32"/>
          <w:szCs w:val="32"/>
        </w:rPr>
      </w:pPr>
      <w:r w:rsidRPr="00404088">
        <w:rPr>
          <w:rFonts w:ascii="Times New Roman" w:eastAsia="仿宋" w:hAnsi="Times New Roman" w:hint="eastAsia"/>
          <w:b/>
          <w:color w:val="FF0000"/>
          <w:sz w:val="32"/>
          <w:szCs w:val="32"/>
        </w:rPr>
        <w:t>株洲地区企业报名</w:t>
      </w:r>
      <w:r w:rsidRPr="00404088">
        <w:rPr>
          <w:rFonts w:ascii="Times New Roman" w:eastAsia="仿宋" w:hAnsi="Times New Roman"/>
          <w:b/>
          <w:color w:val="FF0000"/>
          <w:sz w:val="32"/>
          <w:szCs w:val="32"/>
        </w:rPr>
        <w:t>——</w:t>
      </w:r>
      <w:r w:rsidRPr="00404088">
        <w:rPr>
          <w:rFonts w:ascii="Times New Roman" w:eastAsia="仿宋" w:hAnsi="Times New Roman" w:hint="eastAsia"/>
          <w:b/>
          <w:color w:val="FF0000"/>
          <w:sz w:val="32"/>
          <w:szCs w:val="32"/>
        </w:rPr>
        <w:t>株洲市经信委中小企业发展促进科，杨帆，</w:t>
      </w:r>
      <w:r w:rsidRPr="00404088">
        <w:rPr>
          <w:rFonts w:ascii="Times New Roman" w:eastAsia="仿宋" w:hAnsi="Times New Roman"/>
          <w:b/>
          <w:color w:val="FF0000"/>
          <w:sz w:val="32"/>
          <w:szCs w:val="32"/>
        </w:rPr>
        <w:t>0731-28681025</w:t>
      </w:r>
      <w:r w:rsidRPr="00404088">
        <w:rPr>
          <w:rFonts w:ascii="Times New Roman" w:eastAsia="仿宋" w:hAnsi="Times New Roman" w:hint="eastAsia"/>
          <w:b/>
          <w:color w:val="FF0000"/>
          <w:sz w:val="32"/>
          <w:szCs w:val="32"/>
        </w:rPr>
        <w:t>，电子邮箱：</w:t>
      </w:r>
      <w:r w:rsidRPr="00404088">
        <w:rPr>
          <w:rFonts w:ascii="Times New Roman" w:eastAsia="仿宋" w:hAnsi="Times New Roman"/>
          <w:b/>
          <w:color w:val="FF0000"/>
          <w:sz w:val="32"/>
          <w:szCs w:val="32"/>
        </w:rPr>
        <w:t>14210988@qq.com</w:t>
      </w:r>
    </w:p>
    <w:p w:rsidR="00784D7B" w:rsidRPr="0040004C" w:rsidRDefault="00784D7B" w:rsidP="00E85D1B">
      <w:pPr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</w:t>
      </w:r>
    </w:p>
    <w:p w:rsidR="00784D7B" w:rsidRPr="0040004C" w:rsidRDefault="00784D7B" w:rsidP="00404088">
      <w:pPr>
        <w:spacing w:line="600" w:lineRule="exact"/>
        <w:ind w:leftChars="304" w:left="31680" w:hangingChars="4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</w:t>
      </w:r>
      <w:r w:rsidRPr="0040004C">
        <w:rPr>
          <w:rFonts w:ascii="Times New Roman" w:eastAsia="仿宋" w:hAnsi="仿宋" w:hint="eastAsia"/>
          <w:sz w:val="32"/>
          <w:szCs w:val="32"/>
        </w:rPr>
        <w:t>附件：</w:t>
      </w:r>
      <w:r w:rsidRPr="0040004C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仿宋"/>
          <w:sz w:val="32"/>
          <w:szCs w:val="32"/>
        </w:rPr>
        <w:t>.</w:t>
      </w:r>
      <w:r w:rsidRPr="0040004C">
        <w:rPr>
          <w:rFonts w:ascii="Times New Roman" w:eastAsia="仿宋" w:hAnsi="Times New Roman"/>
          <w:sz w:val="32"/>
          <w:szCs w:val="32"/>
        </w:rPr>
        <w:t xml:space="preserve">2017 </w:t>
      </w:r>
      <w:r w:rsidRPr="0040004C">
        <w:rPr>
          <w:rFonts w:ascii="Times New Roman" w:eastAsia="仿宋" w:hAnsi="仿宋" w:hint="eastAsia"/>
          <w:sz w:val="32"/>
          <w:szCs w:val="32"/>
        </w:rPr>
        <w:t>年中小企业</w:t>
      </w:r>
      <w:r w:rsidRPr="0040004C">
        <w:rPr>
          <w:rFonts w:ascii="Times New Roman" w:eastAsia="仿宋" w:hAnsi="Times New Roman"/>
          <w:sz w:val="32"/>
          <w:szCs w:val="32"/>
        </w:rPr>
        <w:t>“</w:t>
      </w:r>
      <w:r w:rsidRPr="0040004C">
        <w:rPr>
          <w:rFonts w:ascii="Times New Roman" w:eastAsia="仿宋" w:hAnsi="仿宋" w:hint="eastAsia"/>
          <w:sz w:val="32"/>
          <w:szCs w:val="32"/>
        </w:rPr>
        <w:t>腾飞杯</w:t>
      </w:r>
      <w:r w:rsidRPr="0040004C">
        <w:rPr>
          <w:rFonts w:ascii="Times New Roman" w:eastAsia="仿宋" w:hAnsi="Times New Roman"/>
          <w:sz w:val="32"/>
          <w:szCs w:val="32"/>
        </w:rPr>
        <w:t>”</w:t>
      </w:r>
      <w:r w:rsidRPr="0040004C">
        <w:rPr>
          <w:rFonts w:ascii="Times New Roman" w:eastAsia="仿宋" w:hAnsi="仿宋" w:hint="eastAsia"/>
          <w:sz w:val="32"/>
          <w:szCs w:val="32"/>
        </w:rPr>
        <w:t>管理升级活动专题培训企业名额分配表</w:t>
      </w:r>
    </w:p>
    <w:p w:rsidR="00784D7B" w:rsidRDefault="00784D7B" w:rsidP="00404088">
      <w:pPr>
        <w:spacing w:line="600" w:lineRule="exact"/>
        <w:ind w:firstLineChars="600" w:firstLine="31680"/>
        <w:rPr>
          <w:rFonts w:ascii="Times New Roman" w:eastAsia="仿宋" w:hAnsi="仿宋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仿宋"/>
          <w:sz w:val="32"/>
          <w:szCs w:val="32"/>
        </w:rPr>
        <w:t>.</w:t>
      </w:r>
      <w:r w:rsidRPr="0040004C">
        <w:rPr>
          <w:rFonts w:ascii="Times New Roman" w:eastAsia="仿宋" w:hAnsi="仿宋" w:hint="eastAsia"/>
          <w:sz w:val="32"/>
          <w:szCs w:val="32"/>
        </w:rPr>
        <w:t>参训学员名单汇总表</w:t>
      </w:r>
    </w:p>
    <w:p w:rsidR="00784D7B" w:rsidRDefault="00784D7B" w:rsidP="00404088">
      <w:pPr>
        <w:spacing w:line="600" w:lineRule="exact"/>
        <w:ind w:firstLineChars="600" w:firstLine="31680"/>
        <w:rPr>
          <w:rFonts w:ascii="Times New Roman" w:eastAsia="仿宋" w:hAnsi="仿宋"/>
          <w:sz w:val="32"/>
          <w:szCs w:val="32"/>
        </w:rPr>
      </w:pPr>
    </w:p>
    <w:p w:rsidR="00784D7B" w:rsidRDefault="00784D7B" w:rsidP="00404088">
      <w:pPr>
        <w:spacing w:line="600" w:lineRule="exact"/>
        <w:ind w:firstLineChars="600" w:firstLine="31680"/>
        <w:rPr>
          <w:rFonts w:ascii="Times New Roman" w:eastAsia="仿宋" w:hAnsi="Times New Roman"/>
          <w:sz w:val="32"/>
          <w:szCs w:val="32"/>
        </w:rPr>
      </w:pPr>
    </w:p>
    <w:p w:rsidR="00784D7B" w:rsidRDefault="00784D7B" w:rsidP="00404088">
      <w:pPr>
        <w:spacing w:line="600" w:lineRule="exact"/>
        <w:ind w:firstLineChars="600" w:firstLine="31680"/>
        <w:rPr>
          <w:rFonts w:ascii="Times New Roman" w:eastAsia="仿宋" w:hAnsi="Times New Roman"/>
          <w:sz w:val="32"/>
          <w:szCs w:val="32"/>
        </w:rPr>
      </w:pPr>
    </w:p>
    <w:p w:rsidR="00784D7B" w:rsidRDefault="00784D7B" w:rsidP="00404088">
      <w:pPr>
        <w:spacing w:line="600" w:lineRule="exact"/>
        <w:ind w:firstLineChars="600" w:firstLine="31680"/>
        <w:rPr>
          <w:rFonts w:ascii="Times New Roman" w:eastAsia="仿宋" w:hAnsi="Times New Roman"/>
          <w:sz w:val="32"/>
          <w:szCs w:val="32"/>
        </w:rPr>
      </w:pPr>
    </w:p>
    <w:p w:rsidR="00784D7B" w:rsidRDefault="00784D7B" w:rsidP="00404088">
      <w:pPr>
        <w:spacing w:line="600" w:lineRule="exact"/>
        <w:ind w:firstLineChars="600" w:firstLine="31680"/>
        <w:rPr>
          <w:rFonts w:ascii="Times New Roman" w:eastAsia="仿宋" w:hAnsi="Times New Roman"/>
          <w:sz w:val="32"/>
          <w:szCs w:val="32"/>
        </w:rPr>
      </w:pPr>
    </w:p>
    <w:p w:rsidR="00784D7B" w:rsidRDefault="00784D7B" w:rsidP="00404088">
      <w:pPr>
        <w:spacing w:line="600" w:lineRule="exact"/>
        <w:ind w:firstLineChars="600" w:firstLine="31680"/>
        <w:rPr>
          <w:rFonts w:ascii="Times New Roman" w:eastAsia="仿宋" w:hAnsi="Times New Roman"/>
          <w:sz w:val="32"/>
          <w:szCs w:val="32"/>
        </w:rPr>
      </w:pPr>
    </w:p>
    <w:p w:rsidR="00784D7B" w:rsidRPr="0040004C" w:rsidRDefault="00784D7B" w:rsidP="00404088">
      <w:pPr>
        <w:spacing w:line="600" w:lineRule="exact"/>
        <w:ind w:firstLineChars="600" w:firstLine="31680"/>
        <w:rPr>
          <w:rFonts w:ascii="Times New Roman" w:eastAsia="仿宋" w:hAnsi="Times New Roman"/>
          <w:sz w:val="32"/>
          <w:szCs w:val="32"/>
        </w:rPr>
      </w:pP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40004C">
        <w:rPr>
          <w:rFonts w:ascii="Times New Roman" w:eastAsia="仿宋" w:hAnsi="Times New Roman"/>
          <w:sz w:val="32"/>
          <w:szCs w:val="32"/>
        </w:rPr>
        <w:t xml:space="preserve">                           </w:t>
      </w:r>
      <w:r w:rsidRPr="0040004C">
        <w:rPr>
          <w:rFonts w:ascii="Times New Roman" w:eastAsia="仿宋" w:hAnsi="仿宋" w:hint="eastAsia"/>
          <w:sz w:val="32"/>
          <w:szCs w:val="32"/>
        </w:rPr>
        <w:t>湖南省经济和信息化委员会</w:t>
      </w:r>
    </w:p>
    <w:p w:rsidR="00784D7B" w:rsidRPr="0040004C" w:rsidRDefault="00784D7B" w:rsidP="00404088">
      <w:pPr>
        <w:spacing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  <w:sectPr w:rsidR="00784D7B" w:rsidRPr="0040004C" w:rsidSect="00F97630">
          <w:headerReference w:type="default" r:id="rId8"/>
          <w:footerReference w:type="even" r:id="rId9"/>
          <w:footerReference w:type="default" r:id="rId10"/>
          <w:pgSz w:w="11906" w:h="16838"/>
          <w:pgMar w:top="2098" w:right="1247" w:bottom="1418" w:left="1588" w:header="964" w:footer="1247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425"/>
          <w:docGrid w:type="lines" w:linePitch="312"/>
        </w:sectPr>
      </w:pPr>
      <w:r w:rsidRPr="0040004C">
        <w:rPr>
          <w:rFonts w:ascii="Times New Roman" w:eastAsia="仿宋" w:hAnsi="Times New Roman"/>
          <w:sz w:val="32"/>
          <w:szCs w:val="32"/>
        </w:rPr>
        <w:t xml:space="preserve">                </w:t>
      </w:r>
      <w:r>
        <w:rPr>
          <w:rFonts w:ascii="Times New Roman" w:eastAsia="仿宋" w:hAnsi="Times New Roman"/>
          <w:sz w:val="32"/>
          <w:szCs w:val="32"/>
        </w:rPr>
        <w:t xml:space="preserve">                </w:t>
      </w:r>
      <w:r w:rsidRPr="0040004C">
        <w:rPr>
          <w:rFonts w:ascii="Times New Roman" w:eastAsia="仿宋" w:hAnsi="Times New Roman"/>
          <w:sz w:val="32"/>
          <w:szCs w:val="32"/>
        </w:rPr>
        <w:t>2017</w:t>
      </w:r>
      <w:r w:rsidRPr="0040004C">
        <w:rPr>
          <w:rFonts w:ascii="Times New Roman" w:eastAsia="仿宋" w:hAnsi="仿宋" w:hint="eastAsia"/>
          <w:sz w:val="32"/>
          <w:szCs w:val="32"/>
        </w:rPr>
        <w:t>年</w:t>
      </w:r>
      <w:r w:rsidRPr="0040004C">
        <w:rPr>
          <w:rFonts w:ascii="Times New Roman" w:eastAsia="仿宋" w:hAnsi="Times New Roman"/>
          <w:sz w:val="32"/>
          <w:szCs w:val="32"/>
        </w:rPr>
        <w:t>6</w:t>
      </w:r>
      <w:r w:rsidRPr="0040004C">
        <w:rPr>
          <w:rFonts w:ascii="Times New Roman" w:eastAsia="仿宋" w:hAnsi="仿宋" w:hint="eastAsia"/>
          <w:sz w:val="32"/>
          <w:szCs w:val="32"/>
        </w:rPr>
        <w:t>月</w:t>
      </w:r>
      <w:r w:rsidRPr="0040004C">
        <w:rPr>
          <w:rFonts w:ascii="Times New Roman" w:eastAsia="仿宋" w:hAnsi="Times New Roman"/>
          <w:sz w:val="32"/>
          <w:szCs w:val="32"/>
        </w:rPr>
        <w:t>13</w:t>
      </w:r>
      <w:r w:rsidRPr="0040004C">
        <w:rPr>
          <w:rFonts w:ascii="Times New Roman" w:eastAsia="仿宋" w:hAnsi="仿宋" w:hint="eastAsia"/>
          <w:sz w:val="32"/>
          <w:szCs w:val="32"/>
        </w:rPr>
        <w:t>日</w:t>
      </w: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  <w:r w:rsidRPr="00E85D1B">
        <w:rPr>
          <w:rFonts w:ascii="Times New Roman" w:eastAsia="黑体" w:hAnsi="Times New Roman" w:hint="eastAsia"/>
          <w:sz w:val="32"/>
          <w:szCs w:val="32"/>
        </w:rPr>
        <w:t>附件</w:t>
      </w:r>
      <w:r w:rsidRPr="00E85D1B">
        <w:rPr>
          <w:rFonts w:ascii="Times New Roman" w:eastAsia="黑体" w:hAnsi="Times New Roman"/>
          <w:sz w:val="32"/>
          <w:szCs w:val="32"/>
        </w:rPr>
        <w:t>1</w:t>
      </w:r>
    </w:p>
    <w:tbl>
      <w:tblPr>
        <w:tblW w:w="7327" w:type="dxa"/>
        <w:jc w:val="center"/>
        <w:tblInd w:w="93" w:type="dxa"/>
        <w:tblLook w:val="00A0"/>
      </w:tblPr>
      <w:tblGrid>
        <w:gridCol w:w="1289"/>
        <w:gridCol w:w="1700"/>
        <w:gridCol w:w="2111"/>
        <w:gridCol w:w="2227"/>
      </w:tblGrid>
      <w:tr w:rsidR="00784D7B" w:rsidRPr="00E85D1B" w:rsidTr="000F4691">
        <w:trPr>
          <w:trHeight w:val="600"/>
          <w:jc w:val="center"/>
        </w:trPr>
        <w:tc>
          <w:tcPr>
            <w:tcW w:w="73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4D7B" w:rsidRPr="009B4CEE" w:rsidRDefault="00784D7B" w:rsidP="000F4691">
            <w:pPr>
              <w:widowControl/>
              <w:jc w:val="center"/>
              <w:rPr>
                <w:rFonts w:ascii="方正小标宋简体" w:eastAsia="方正小标宋简体" w:hAnsi="Times New Roman"/>
                <w:color w:val="000000"/>
                <w:kern w:val="0"/>
                <w:sz w:val="40"/>
                <w:szCs w:val="40"/>
              </w:rPr>
            </w:pPr>
            <w:r w:rsidRPr="009B4CEE">
              <w:rPr>
                <w:rFonts w:ascii="方正小标宋简体" w:eastAsia="方正小标宋简体" w:hAnsi="Times New Roman"/>
                <w:color w:val="000000"/>
                <w:kern w:val="0"/>
                <w:sz w:val="40"/>
                <w:szCs w:val="40"/>
              </w:rPr>
              <w:t>2017</w:t>
            </w:r>
            <w:r w:rsidRPr="009B4CEE">
              <w:rPr>
                <w:rFonts w:ascii="方正小标宋简体" w:eastAsia="方正小标宋简体" w:hAnsi="Times New Roman" w:hint="eastAsia"/>
                <w:color w:val="000000"/>
                <w:kern w:val="0"/>
                <w:sz w:val="40"/>
                <w:szCs w:val="40"/>
              </w:rPr>
              <w:t>年中小企业“腾飞杯”管理升级活动专题培训企业名额分配表</w:t>
            </w:r>
          </w:p>
          <w:p w:rsidR="00784D7B" w:rsidRPr="009B4CEE" w:rsidRDefault="00784D7B" w:rsidP="000F4691">
            <w:pPr>
              <w:widowControl/>
              <w:jc w:val="center"/>
              <w:rPr>
                <w:rFonts w:ascii="方正小标宋简体" w:eastAsia="方正小标宋简体" w:hAnsi="Times New Roman"/>
                <w:color w:val="000000"/>
                <w:kern w:val="0"/>
                <w:sz w:val="40"/>
                <w:szCs w:val="40"/>
              </w:rPr>
            </w:pP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市州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企业名额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市州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企业名额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长沙市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衡阳市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湘潭市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邵阳市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岳阳市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常德市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张家界市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益阳市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郴州市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永州市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怀化市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娄底市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Times New Roman" w:eastAsia="方正仿宋简体" w:hAnsi="Times New Roman" w:hint="eastAsia"/>
                <w:color w:val="000000"/>
                <w:kern w:val="0"/>
                <w:sz w:val="32"/>
                <w:szCs w:val="32"/>
              </w:rPr>
              <w:t>湘西自治州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784D7B" w:rsidRPr="001C47B2" w:rsidTr="000F4691">
        <w:trPr>
          <w:trHeight w:val="60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黑体" w:eastAsia="黑体" w:hAnsi="Times New Roman"/>
                <w:color w:val="000000"/>
                <w:kern w:val="0"/>
                <w:sz w:val="32"/>
                <w:szCs w:val="32"/>
              </w:rPr>
            </w:pPr>
            <w:r w:rsidRPr="001C47B2">
              <w:rPr>
                <w:rFonts w:ascii="黑体" w:eastAsia="黑体" w:hAnsi="Times New Roman" w:hint="eastAsia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4D7B" w:rsidRPr="001C47B2" w:rsidRDefault="00784D7B" w:rsidP="000F4691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60</w:t>
            </w:r>
          </w:p>
        </w:tc>
      </w:tr>
    </w:tbl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  <w:sectPr w:rsidR="00784D7B" w:rsidRPr="00E85D1B" w:rsidSect="002F426E">
          <w:pgSz w:w="11906" w:h="16838"/>
          <w:pgMar w:top="1440" w:right="1800" w:bottom="1440" w:left="1800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425"/>
          <w:docGrid w:type="lines" w:linePitch="312"/>
        </w:sectPr>
      </w:pPr>
    </w:p>
    <w:p w:rsidR="00784D7B" w:rsidRPr="00E85D1B" w:rsidRDefault="00784D7B" w:rsidP="00761B48">
      <w:pPr>
        <w:rPr>
          <w:rFonts w:ascii="Times New Roman" w:eastAsia="黑体" w:hAnsi="Times New Roman"/>
          <w:sz w:val="32"/>
          <w:szCs w:val="32"/>
        </w:rPr>
      </w:pPr>
      <w:r w:rsidRPr="00E85D1B">
        <w:rPr>
          <w:rFonts w:ascii="Times New Roman" w:eastAsia="黑体" w:hAnsi="Times New Roman" w:hint="eastAsia"/>
          <w:sz w:val="32"/>
          <w:szCs w:val="32"/>
        </w:rPr>
        <w:t>附件</w:t>
      </w:r>
      <w:r w:rsidRPr="00E85D1B">
        <w:rPr>
          <w:rFonts w:ascii="Times New Roman" w:eastAsia="黑体" w:hAnsi="Times New Roman"/>
          <w:sz w:val="32"/>
          <w:szCs w:val="32"/>
        </w:rPr>
        <w:t>2</w:t>
      </w:r>
    </w:p>
    <w:p w:rsidR="00784D7B" w:rsidRPr="00E85D1B" w:rsidRDefault="00784D7B" w:rsidP="00761B48">
      <w:pPr>
        <w:jc w:val="center"/>
        <w:rPr>
          <w:rFonts w:ascii="Times New Roman" w:eastAsia="黑体" w:hAnsi="Times New Roman"/>
          <w:color w:val="000000"/>
          <w:kern w:val="0"/>
          <w:sz w:val="44"/>
          <w:szCs w:val="44"/>
        </w:rPr>
      </w:pPr>
      <w:r w:rsidRPr="00E85D1B">
        <w:rPr>
          <w:rFonts w:ascii="Times New Roman" w:eastAsia="黑体" w:hAnsi="Times New Roman" w:hint="eastAsia"/>
          <w:color w:val="000000"/>
          <w:kern w:val="0"/>
          <w:sz w:val="44"/>
          <w:szCs w:val="44"/>
        </w:rPr>
        <w:t>参训学员名单汇总表</w:t>
      </w:r>
    </w:p>
    <w:p w:rsidR="00784D7B" w:rsidRPr="00E85D1B" w:rsidRDefault="00784D7B" w:rsidP="00761B48">
      <w:pPr>
        <w:jc w:val="left"/>
        <w:rPr>
          <w:rFonts w:ascii="Times New Roman" w:eastAsia="仿宋" w:hAnsi="Times New Roman"/>
          <w:sz w:val="32"/>
          <w:szCs w:val="32"/>
        </w:rPr>
      </w:pPr>
      <w:r w:rsidRPr="00E85D1B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市州：</w:t>
      </w:r>
    </w:p>
    <w:tbl>
      <w:tblPr>
        <w:tblW w:w="1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00"/>
        <w:gridCol w:w="1440"/>
        <w:gridCol w:w="690"/>
        <w:gridCol w:w="3364"/>
        <w:gridCol w:w="1985"/>
        <w:gridCol w:w="2268"/>
        <w:gridCol w:w="2193"/>
      </w:tblGrid>
      <w:tr w:rsidR="00784D7B" w:rsidRPr="00E85D1B" w:rsidTr="00BA6619">
        <w:trPr>
          <w:trHeight w:val="315"/>
        </w:trPr>
        <w:tc>
          <w:tcPr>
            <w:tcW w:w="900" w:type="dxa"/>
            <w:tcBorders>
              <w:top w:val="single" w:sz="4" w:space="0" w:color="000000"/>
            </w:tcBorders>
          </w:tcPr>
          <w:p w:rsidR="00784D7B" w:rsidRPr="00E85D1B" w:rsidRDefault="00784D7B" w:rsidP="00417629">
            <w:pPr>
              <w:widowControl/>
              <w:jc w:val="center"/>
              <w:textAlignment w:val="top"/>
              <w:rPr>
                <w:rFonts w:ascii="Times New Roman" w:eastAsia="仿宋" w:hAnsi="Times New Roman"/>
                <w:color w:val="000000"/>
                <w:sz w:val="24"/>
              </w:rPr>
            </w:pPr>
            <w:r w:rsidRPr="00E85D1B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784D7B" w:rsidRPr="00E85D1B" w:rsidRDefault="00784D7B" w:rsidP="00417629">
            <w:pPr>
              <w:widowControl/>
              <w:jc w:val="center"/>
              <w:textAlignment w:val="top"/>
              <w:rPr>
                <w:rFonts w:ascii="Times New Roman" w:eastAsia="仿宋" w:hAnsi="Times New Roman"/>
                <w:color w:val="000000"/>
                <w:sz w:val="24"/>
              </w:rPr>
            </w:pPr>
            <w:r w:rsidRPr="00E85D1B">
              <w:rPr>
                <w:rStyle w:val="font31"/>
                <w:rFonts w:ascii="Times New Roman" w:eastAsia="仿宋" w:hAnsi="Times New Roman" w:hint="eastAsia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000000"/>
            </w:tcBorders>
          </w:tcPr>
          <w:p w:rsidR="00784D7B" w:rsidRPr="00E85D1B" w:rsidRDefault="00784D7B" w:rsidP="00417629">
            <w:pPr>
              <w:widowControl/>
              <w:jc w:val="center"/>
              <w:textAlignment w:val="top"/>
              <w:rPr>
                <w:rFonts w:ascii="Times New Roman" w:eastAsia="仿宋" w:hAnsi="Times New Roman"/>
                <w:color w:val="000000"/>
                <w:sz w:val="24"/>
              </w:rPr>
            </w:pPr>
            <w:r w:rsidRPr="00E85D1B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364" w:type="dxa"/>
            <w:tcBorders>
              <w:top w:val="single" w:sz="4" w:space="0" w:color="000000"/>
            </w:tcBorders>
          </w:tcPr>
          <w:p w:rsidR="00784D7B" w:rsidRPr="00E85D1B" w:rsidRDefault="00784D7B" w:rsidP="00417629">
            <w:pPr>
              <w:widowControl/>
              <w:jc w:val="center"/>
              <w:textAlignment w:val="top"/>
              <w:rPr>
                <w:rFonts w:ascii="Times New Roman" w:eastAsia="仿宋" w:hAnsi="Times New Roman"/>
                <w:color w:val="000000"/>
                <w:sz w:val="24"/>
              </w:rPr>
            </w:pPr>
            <w:r w:rsidRPr="00E85D1B">
              <w:rPr>
                <w:rStyle w:val="font31"/>
                <w:rFonts w:ascii="Times New Roman" w:eastAsia="仿宋" w:hAnsi="Times New Roman" w:hint="eastAsia"/>
              </w:rPr>
              <w:t>公司名称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784D7B" w:rsidRPr="00E85D1B" w:rsidRDefault="00784D7B" w:rsidP="00417629">
            <w:pPr>
              <w:widowControl/>
              <w:jc w:val="center"/>
              <w:textAlignment w:val="top"/>
              <w:rPr>
                <w:rFonts w:ascii="Times New Roman" w:eastAsia="仿宋" w:hAnsi="Times New Roman"/>
                <w:color w:val="000000"/>
                <w:sz w:val="24"/>
              </w:rPr>
            </w:pPr>
            <w:r w:rsidRPr="00E85D1B">
              <w:rPr>
                <w:rStyle w:val="font31"/>
                <w:rFonts w:ascii="Times New Roman" w:eastAsia="仿宋" w:hAnsi="Times New Roman" w:hint="eastAsia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784D7B" w:rsidRPr="00E85D1B" w:rsidRDefault="00784D7B" w:rsidP="0041762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sz w:val="24"/>
              </w:rPr>
            </w:pPr>
            <w:r w:rsidRPr="00E85D1B">
              <w:rPr>
                <w:rFonts w:ascii="Times New Roman" w:eastAsia="仿宋" w:hAnsi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2193" w:type="dxa"/>
            <w:tcBorders>
              <w:top w:val="single" w:sz="4" w:space="0" w:color="000000"/>
            </w:tcBorders>
          </w:tcPr>
          <w:p w:rsidR="00784D7B" w:rsidRPr="00E85D1B" w:rsidRDefault="00784D7B" w:rsidP="00417629">
            <w:pPr>
              <w:widowControl/>
              <w:jc w:val="center"/>
              <w:textAlignment w:val="top"/>
              <w:rPr>
                <w:rFonts w:ascii="Times New Roman" w:eastAsia="仿宋" w:hAnsi="Times New Roman"/>
                <w:color w:val="000000"/>
                <w:sz w:val="24"/>
              </w:rPr>
            </w:pPr>
            <w:r w:rsidRPr="00E85D1B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微信号（电子邮箱）</w:t>
            </w: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  <w:tr w:rsidR="00784D7B" w:rsidRPr="00E85D1B" w:rsidTr="00BA6619">
        <w:trPr>
          <w:trHeight w:val="315"/>
        </w:trPr>
        <w:tc>
          <w:tcPr>
            <w:tcW w:w="900" w:type="dxa"/>
            <w:tcBorders>
              <w:bottom w:val="single" w:sz="4" w:space="0" w:color="000000"/>
            </w:tcBorders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3364" w:type="dxa"/>
            <w:tcBorders>
              <w:bottom w:val="single" w:sz="4" w:space="0" w:color="000000"/>
            </w:tcBorders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84D7B" w:rsidRPr="00E85D1B" w:rsidRDefault="00784D7B" w:rsidP="00417629">
            <w:pPr>
              <w:jc w:val="center"/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  <w:tc>
          <w:tcPr>
            <w:tcW w:w="2193" w:type="dxa"/>
            <w:tcBorders>
              <w:bottom w:val="single" w:sz="4" w:space="0" w:color="000000"/>
            </w:tcBorders>
            <w:vAlign w:val="center"/>
          </w:tcPr>
          <w:p w:rsidR="00784D7B" w:rsidRPr="00E85D1B" w:rsidRDefault="00784D7B" w:rsidP="00417629">
            <w:pPr>
              <w:rPr>
                <w:rFonts w:ascii="Times New Roman" w:eastAsia="仿宋" w:hAnsi="Times New Roman"/>
                <w:b/>
                <w:color w:val="000000"/>
                <w:sz w:val="24"/>
              </w:rPr>
            </w:pPr>
          </w:p>
        </w:tc>
      </w:tr>
    </w:tbl>
    <w:p w:rsidR="00784D7B" w:rsidRPr="00E85D1B" w:rsidRDefault="00784D7B" w:rsidP="00A73EFB">
      <w:pPr>
        <w:jc w:val="left"/>
        <w:rPr>
          <w:rFonts w:ascii="Times New Roman" w:eastAsia="仿宋" w:hAnsi="Times New Roman"/>
          <w:color w:val="000000"/>
          <w:kern w:val="0"/>
          <w:sz w:val="28"/>
          <w:szCs w:val="28"/>
        </w:rPr>
      </w:pPr>
    </w:p>
    <w:sectPr w:rsidR="00784D7B" w:rsidRPr="00E85D1B" w:rsidSect="00A73EFB">
      <w:pgSz w:w="16838" w:h="11906" w:orient="landscape"/>
      <w:pgMar w:top="1440" w:right="1440" w:bottom="1440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7B" w:rsidRDefault="00784D7B" w:rsidP="001378EE">
      <w:r>
        <w:separator/>
      </w:r>
    </w:p>
  </w:endnote>
  <w:endnote w:type="continuationSeparator" w:id="0">
    <w:p w:rsidR="00784D7B" w:rsidRDefault="00784D7B" w:rsidP="0013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7B" w:rsidRDefault="00784D7B">
    <w:pPr>
      <w:pStyle w:val="Footer"/>
    </w:pPr>
    <w:r w:rsidRPr="00F97630">
      <w:rPr>
        <w:rFonts w:hint="eastAsia"/>
        <w:sz w:val="28"/>
        <w:szCs w:val="28"/>
      </w:rPr>
      <w:t xml:space="preserve">－　</w:t>
    </w:r>
    <w:r w:rsidRPr="00F97630">
      <w:rPr>
        <w:sz w:val="28"/>
        <w:szCs w:val="28"/>
      </w:rPr>
      <w:fldChar w:fldCharType="begin"/>
    </w:r>
    <w:r w:rsidRPr="00F97630">
      <w:rPr>
        <w:sz w:val="28"/>
        <w:szCs w:val="28"/>
      </w:rPr>
      <w:instrText xml:space="preserve"> PAGE   \* MERGEFORMAT </w:instrText>
    </w:r>
    <w:r w:rsidRPr="00F97630">
      <w:rPr>
        <w:sz w:val="28"/>
        <w:szCs w:val="28"/>
      </w:rPr>
      <w:fldChar w:fldCharType="separate"/>
    </w:r>
    <w:r w:rsidRPr="00B76434">
      <w:rPr>
        <w:noProof/>
        <w:sz w:val="28"/>
        <w:szCs w:val="28"/>
        <w:lang w:val="zh-CN"/>
      </w:rPr>
      <w:t>2</w:t>
    </w:r>
    <w:r w:rsidRPr="00F97630">
      <w:rPr>
        <w:sz w:val="28"/>
        <w:szCs w:val="28"/>
      </w:rPr>
      <w:fldChar w:fldCharType="end"/>
    </w:r>
    <w:r w:rsidRPr="00F97630">
      <w:rPr>
        <w:rFonts w:hint="eastAsia"/>
        <w:sz w:val="28"/>
        <w:szCs w:val="28"/>
      </w:rPr>
      <w:t xml:space="preserve">　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7B" w:rsidRDefault="00784D7B">
    <w:pPr>
      <w:pStyle w:val="Footer"/>
      <w:jc w:val="right"/>
    </w:pPr>
    <w:r w:rsidRPr="00F97630">
      <w:rPr>
        <w:rFonts w:hint="eastAsia"/>
        <w:sz w:val="28"/>
        <w:szCs w:val="28"/>
      </w:rPr>
      <w:t xml:space="preserve">－　</w:t>
    </w:r>
    <w:r w:rsidRPr="00F97630">
      <w:rPr>
        <w:sz w:val="28"/>
        <w:szCs w:val="28"/>
      </w:rPr>
      <w:fldChar w:fldCharType="begin"/>
    </w:r>
    <w:r w:rsidRPr="00F97630">
      <w:rPr>
        <w:sz w:val="28"/>
        <w:szCs w:val="28"/>
      </w:rPr>
      <w:instrText xml:space="preserve"> PAGE   \* MERGEFORMAT </w:instrText>
    </w:r>
    <w:r w:rsidRPr="00F97630">
      <w:rPr>
        <w:sz w:val="28"/>
        <w:szCs w:val="28"/>
      </w:rPr>
      <w:fldChar w:fldCharType="separate"/>
    </w:r>
    <w:r w:rsidRPr="00B76434">
      <w:rPr>
        <w:noProof/>
        <w:sz w:val="28"/>
        <w:szCs w:val="28"/>
        <w:lang w:val="zh-CN"/>
      </w:rPr>
      <w:t>3</w:t>
    </w:r>
    <w:r w:rsidRPr="00F97630">
      <w:rPr>
        <w:sz w:val="28"/>
        <w:szCs w:val="28"/>
      </w:rPr>
      <w:fldChar w:fldCharType="end"/>
    </w:r>
    <w:r w:rsidRPr="00F97630">
      <w:rPr>
        <w:rFonts w:hint="eastAsia"/>
        <w:sz w:val="28"/>
        <w:szCs w:val="28"/>
      </w:rPr>
      <w:t xml:space="preserve">　－</w:t>
    </w:r>
  </w:p>
  <w:p w:rsidR="00784D7B" w:rsidRDefault="00784D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7B" w:rsidRDefault="00784D7B" w:rsidP="001378EE">
      <w:r>
        <w:separator/>
      </w:r>
    </w:p>
  </w:footnote>
  <w:footnote w:type="continuationSeparator" w:id="0">
    <w:p w:rsidR="00784D7B" w:rsidRDefault="00784D7B" w:rsidP="00137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7B" w:rsidRDefault="00784D7B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FB9"/>
    <w:multiLevelType w:val="multilevel"/>
    <w:tmpl w:val="1A206FB9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7746F08"/>
    <w:multiLevelType w:val="singleLevel"/>
    <w:tmpl w:val="57746F0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8DB2ACE"/>
    <w:multiLevelType w:val="singleLevel"/>
    <w:tmpl w:val="58DB2ACE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F076B8F"/>
    <w:multiLevelType w:val="multilevel"/>
    <w:tmpl w:val="5F076B8F"/>
    <w:lvl w:ilvl="0">
      <w:start w:val="3"/>
      <w:numFmt w:val="japaneseCounting"/>
      <w:lvlText w:val="%1、"/>
      <w:lvlJc w:val="left"/>
      <w:pPr>
        <w:tabs>
          <w:tab w:val="left" w:pos="1350"/>
        </w:tabs>
        <w:ind w:left="135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0005ACC"/>
    <w:rsid w:val="0000644C"/>
    <w:rsid w:val="00012EFD"/>
    <w:rsid w:val="00013850"/>
    <w:rsid w:val="00014B82"/>
    <w:rsid w:val="00043C47"/>
    <w:rsid w:val="00060D70"/>
    <w:rsid w:val="00061B18"/>
    <w:rsid w:val="00085AD3"/>
    <w:rsid w:val="00094A90"/>
    <w:rsid w:val="000B5060"/>
    <w:rsid w:val="000F4691"/>
    <w:rsid w:val="000F548C"/>
    <w:rsid w:val="001037E2"/>
    <w:rsid w:val="0010513E"/>
    <w:rsid w:val="001052A5"/>
    <w:rsid w:val="00115C7A"/>
    <w:rsid w:val="00117DBC"/>
    <w:rsid w:val="00134C78"/>
    <w:rsid w:val="001378EE"/>
    <w:rsid w:val="00140918"/>
    <w:rsid w:val="001442EB"/>
    <w:rsid w:val="00155A64"/>
    <w:rsid w:val="001569C2"/>
    <w:rsid w:val="00163836"/>
    <w:rsid w:val="001666C0"/>
    <w:rsid w:val="00177AC3"/>
    <w:rsid w:val="001C47B2"/>
    <w:rsid w:val="001D108E"/>
    <w:rsid w:val="00220858"/>
    <w:rsid w:val="00227839"/>
    <w:rsid w:val="00233858"/>
    <w:rsid w:val="00257983"/>
    <w:rsid w:val="00262774"/>
    <w:rsid w:val="00284728"/>
    <w:rsid w:val="00285FB5"/>
    <w:rsid w:val="002A2309"/>
    <w:rsid w:val="002D7363"/>
    <w:rsid w:val="002E5B34"/>
    <w:rsid w:val="002F002D"/>
    <w:rsid w:val="002F426E"/>
    <w:rsid w:val="00301A46"/>
    <w:rsid w:val="003201F8"/>
    <w:rsid w:val="003349C7"/>
    <w:rsid w:val="0035329D"/>
    <w:rsid w:val="00371C55"/>
    <w:rsid w:val="00371F9C"/>
    <w:rsid w:val="003764E8"/>
    <w:rsid w:val="003821C2"/>
    <w:rsid w:val="00393B70"/>
    <w:rsid w:val="00396822"/>
    <w:rsid w:val="003A0882"/>
    <w:rsid w:val="003C0D48"/>
    <w:rsid w:val="003C146E"/>
    <w:rsid w:val="003D55B1"/>
    <w:rsid w:val="003F01A1"/>
    <w:rsid w:val="0040004C"/>
    <w:rsid w:val="00404088"/>
    <w:rsid w:val="004102B7"/>
    <w:rsid w:val="00414349"/>
    <w:rsid w:val="00417629"/>
    <w:rsid w:val="00420825"/>
    <w:rsid w:val="004328DE"/>
    <w:rsid w:val="00432C89"/>
    <w:rsid w:val="00463685"/>
    <w:rsid w:val="00464D4B"/>
    <w:rsid w:val="00491109"/>
    <w:rsid w:val="004915FE"/>
    <w:rsid w:val="004A21EA"/>
    <w:rsid w:val="004A30A8"/>
    <w:rsid w:val="004D53EF"/>
    <w:rsid w:val="004E2298"/>
    <w:rsid w:val="00547F35"/>
    <w:rsid w:val="00555524"/>
    <w:rsid w:val="00583975"/>
    <w:rsid w:val="0058541C"/>
    <w:rsid w:val="005963C6"/>
    <w:rsid w:val="005964B1"/>
    <w:rsid w:val="005D6A8D"/>
    <w:rsid w:val="006035B1"/>
    <w:rsid w:val="006036FA"/>
    <w:rsid w:val="006113B7"/>
    <w:rsid w:val="00616115"/>
    <w:rsid w:val="00622537"/>
    <w:rsid w:val="00641956"/>
    <w:rsid w:val="006465C0"/>
    <w:rsid w:val="00660A54"/>
    <w:rsid w:val="00671177"/>
    <w:rsid w:val="006B465C"/>
    <w:rsid w:val="006C01D3"/>
    <w:rsid w:val="006E25AF"/>
    <w:rsid w:val="00702724"/>
    <w:rsid w:val="007116CD"/>
    <w:rsid w:val="00714313"/>
    <w:rsid w:val="007316FE"/>
    <w:rsid w:val="007415C8"/>
    <w:rsid w:val="007617DD"/>
    <w:rsid w:val="00761B48"/>
    <w:rsid w:val="00784D7B"/>
    <w:rsid w:val="007A456C"/>
    <w:rsid w:val="007B7747"/>
    <w:rsid w:val="007C0008"/>
    <w:rsid w:val="007C00FC"/>
    <w:rsid w:val="007D1B25"/>
    <w:rsid w:val="00830C47"/>
    <w:rsid w:val="008353F2"/>
    <w:rsid w:val="008461A5"/>
    <w:rsid w:val="0085184A"/>
    <w:rsid w:val="008751DF"/>
    <w:rsid w:val="00875AFC"/>
    <w:rsid w:val="00885C7C"/>
    <w:rsid w:val="00885C97"/>
    <w:rsid w:val="008B6FFA"/>
    <w:rsid w:val="008C1F5E"/>
    <w:rsid w:val="008E25D1"/>
    <w:rsid w:val="008E39AC"/>
    <w:rsid w:val="008F097B"/>
    <w:rsid w:val="00910859"/>
    <w:rsid w:val="009114F2"/>
    <w:rsid w:val="00922529"/>
    <w:rsid w:val="00933718"/>
    <w:rsid w:val="00955931"/>
    <w:rsid w:val="0095759C"/>
    <w:rsid w:val="00960945"/>
    <w:rsid w:val="00964EE0"/>
    <w:rsid w:val="009727FA"/>
    <w:rsid w:val="00972A07"/>
    <w:rsid w:val="00973F44"/>
    <w:rsid w:val="00980585"/>
    <w:rsid w:val="00993E79"/>
    <w:rsid w:val="00996608"/>
    <w:rsid w:val="009B4CEE"/>
    <w:rsid w:val="009D0BC8"/>
    <w:rsid w:val="009F0012"/>
    <w:rsid w:val="009F2C46"/>
    <w:rsid w:val="009F6766"/>
    <w:rsid w:val="00A3580C"/>
    <w:rsid w:val="00A37241"/>
    <w:rsid w:val="00A660F8"/>
    <w:rsid w:val="00A738BB"/>
    <w:rsid w:val="00A73EFB"/>
    <w:rsid w:val="00A80FC4"/>
    <w:rsid w:val="00A82359"/>
    <w:rsid w:val="00A87793"/>
    <w:rsid w:val="00A87982"/>
    <w:rsid w:val="00AA1ECA"/>
    <w:rsid w:val="00AD0954"/>
    <w:rsid w:val="00AD1D51"/>
    <w:rsid w:val="00AF48D0"/>
    <w:rsid w:val="00AF75C8"/>
    <w:rsid w:val="00B175BA"/>
    <w:rsid w:val="00B2447C"/>
    <w:rsid w:val="00B3102D"/>
    <w:rsid w:val="00B56AFD"/>
    <w:rsid w:val="00B618BD"/>
    <w:rsid w:val="00B66164"/>
    <w:rsid w:val="00B76434"/>
    <w:rsid w:val="00B77BA2"/>
    <w:rsid w:val="00B90A17"/>
    <w:rsid w:val="00B9363D"/>
    <w:rsid w:val="00B95DB5"/>
    <w:rsid w:val="00BA592F"/>
    <w:rsid w:val="00BA6619"/>
    <w:rsid w:val="00BB5548"/>
    <w:rsid w:val="00BE1C6B"/>
    <w:rsid w:val="00BF25B8"/>
    <w:rsid w:val="00C0175C"/>
    <w:rsid w:val="00C02A6F"/>
    <w:rsid w:val="00C07DCD"/>
    <w:rsid w:val="00C16833"/>
    <w:rsid w:val="00C20467"/>
    <w:rsid w:val="00C33FF2"/>
    <w:rsid w:val="00C83B7A"/>
    <w:rsid w:val="00C9470B"/>
    <w:rsid w:val="00CA1A43"/>
    <w:rsid w:val="00CA3FB3"/>
    <w:rsid w:val="00CB60F2"/>
    <w:rsid w:val="00CC07EB"/>
    <w:rsid w:val="00CC6335"/>
    <w:rsid w:val="00CD0826"/>
    <w:rsid w:val="00CD6FB2"/>
    <w:rsid w:val="00CE1F46"/>
    <w:rsid w:val="00D00171"/>
    <w:rsid w:val="00D160EB"/>
    <w:rsid w:val="00D41CAD"/>
    <w:rsid w:val="00D53B30"/>
    <w:rsid w:val="00D702E1"/>
    <w:rsid w:val="00D7492C"/>
    <w:rsid w:val="00D81119"/>
    <w:rsid w:val="00D92F73"/>
    <w:rsid w:val="00D945A1"/>
    <w:rsid w:val="00DB6C2F"/>
    <w:rsid w:val="00DC75BE"/>
    <w:rsid w:val="00DE04AE"/>
    <w:rsid w:val="00E33166"/>
    <w:rsid w:val="00E445D0"/>
    <w:rsid w:val="00E46D96"/>
    <w:rsid w:val="00E64371"/>
    <w:rsid w:val="00E85D1B"/>
    <w:rsid w:val="00EB2F3B"/>
    <w:rsid w:val="00EC61E3"/>
    <w:rsid w:val="00EC7E2D"/>
    <w:rsid w:val="00ED6EC4"/>
    <w:rsid w:val="00ED76C3"/>
    <w:rsid w:val="00EE0DCC"/>
    <w:rsid w:val="00EE1684"/>
    <w:rsid w:val="00EE6768"/>
    <w:rsid w:val="00F22A2D"/>
    <w:rsid w:val="00F2369D"/>
    <w:rsid w:val="00F3313B"/>
    <w:rsid w:val="00F40AED"/>
    <w:rsid w:val="00F421BF"/>
    <w:rsid w:val="00F47E92"/>
    <w:rsid w:val="00F573C1"/>
    <w:rsid w:val="00F63BDC"/>
    <w:rsid w:val="00F671D6"/>
    <w:rsid w:val="00F75D65"/>
    <w:rsid w:val="00F9100D"/>
    <w:rsid w:val="00F9425F"/>
    <w:rsid w:val="00F97630"/>
    <w:rsid w:val="00FA5A95"/>
    <w:rsid w:val="00FA5BFF"/>
    <w:rsid w:val="00FA71E1"/>
    <w:rsid w:val="00FE7168"/>
    <w:rsid w:val="00FF6E3D"/>
    <w:rsid w:val="00FF738C"/>
    <w:rsid w:val="00FF781C"/>
    <w:rsid w:val="05921C74"/>
    <w:rsid w:val="0DAE39D2"/>
    <w:rsid w:val="0E231478"/>
    <w:rsid w:val="105320C2"/>
    <w:rsid w:val="16DA0B07"/>
    <w:rsid w:val="17C067C0"/>
    <w:rsid w:val="1A435966"/>
    <w:rsid w:val="22706AC9"/>
    <w:rsid w:val="252651C4"/>
    <w:rsid w:val="2A6002A7"/>
    <w:rsid w:val="2E4C16CC"/>
    <w:rsid w:val="302B3A0A"/>
    <w:rsid w:val="3DE46C9C"/>
    <w:rsid w:val="3E655041"/>
    <w:rsid w:val="427F183E"/>
    <w:rsid w:val="438B6626"/>
    <w:rsid w:val="46501324"/>
    <w:rsid w:val="4EC44D8A"/>
    <w:rsid w:val="4ED952B1"/>
    <w:rsid w:val="50005ACC"/>
    <w:rsid w:val="509F73F8"/>
    <w:rsid w:val="5126536D"/>
    <w:rsid w:val="5888699F"/>
    <w:rsid w:val="5D2E3427"/>
    <w:rsid w:val="6BC14A19"/>
    <w:rsid w:val="6C9C4FB5"/>
    <w:rsid w:val="703A08B1"/>
    <w:rsid w:val="74B5070A"/>
    <w:rsid w:val="74CE77F1"/>
    <w:rsid w:val="75F86025"/>
    <w:rsid w:val="76045F91"/>
    <w:rsid w:val="779247E7"/>
    <w:rsid w:val="7BF37F83"/>
    <w:rsid w:val="7DF9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8E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78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78EE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13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8EE"/>
    <w:rPr>
      <w:rFonts w:ascii="Calibri" w:hAnsi="Calibri"/>
      <w:sz w:val="18"/>
    </w:rPr>
  </w:style>
  <w:style w:type="paragraph" w:styleId="NormalWeb">
    <w:name w:val="Normal (Web)"/>
    <w:basedOn w:val="Normal"/>
    <w:uiPriority w:val="99"/>
    <w:rsid w:val="001378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TableGrid">
    <w:name w:val="Table Grid"/>
    <w:basedOn w:val="TableNormal"/>
    <w:uiPriority w:val="99"/>
    <w:locked/>
    <w:rsid w:val="001378E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uiPriority w:val="99"/>
    <w:rsid w:val="001378EE"/>
    <w:rPr>
      <w:rFonts w:ascii="宋体" w:eastAsia="宋体" w:hAnsi="宋体"/>
      <w:color w:val="000000"/>
      <w:sz w:val="32"/>
      <w:u w:val="none"/>
    </w:rPr>
  </w:style>
  <w:style w:type="character" w:customStyle="1" w:styleId="font01">
    <w:name w:val="font01"/>
    <w:uiPriority w:val="99"/>
    <w:rsid w:val="001378EE"/>
    <w:rPr>
      <w:rFonts w:ascii="Times New Roman" w:hAnsi="Times New Roman"/>
      <w:color w:val="000000"/>
      <w:sz w:val="32"/>
      <w:u w:val="none"/>
    </w:rPr>
  </w:style>
  <w:style w:type="character" w:customStyle="1" w:styleId="font31">
    <w:name w:val="font31"/>
    <w:uiPriority w:val="99"/>
    <w:rsid w:val="001378EE"/>
    <w:rPr>
      <w:rFonts w:ascii="宋体" w:eastAsia="宋体" w:hAnsi="宋体"/>
      <w:color w:val="000000"/>
      <w:sz w:val="24"/>
      <w:u w:val="none"/>
    </w:rPr>
  </w:style>
  <w:style w:type="paragraph" w:customStyle="1" w:styleId="NewNewNewNewNewNew">
    <w:name w:val="正文 New New New New New New"/>
    <w:uiPriority w:val="99"/>
    <w:rsid w:val="001378EE"/>
    <w:pPr>
      <w:widowControl w:val="0"/>
      <w:jc w:val="both"/>
    </w:pPr>
    <w:rPr>
      <w:szCs w:val="24"/>
    </w:rPr>
  </w:style>
  <w:style w:type="paragraph" w:customStyle="1" w:styleId="New">
    <w:name w:val="正文 New"/>
    <w:uiPriority w:val="99"/>
    <w:rsid w:val="001378EE"/>
    <w:pPr>
      <w:widowControl w:val="0"/>
      <w:jc w:val="both"/>
    </w:pPr>
  </w:style>
  <w:style w:type="paragraph" w:customStyle="1" w:styleId="NewNewNewNewNewNewNewNewNewNewNewNewNewNewNewNewNew">
    <w:name w:val="正文 New New New New New New New New New New New New New New New New New"/>
    <w:uiPriority w:val="99"/>
    <w:rsid w:val="001378EE"/>
    <w:pPr>
      <w:widowControl w:val="0"/>
      <w:jc w:val="both"/>
    </w:pPr>
    <w:rPr>
      <w:rFonts w:eastAsia="楷体_GB2312"/>
      <w:szCs w:val="24"/>
    </w:rPr>
  </w:style>
  <w:style w:type="character" w:styleId="Hyperlink">
    <w:name w:val="Hyperlink"/>
    <w:basedOn w:val="DefaultParagraphFont"/>
    <w:uiPriority w:val="99"/>
    <w:semiHidden/>
    <w:rsid w:val="00622537"/>
    <w:rPr>
      <w:rFonts w:cs="Times New Roman"/>
      <w:color w:val="0000FF"/>
      <w:u w:val="single"/>
    </w:rPr>
  </w:style>
  <w:style w:type="character" w:customStyle="1" w:styleId="address-info">
    <w:name w:val="address-info"/>
    <w:basedOn w:val="DefaultParagraphFont"/>
    <w:uiPriority w:val="99"/>
    <w:rsid w:val="00432C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8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4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20955895@q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265</Words>
  <Characters>1511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关于组织参加湖南省中小企业</dc:title>
  <dc:subject/>
  <dc:creator>韩少君 192.168.9.201</dc:creator>
  <cp:keywords/>
  <dc:description/>
  <cp:lastModifiedBy>User</cp:lastModifiedBy>
  <cp:revision>3</cp:revision>
  <cp:lastPrinted>2017-06-15T07:11:00Z</cp:lastPrinted>
  <dcterms:created xsi:type="dcterms:W3CDTF">2017-06-23T04:29:00Z</dcterms:created>
  <dcterms:modified xsi:type="dcterms:W3CDTF">2017-06-23T04:29:00Z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