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C76" w:rsidRPr="00F733FE" w:rsidRDefault="00077C76" w:rsidP="002B3DCB">
      <w:pPr>
        <w:rPr>
          <w:rFonts w:ascii="Times New Roman" w:eastAsia="黑体" w:hAnsi="Times New Roman"/>
          <w:color w:val="000000"/>
          <w:sz w:val="32"/>
          <w:szCs w:val="32"/>
        </w:rPr>
      </w:pPr>
      <w:r w:rsidRPr="00F733FE">
        <w:rPr>
          <w:rFonts w:ascii="Times New Roman" w:eastAsia="黑体" w:hAnsi="Times New Roman" w:hint="eastAsia"/>
          <w:color w:val="000000"/>
          <w:sz w:val="32"/>
          <w:szCs w:val="32"/>
        </w:rPr>
        <w:t>附件３</w:t>
      </w:r>
    </w:p>
    <w:p w:rsidR="00077C76" w:rsidRPr="00F733FE" w:rsidRDefault="00077C76" w:rsidP="002B3DCB">
      <w:pPr>
        <w:pStyle w:val="Heading1"/>
        <w:spacing w:before="156" w:after="156"/>
        <w:rPr>
          <w:bCs/>
          <w:color w:val="000000"/>
          <w:sz w:val="44"/>
          <w:szCs w:val="44"/>
        </w:rPr>
      </w:pPr>
      <w:r w:rsidRPr="00F733FE">
        <w:rPr>
          <w:bCs/>
          <w:color w:val="000000"/>
          <w:sz w:val="44"/>
          <w:szCs w:val="44"/>
        </w:rPr>
        <w:t>2018</w:t>
      </w:r>
      <w:r w:rsidRPr="00F733FE">
        <w:rPr>
          <w:rFonts w:hint="eastAsia"/>
          <w:bCs/>
          <w:color w:val="000000"/>
          <w:sz w:val="44"/>
          <w:szCs w:val="44"/>
        </w:rPr>
        <w:t>年工业互联网创新发展工程项目汇总表</w:t>
      </w:r>
    </w:p>
    <w:tbl>
      <w:tblPr>
        <w:tblW w:w="14458" w:type="dxa"/>
        <w:jc w:val="center"/>
        <w:tblLayout w:type="fixed"/>
        <w:tblLook w:val="00A0"/>
      </w:tblPr>
      <w:tblGrid>
        <w:gridCol w:w="808"/>
        <w:gridCol w:w="4254"/>
        <w:gridCol w:w="1548"/>
        <w:gridCol w:w="2614"/>
        <w:gridCol w:w="1509"/>
        <w:gridCol w:w="2010"/>
        <w:gridCol w:w="1715"/>
      </w:tblGrid>
      <w:tr w:rsidR="00077C76" w:rsidRPr="00F733FE" w:rsidTr="008C7041">
        <w:trPr>
          <w:trHeight w:val="712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76" w:rsidRPr="00F332C0" w:rsidRDefault="00077C76" w:rsidP="00077C76">
            <w:pPr>
              <w:snapToGrid w:val="0"/>
              <w:spacing w:line="300" w:lineRule="exact"/>
              <w:ind w:firstLineChars="10" w:firstLine="31680"/>
              <w:jc w:val="center"/>
              <w:rPr>
                <w:rFonts w:ascii="Times New Roman" w:eastAsia="黑体" w:hAnsi="Times New Roman"/>
                <w:b/>
                <w:color w:val="000000"/>
              </w:rPr>
            </w:pPr>
            <w:r w:rsidRPr="00F332C0">
              <w:rPr>
                <w:rFonts w:ascii="Times New Roman" w:eastAsia="黑体" w:hAnsi="黑体" w:hint="eastAsia"/>
                <w:b/>
                <w:color w:val="000000"/>
              </w:rPr>
              <w:t>序号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C76" w:rsidRPr="00F332C0" w:rsidRDefault="00077C76" w:rsidP="00077C76">
            <w:pPr>
              <w:snapToGrid w:val="0"/>
              <w:spacing w:line="300" w:lineRule="exact"/>
              <w:ind w:firstLineChars="10" w:firstLine="31680"/>
              <w:jc w:val="center"/>
              <w:rPr>
                <w:rFonts w:ascii="Times New Roman" w:eastAsia="黑体" w:hAnsi="Times New Roman"/>
                <w:b/>
                <w:color w:val="000000"/>
              </w:rPr>
            </w:pPr>
            <w:r w:rsidRPr="00F332C0">
              <w:rPr>
                <w:rFonts w:ascii="Times New Roman" w:eastAsia="黑体" w:hAnsi="黑体" w:hint="eastAsia"/>
                <w:b/>
                <w:color w:val="000000"/>
              </w:rPr>
              <w:t>项目名称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C76" w:rsidRPr="00F332C0" w:rsidRDefault="00077C76" w:rsidP="00077C76">
            <w:pPr>
              <w:snapToGrid w:val="0"/>
              <w:spacing w:line="300" w:lineRule="exact"/>
              <w:ind w:firstLineChars="10" w:firstLine="31680"/>
              <w:jc w:val="center"/>
              <w:rPr>
                <w:rFonts w:ascii="Times New Roman" w:eastAsia="黑体" w:hAnsi="Times New Roman"/>
                <w:b/>
                <w:color w:val="000000"/>
              </w:rPr>
            </w:pPr>
            <w:r w:rsidRPr="00F332C0">
              <w:rPr>
                <w:rFonts w:ascii="Times New Roman" w:eastAsia="黑体" w:hAnsi="黑体" w:hint="eastAsia"/>
                <w:b/>
                <w:color w:val="000000"/>
              </w:rPr>
              <w:t>申报企业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C76" w:rsidRPr="00F332C0" w:rsidRDefault="00077C76" w:rsidP="00077C76">
            <w:pPr>
              <w:snapToGrid w:val="0"/>
              <w:spacing w:line="300" w:lineRule="exact"/>
              <w:ind w:firstLineChars="10" w:firstLine="31680"/>
              <w:jc w:val="center"/>
              <w:rPr>
                <w:rFonts w:ascii="Times New Roman" w:eastAsia="黑体" w:hAnsi="Times New Roman"/>
                <w:b/>
                <w:color w:val="000000"/>
              </w:rPr>
            </w:pPr>
            <w:r w:rsidRPr="00F332C0">
              <w:rPr>
                <w:rFonts w:ascii="Times New Roman" w:eastAsia="黑体" w:hAnsi="黑体" w:hint="eastAsia"/>
                <w:b/>
                <w:color w:val="000000"/>
              </w:rPr>
              <w:t>牵头单位是否是国家新型工业化产业示范基地企业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C76" w:rsidRPr="00F332C0" w:rsidRDefault="00077C76" w:rsidP="00077C76">
            <w:pPr>
              <w:snapToGrid w:val="0"/>
              <w:spacing w:line="300" w:lineRule="exact"/>
              <w:ind w:firstLineChars="10" w:firstLine="31680"/>
              <w:jc w:val="center"/>
              <w:rPr>
                <w:rFonts w:ascii="Times New Roman" w:eastAsia="黑体" w:hAnsi="Times New Roman"/>
                <w:b/>
                <w:color w:val="000000"/>
              </w:rPr>
            </w:pPr>
            <w:r w:rsidRPr="00F332C0">
              <w:rPr>
                <w:rFonts w:ascii="Times New Roman" w:eastAsia="黑体" w:hAnsi="黑体" w:hint="eastAsia"/>
                <w:b/>
                <w:color w:val="000000"/>
              </w:rPr>
              <w:t>联系人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C76" w:rsidRPr="00F332C0" w:rsidRDefault="00077C76" w:rsidP="00077C76">
            <w:pPr>
              <w:snapToGrid w:val="0"/>
              <w:spacing w:line="300" w:lineRule="exact"/>
              <w:ind w:firstLineChars="10" w:firstLine="31680"/>
              <w:jc w:val="center"/>
              <w:rPr>
                <w:rFonts w:ascii="Times New Roman" w:eastAsia="黑体" w:hAnsi="Times New Roman"/>
                <w:b/>
                <w:color w:val="000000"/>
              </w:rPr>
            </w:pPr>
            <w:r w:rsidRPr="00F332C0">
              <w:rPr>
                <w:rFonts w:ascii="Times New Roman" w:eastAsia="黑体" w:hAnsi="黑体" w:hint="eastAsia"/>
                <w:b/>
                <w:color w:val="000000"/>
              </w:rPr>
              <w:t>联系方式（手机）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C76" w:rsidRPr="00F332C0" w:rsidRDefault="00077C76" w:rsidP="00077C76">
            <w:pPr>
              <w:snapToGrid w:val="0"/>
              <w:spacing w:line="300" w:lineRule="exact"/>
              <w:ind w:firstLineChars="10" w:firstLine="31680"/>
              <w:jc w:val="center"/>
              <w:rPr>
                <w:rFonts w:ascii="Times New Roman" w:eastAsia="黑体" w:hAnsi="Times New Roman"/>
                <w:b/>
                <w:color w:val="000000"/>
              </w:rPr>
            </w:pPr>
            <w:r w:rsidRPr="00F332C0">
              <w:rPr>
                <w:rFonts w:ascii="Times New Roman" w:eastAsia="黑体" w:hAnsi="黑体" w:hint="eastAsia"/>
                <w:b/>
                <w:color w:val="000000"/>
              </w:rPr>
              <w:t>项目所在地</w:t>
            </w:r>
          </w:p>
        </w:tc>
      </w:tr>
      <w:tr w:rsidR="00077C76" w:rsidRPr="00F733FE" w:rsidTr="008C7041">
        <w:trPr>
          <w:trHeight w:val="452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76" w:rsidRPr="00F733FE" w:rsidRDefault="00077C76" w:rsidP="008C7041">
            <w:pPr>
              <w:spacing w:line="260" w:lineRule="exac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C76" w:rsidRPr="00F733FE" w:rsidRDefault="00077C76" w:rsidP="00077C76">
            <w:pPr>
              <w:spacing w:line="260" w:lineRule="exact"/>
              <w:ind w:firstLineChars="10" w:firstLine="31680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F733FE">
              <w:rPr>
                <w:rFonts w:ascii="Times New Roman" w:eastAsia="仿宋_GB2312" w:hint="eastAsia"/>
                <w:color w:val="000000"/>
                <w:sz w:val="24"/>
                <w:szCs w:val="24"/>
              </w:rPr>
              <w:t>一、工业互联网网络能力提升工程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C76" w:rsidRPr="00F733FE" w:rsidRDefault="00077C76" w:rsidP="008C7041">
            <w:pPr>
              <w:spacing w:line="260" w:lineRule="exact"/>
              <w:ind w:firstLine="560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C76" w:rsidRPr="00F733FE" w:rsidRDefault="00077C76" w:rsidP="008C7041">
            <w:pPr>
              <w:spacing w:line="260" w:lineRule="exact"/>
              <w:ind w:firstLine="560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C76" w:rsidRPr="00F733FE" w:rsidRDefault="00077C76" w:rsidP="008C7041">
            <w:pPr>
              <w:spacing w:line="260" w:lineRule="exact"/>
              <w:ind w:firstLine="560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C76" w:rsidRPr="00F733FE" w:rsidRDefault="00077C76" w:rsidP="008C7041">
            <w:pPr>
              <w:spacing w:line="260" w:lineRule="exact"/>
              <w:ind w:firstLine="560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C76" w:rsidRPr="00F733FE" w:rsidRDefault="00077C76" w:rsidP="008C7041">
            <w:pPr>
              <w:spacing w:line="260" w:lineRule="exact"/>
              <w:ind w:firstLine="560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</w:tr>
      <w:tr w:rsidR="00077C76" w:rsidRPr="00F733FE" w:rsidTr="008C7041">
        <w:trPr>
          <w:trHeight w:val="1016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76" w:rsidRPr="00F733FE" w:rsidRDefault="00077C76" w:rsidP="008C7041">
            <w:pPr>
              <w:spacing w:line="260" w:lineRule="exac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F733F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C76" w:rsidRPr="00F733FE" w:rsidRDefault="00077C76" w:rsidP="008C7041">
            <w:pPr>
              <w:spacing w:line="260" w:lineRule="exac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F733FE">
              <w:rPr>
                <w:rFonts w:ascii="Times New Roman" w:eastAsia="仿宋_GB2312" w:hint="eastAsia"/>
                <w:color w:val="000000"/>
                <w:sz w:val="24"/>
                <w:szCs w:val="24"/>
              </w:rPr>
              <w:t>面向航空发动机先进制造的工业互联网络构建与集成应用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C76" w:rsidRPr="00F733FE" w:rsidRDefault="00077C76" w:rsidP="008C7041">
            <w:pPr>
              <w:spacing w:line="260" w:lineRule="exac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F733FE">
              <w:rPr>
                <w:rFonts w:ascii="Times New Roman" w:eastAsia="仿宋_GB2312" w:hint="eastAsia"/>
                <w:color w:val="000000"/>
                <w:sz w:val="24"/>
                <w:szCs w:val="24"/>
              </w:rPr>
              <w:t>中国航发南方工业有限公司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C76" w:rsidRPr="00F733FE" w:rsidRDefault="00077C76" w:rsidP="008C7041">
            <w:pPr>
              <w:spacing w:line="260" w:lineRule="exac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F733FE">
              <w:rPr>
                <w:rFonts w:ascii="Times New Roman" w:eastAsia="仿宋_GB2312" w:hint="eastAsia"/>
                <w:color w:val="000000"/>
                <w:sz w:val="24"/>
                <w:szCs w:val="24"/>
              </w:rPr>
              <w:t>是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C76" w:rsidRPr="00F733FE" w:rsidRDefault="00077C76" w:rsidP="008C7041">
            <w:pPr>
              <w:spacing w:line="260" w:lineRule="exac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F733FE">
              <w:rPr>
                <w:rFonts w:ascii="Times New Roman" w:eastAsia="仿宋_GB2312" w:hint="eastAsia"/>
                <w:color w:val="000000"/>
                <w:sz w:val="24"/>
                <w:szCs w:val="24"/>
              </w:rPr>
              <w:t>凌常月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C76" w:rsidRPr="00F733FE" w:rsidRDefault="00077C76" w:rsidP="008C7041">
            <w:pPr>
              <w:spacing w:line="260" w:lineRule="exac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F733F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18073327703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C76" w:rsidRPr="00F733FE" w:rsidRDefault="00077C76" w:rsidP="008C7041">
            <w:pPr>
              <w:spacing w:line="260" w:lineRule="exac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F733FE">
              <w:rPr>
                <w:rFonts w:ascii="Times New Roman" w:eastAsia="仿宋_GB2312" w:hint="eastAsia"/>
                <w:color w:val="000000"/>
                <w:sz w:val="24"/>
                <w:szCs w:val="24"/>
              </w:rPr>
              <w:t>湖南省株洲市</w:t>
            </w:r>
          </w:p>
        </w:tc>
      </w:tr>
      <w:tr w:rsidR="00077C76" w:rsidRPr="00F733FE" w:rsidTr="008C7041">
        <w:trPr>
          <w:trHeight w:val="359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76" w:rsidRPr="00F733FE" w:rsidRDefault="00077C76" w:rsidP="008C7041">
            <w:pPr>
              <w:spacing w:line="260" w:lineRule="exac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F733F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C76" w:rsidRPr="00F733FE" w:rsidRDefault="00077C76" w:rsidP="008C7041">
            <w:pPr>
              <w:spacing w:line="260" w:lineRule="exac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C76" w:rsidRPr="00F733FE" w:rsidRDefault="00077C76" w:rsidP="008C7041">
            <w:pPr>
              <w:spacing w:line="260" w:lineRule="exac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C76" w:rsidRPr="00F733FE" w:rsidRDefault="00077C76" w:rsidP="008C7041">
            <w:pPr>
              <w:spacing w:line="260" w:lineRule="exac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C76" w:rsidRPr="00F733FE" w:rsidRDefault="00077C76" w:rsidP="008C7041">
            <w:pPr>
              <w:spacing w:line="260" w:lineRule="exac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C76" w:rsidRPr="00F733FE" w:rsidRDefault="00077C76" w:rsidP="008C7041">
            <w:pPr>
              <w:spacing w:line="260" w:lineRule="exac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C76" w:rsidRPr="00F733FE" w:rsidRDefault="00077C76" w:rsidP="008C7041">
            <w:pPr>
              <w:spacing w:line="260" w:lineRule="exac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</w:tr>
      <w:tr w:rsidR="00077C76" w:rsidRPr="00F733FE" w:rsidTr="008C7041">
        <w:trPr>
          <w:trHeight w:val="33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76" w:rsidRPr="00F733FE" w:rsidRDefault="00077C76" w:rsidP="008C7041">
            <w:pPr>
              <w:spacing w:line="260" w:lineRule="exac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F733F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C76" w:rsidRPr="00F733FE" w:rsidRDefault="00077C76" w:rsidP="008C7041">
            <w:pPr>
              <w:spacing w:line="260" w:lineRule="exac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C76" w:rsidRPr="00F733FE" w:rsidRDefault="00077C76" w:rsidP="008C7041">
            <w:pPr>
              <w:spacing w:line="260" w:lineRule="exac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C76" w:rsidRPr="00F733FE" w:rsidRDefault="00077C76" w:rsidP="008C7041">
            <w:pPr>
              <w:spacing w:line="260" w:lineRule="exac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C76" w:rsidRPr="00F733FE" w:rsidRDefault="00077C76" w:rsidP="008C7041">
            <w:pPr>
              <w:spacing w:line="260" w:lineRule="exac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C76" w:rsidRPr="00F733FE" w:rsidRDefault="00077C76" w:rsidP="008C7041">
            <w:pPr>
              <w:spacing w:line="260" w:lineRule="exac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C76" w:rsidRPr="00F733FE" w:rsidRDefault="00077C76" w:rsidP="008C7041">
            <w:pPr>
              <w:spacing w:line="260" w:lineRule="exac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</w:tr>
      <w:tr w:rsidR="00077C76" w:rsidRPr="00F733FE" w:rsidTr="008C7041">
        <w:trPr>
          <w:trHeight w:val="406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76" w:rsidRPr="00F733FE" w:rsidRDefault="00077C76" w:rsidP="008C7041">
            <w:pPr>
              <w:spacing w:line="260" w:lineRule="exac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C76" w:rsidRPr="00F733FE" w:rsidRDefault="00077C76" w:rsidP="008C7041">
            <w:pPr>
              <w:spacing w:line="260" w:lineRule="exac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F733FE">
              <w:rPr>
                <w:rFonts w:ascii="Times New Roman" w:eastAsia="仿宋_GB2312" w:hint="eastAsia"/>
                <w:color w:val="000000"/>
                <w:sz w:val="24"/>
                <w:szCs w:val="24"/>
              </w:rPr>
              <w:t>二、工业互联网平台建设及推广工程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C76" w:rsidRPr="00F733FE" w:rsidRDefault="00077C76" w:rsidP="008C7041">
            <w:pPr>
              <w:spacing w:line="260" w:lineRule="exac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C76" w:rsidRPr="00F733FE" w:rsidRDefault="00077C76" w:rsidP="008C7041">
            <w:pPr>
              <w:spacing w:line="260" w:lineRule="exac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C76" w:rsidRPr="00F733FE" w:rsidRDefault="00077C76" w:rsidP="008C7041">
            <w:pPr>
              <w:spacing w:line="260" w:lineRule="exac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C76" w:rsidRPr="00F733FE" w:rsidRDefault="00077C76" w:rsidP="008C7041">
            <w:pPr>
              <w:spacing w:line="260" w:lineRule="exac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C76" w:rsidRPr="00F733FE" w:rsidRDefault="00077C76" w:rsidP="008C7041">
            <w:pPr>
              <w:spacing w:line="260" w:lineRule="exac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</w:tr>
      <w:tr w:rsidR="00077C76" w:rsidRPr="00F733FE" w:rsidTr="008C7041">
        <w:trPr>
          <w:trHeight w:val="369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76" w:rsidRPr="00F733FE" w:rsidRDefault="00077C76" w:rsidP="008C7041">
            <w:pPr>
              <w:spacing w:line="260" w:lineRule="exac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F733F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C76" w:rsidRPr="00F733FE" w:rsidRDefault="00077C76" w:rsidP="008C7041">
            <w:pPr>
              <w:spacing w:line="260" w:lineRule="exac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C76" w:rsidRPr="00F733FE" w:rsidRDefault="00077C76" w:rsidP="008C7041">
            <w:pPr>
              <w:spacing w:line="260" w:lineRule="exac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C76" w:rsidRPr="00F733FE" w:rsidRDefault="00077C76" w:rsidP="008C7041">
            <w:pPr>
              <w:spacing w:line="260" w:lineRule="exac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C76" w:rsidRPr="00F733FE" w:rsidRDefault="00077C76" w:rsidP="008C7041">
            <w:pPr>
              <w:spacing w:line="260" w:lineRule="exac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C76" w:rsidRPr="00F733FE" w:rsidRDefault="00077C76" w:rsidP="008C7041">
            <w:pPr>
              <w:spacing w:line="260" w:lineRule="exac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C76" w:rsidRPr="00F733FE" w:rsidRDefault="00077C76" w:rsidP="008C7041">
            <w:pPr>
              <w:spacing w:line="260" w:lineRule="exac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</w:tr>
      <w:tr w:rsidR="00077C76" w:rsidRPr="00F733FE" w:rsidTr="008C7041">
        <w:trPr>
          <w:trHeight w:val="350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76" w:rsidRPr="00F733FE" w:rsidRDefault="00077C76" w:rsidP="008C7041">
            <w:pPr>
              <w:spacing w:line="260" w:lineRule="exac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F733F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C76" w:rsidRPr="00F733FE" w:rsidRDefault="00077C76" w:rsidP="008C7041">
            <w:pPr>
              <w:spacing w:line="260" w:lineRule="exac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C76" w:rsidRPr="00F733FE" w:rsidRDefault="00077C76" w:rsidP="008C7041">
            <w:pPr>
              <w:spacing w:line="260" w:lineRule="exac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C76" w:rsidRPr="00F733FE" w:rsidRDefault="00077C76" w:rsidP="008C7041">
            <w:pPr>
              <w:spacing w:line="260" w:lineRule="exac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C76" w:rsidRPr="00F733FE" w:rsidRDefault="00077C76" w:rsidP="008C7041">
            <w:pPr>
              <w:spacing w:line="260" w:lineRule="exac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C76" w:rsidRPr="00F733FE" w:rsidRDefault="00077C76" w:rsidP="008C7041">
            <w:pPr>
              <w:spacing w:line="260" w:lineRule="exac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C76" w:rsidRPr="00F733FE" w:rsidRDefault="00077C76" w:rsidP="008C7041">
            <w:pPr>
              <w:spacing w:line="260" w:lineRule="exac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</w:tr>
      <w:tr w:rsidR="00077C76" w:rsidRPr="00F733FE" w:rsidTr="008C7041">
        <w:trPr>
          <w:trHeight w:val="40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76" w:rsidRPr="00F733FE" w:rsidRDefault="00077C76" w:rsidP="008C7041">
            <w:pPr>
              <w:spacing w:line="260" w:lineRule="exac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F733F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C76" w:rsidRPr="00F733FE" w:rsidRDefault="00077C76" w:rsidP="008C7041">
            <w:pPr>
              <w:spacing w:line="260" w:lineRule="exac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C76" w:rsidRPr="00F733FE" w:rsidRDefault="00077C76" w:rsidP="008C7041">
            <w:pPr>
              <w:spacing w:line="260" w:lineRule="exac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C76" w:rsidRPr="00F733FE" w:rsidRDefault="00077C76" w:rsidP="008C7041">
            <w:pPr>
              <w:spacing w:line="260" w:lineRule="exac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C76" w:rsidRPr="00F733FE" w:rsidRDefault="00077C76" w:rsidP="008C7041">
            <w:pPr>
              <w:spacing w:line="260" w:lineRule="exac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C76" w:rsidRPr="00F733FE" w:rsidRDefault="00077C76" w:rsidP="008C7041">
            <w:pPr>
              <w:spacing w:line="260" w:lineRule="exac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C76" w:rsidRPr="00F733FE" w:rsidRDefault="00077C76" w:rsidP="008C7041">
            <w:pPr>
              <w:spacing w:line="260" w:lineRule="exac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</w:tr>
      <w:tr w:rsidR="00077C76" w:rsidRPr="00F733FE" w:rsidTr="008C7041">
        <w:trPr>
          <w:trHeight w:val="417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76" w:rsidRPr="00F733FE" w:rsidRDefault="00077C76" w:rsidP="008C7041">
            <w:pPr>
              <w:spacing w:line="260" w:lineRule="exac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C76" w:rsidRPr="00F733FE" w:rsidRDefault="00077C76" w:rsidP="008C7041">
            <w:pPr>
              <w:spacing w:line="260" w:lineRule="exac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F733FE">
              <w:rPr>
                <w:rFonts w:ascii="Times New Roman" w:eastAsia="仿宋_GB2312" w:hint="eastAsia"/>
                <w:color w:val="000000"/>
                <w:sz w:val="24"/>
                <w:szCs w:val="24"/>
              </w:rPr>
              <w:t>三、工业互联网安全保障能力提升工程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C76" w:rsidRPr="00F733FE" w:rsidRDefault="00077C76" w:rsidP="008C7041">
            <w:pPr>
              <w:spacing w:line="260" w:lineRule="exac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C76" w:rsidRPr="00F733FE" w:rsidRDefault="00077C76" w:rsidP="008C7041">
            <w:pPr>
              <w:spacing w:line="260" w:lineRule="exac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C76" w:rsidRPr="00F733FE" w:rsidRDefault="00077C76" w:rsidP="008C7041">
            <w:pPr>
              <w:spacing w:line="260" w:lineRule="exac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C76" w:rsidRPr="00F733FE" w:rsidRDefault="00077C76" w:rsidP="008C7041">
            <w:pPr>
              <w:spacing w:line="260" w:lineRule="exac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C76" w:rsidRPr="00F733FE" w:rsidRDefault="00077C76" w:rsidP="008C7041">
            <w:pPr>
              <w:spacing w:line="260" w:lineRule="exac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</w:tr>
      <w:tr w:rsidR="00077C76" w:rsidRPr="00F733FE" w:rsidTr="008C7041">
        <w:trPr>
          <w:trHeight w:val="392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76" w:rsidRPr="00F733FE" w:rsidRDefault="00077C76" w:rsidP="008C7041">
            <w:pPr>
              <w:spacing w:line="260" w:lineRule="exac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F733F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C76" w:rsidRPr="00F733FE" w:rsidRDefault="00077C76" w:rsidP="008C7041">
            <w:pPr>
              <w:spacing w:line="260" w:lineRule="exac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C76" w:rsidRPr="00F733FE" w:rsidRDefault="00077C76" w:rsidP="008C7041">
            <w:pPr>
              <w:spacing w:line="260" w:lineRule="exac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C76" w:rsidRPr="00F733FE" w:rsidRDefault="00077C76" w:rsidP="008C7041">
            <w:pPr>
              <w:spacing w:line="260" w:lineRule="exac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C76" w:rsidRPr="00F733FE" w:rsidRDefault="00077C76" w:rsidP="008C7041">
            <w:pPr>
              <w:spacing w:line="260" w:lineRule="exac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C76" w:rsidRPr="00F733FE" w:rsidRDefault="00077C76" w:rsidP="008C7041">
            <w:pPr>
              <w:spacing w:line="260" w:lineRule="exac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C76" w:rsidRPr="00F733FE" w:rsidRDefault="00077C76" w:rsidP="008C7041">
            <w:pPr>
              <w:spacing w:line="260" w:lineRule="exac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</w:tr>
      <w:tr w:rsidR="00077C76" w:rsidRPr="00F733FE" w:rsidTr="008C7041">
        <w:trPr>
          <w:trHeight w:val="35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76" w:rsidRPr="00F733FE" w:rsidRDefault="00077C76" w:rsidP="008C7041">
            <w:pPr>
              <w:spacing w:line="260" w:lineRule="exac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F733F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C76" w:rsidRPr="00F733FE" w:rsidRDefault="00077C76" w:rsidP="008C7041">
            <w:pPr>
              <w:spacing w:line="260" w:lineRule="exac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C76" w:rsidRPr="00F733FE" w:rsidRDefault="00077C76" w:rsidP="008C7041">
            <w:pPr>
              <w:spacing w:line="260" w:lineRule="exac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C76" w:rsidRPr="00F733FE" w:rsidRDefault="00077C76" w:rsidP="008C7041">
            <w:pPr>
              <w:spacing w:line="260" w:lineRule="exac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C76" w:rsidRPr="00F733FE" w:rsidRDefault="00077C76" w:rsidP="008C7041">
            <w:pPr>
              <w:spacing w:line="260" w:lineRule="exac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C76" w:rsidRPr="00F733FE" w:rsidRDefault="00077C76" w:rsidP="008C7041">
            <w:pPr>
              <w:spacing w:line="260" w:lineRule="exac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C76" w:rsidRPr="00F733FE" w:rsidRDefault="00077C76" w:rsidP="008C7041">
            <w:pPr>
              <w:spacing w:line="260" w:lineRule="exac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</w:tr>
      <w:tr w:rsidR="00077C76" w:rsidRPr="00F733FE" w:rsidTr="008C7041">
        <w:trPr>
          <w:trHeight w:val="41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C76" w:rsidRPr="00F733FE" w:rsidRDefault="00077C76" w:rsidP="008C7041">
            <w:pPr>
              <w:spacing w:line="260" w:lineRule="exac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 w:rsidRPr="00F733FE"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C76" w:rsidRPr="00F733FE" w:rsidRDefault="00077C76" w:rsidP="008C7041">
            <w:pPr>
              <w:spacing w:line="260" w:lineRule="exac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C76" w:rsidRPr="00F733FE" w:rsidRDefault="00077C76" w:rsidP="008C7041">
            <w:pPr>
              <w:spacing w:line="260" w:lineRule="exac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C76" w:rsidRPr="00F733FE" w:rsidRDefault="00077C76" w:rsidP="008C7041">
            <w:pPr>
              <w:spacing w:line="260" w:lineRule="exac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C76" w:rsidRPr="00F733FE" w:rsidRDefault="00077C76" w:rsidP="008C7041">
            <w:pPr>
              <w:spacing w:line="260" w:lineRule="exac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C76" w:rsidRPr="00F733FE" w:rsidRDefault="00077C76" w:rsidP="008C7041">
            <w:pPr>
              <w:spacing w:line="260" w:lineRule="exac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C76" w:rsidRPr="00F733FE" w:rsidRDefault="00077C76" w:rsidP="008C7041">
            <w:pPr>
              <w:spacing w:line="260" w:lineRule="exact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</w:tr>
    </w:tbl>
    <w:p w:rsidR="00077C76" w:rsidRPr="00F733FE" w:rsidRDefault="00077C76" w:rsidP="000F68FD">
      <w:pPr>
        <w:spacing w:line="260" w:lineRule="exact"/>
        <w:ind w:firstLine="560"/>
        <w:jc w:val="left"/>
        <w:rPr>
          <w:rFonts w:ascii="Times New Roman" w:eastAsia="仿宋_GB2312" w:hAnsi="Times New Roman"/>
          <w:color w:val="000000"/>
          <w:sz w:val="24"/>
          <w:szCs w:val="24"/>
        </w:rPr>
      </w:pPr>
      <w:r w:rsidRPr="00F733FE">
        <w:rPr>
          <w:rFonts w:ascii="Times New Roman" w:eastAsia="仿宋_GB2312" w:hAnsi="Times New Roman"/>
          <w:color w:val="000000"/>
          <w:sz w:val="24"/>
          <w:szCs w:val="24"/>
        </w:rPr>
        <w:t xml:space="preserve"> </w:t>
      </w:r>
    </w:p>
    <w:sectPr w:rsidR="00077C76" w:rsidRPr="00F733FE" w:rsidSect="002B3DCB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7C76" w:rsidRDefault="00077C76" w:rsidP="003F330D">
      <w:r>
        <w:separator/>
      </w:r>
    </w:p>
  </w:endnote>
  <w:endnote w:type="continuationSeparator" w:id="0">
    <w:p w:rsidR="00077C76" w:rsidRDefault="00077C76" w:rsidP="003F33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7C76" w:rsidRDefault="00077C76" w:rsidP="003F330D">
      <w:r>
        <w:separator/>
      </w:r>
    </w:p>
  </w:footnote>
  <w:footnote w:type="continuationSeparator" w:id="0">
    <w:p w:rsidR="00077C76" w:rsidRDefault="00077C76" w:rsidP="003F33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330D"/>
    <w:rsid w:val="00077C76"/>
    <w:rsid w:val="000F46C4"/>
    <w:rsid w:val="000F68FD"/>
    <w:rsid w:val="002561AA"/>
    <w:rsid w:val="002934F4"/>
    <w:rsid w:val="002B3DCB"/>
    <w:rsid w:val="002C1F0F"/>
    <w:rsid w:val="002D1CF3"/>
    <w:rsid w:val="003E6C33"/>
    <w:rsid w:val="003F330D"/>
    <w:rsid w:val="004C7484"/>
    <w:rsid w:val="00642262"/>
    <w:rsid w:val="006B425F"/>
    <w:rsid w:val="00740AEF"/>
    <w:rsid w:val="00750C90"/>
    <w:rsid w:val="008C7041"/>
    <w:rsid w:val="009920CB"/>
    <w:rsid w:val="009D196A"/>
    <w:rsid w:val="00A80F0C"/>
    <w:rsid w:val="00C623C1"/>
    <w:rsid w:val="00D47AAD"/>
    <w:rsid w:val="00D67EE6"/>
    <w:rsid w:val="00F332C0"/>
    <w:rsid w:val="00F63698"/>
    <w:rsid w:val="00F73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30D"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9"/>
    <w:qFormat/>
    <w:rsid w:val="002B3DCB"/>
    <w:pPr>
      <w:keepNext/>
      <w:keepLines/>
      <w:spacing w:beforeLines="50" w:afterLines="50" w:line="360" w:lineRule="auto"/>
      <w:jc w:val="center"/>
      <w:outlineLvl w:val="0"/>
    </w:pPr>
    <w:rPr>
      <w:rFonts w:ascii="Times New Roman" w:eastAsia="方正小标宋简体" w:hAnsi="Times New Roman"/>
      <w:kern w:val="44"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B3DCB"/>
    <w:rPr>
      <w:rFonts w:ascii="Times New Roman" w:eastAsia="方正小标宋简体" w:hAnsi="Times New Roman" w:cs="Times New Roman"/>
      <w:kern w:val="44"/>
      <w:sz w:val="36"/>
      <w:szCs w:val="36"/>
    </w:rPr>
  </w:style>
  <w:style w:type="paragraph" w:styleId="Header">
    <w:name w:val="header"/>
    <w:basedOn w:val="Normal"/>
    <w:link w:val="HeaderChar"/>
    <w:uiPriority w:val="99"/>
    <w:semiHidden/>
    <w:rsid w:val="003F33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F330D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3F33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F330D"/>
    <w:rPr>
      <w:rFonts w:cs="Times New Roman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semiHidden/>
    <w:rsid w:val="002B3DCB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2B3DC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1</Pages>
  <Words>44</Words>
  <Characters>257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sisi</dc:creator>
  <cp:keywords/>
  <dc:description/>
  <cp:lastModifiedBy>abc</cp:lastModifiedBy>
  <cp:revision>9</cp:revision>
  <dcterms:created xsi:type="dcterms:W3CDTF">2018-05-31T01:46:00Z</dcterms:created>
  <dcterms:modified xsi:type="dcterms:W3CDTF">2018-05-31T10:25:00Z</dcterms:modified>
</cp:coreProperties>
</file>