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A1D20" w:rsidRPr="00A365CF" w:rsidRDefault="000A1D20" w:rsidP="00987D96">
      <w:pPr>
        <w:spacing w:line="560" w:lineRule="exact"/>
        <w:rPr>
          <w:rFonts w:ascii="黑体" w:eastAsia="黑体" w:hAnsi="黑体" w:cs="仿宋_GB2312"/>
          <w:sz w:val="32"/>
          <w:szCs w:val="32"/>
        </w:rPr>
      </w:pPr>
      <w:r w:rsidRPr="00A365CF">
        <w:rPr>
          <w:rFonts w:ascii="黑体" w:eastAsia="黑体" w:hAnsi="黑体" w:cs="仿宋_GB2312" w:hint="eastAsia"/>
          <w:sz w:val="32"/>
          <w:szCs w:val="32"/>
        </w:rPr>
        <w:t>附件</w:t>
      </w:r>
      <w:r w:rsidRPr="00A365CF">
        <w:rPr>
          <w:rFonts w:ascii="黑体" w:eastAsia="黑体" w:hAnsi="黑体" w:cs="仿宋_GB2312"/>
          <w:sz w:val="32"/>
          <w:szCs w:val="32"/>
        </w:rPr>
        <w:t>1</w:t>
      </w:r>
    </w:p>
    <w:p w:rsidR="000A1D20" w:rsidRPr="0053154F" w:rsidRDefault="000A1D20" w:rsidP="00987D96">
      <w:pPr>
        <w:spacing w:line="560" w:lineRule="exact"/>
        <w:rPr>
          <w:rFonts w:ascii="仿宋" w:eastAsia="仿宋" w:hAnsi="仿宋" w:cs="仿宋_GB2312"/>
          <w:sz w:val="32"/>
          <w:szCs w:val="32"/>
        </w:rPr>
      </w:pPr>
    </w:p>
    <w:p w:rsidR="000A1D20" w:rsidRPr="00A365CF" w:rsidRDefault="000A1D20" w:rsidP="00987D96">
      <w:pPr>
        <w:spacing w:line="560" w:lineRule="exact"/>
        <w:jc w:val="center"/>
        <w:rPr>
          <w:rFonts w:ascii="方正小标宋简体" w:eastAsia="方正小标宋简体" w:hAnsi="宋体" w:cs="方正黑体简体"/>
          <w:sz w:val="44"/>
          <w:szCs w:val="44"/>
        </w:rPr>
      </w:pPr>
      <w:r w:rsidRPr="00A365CF">
        <w:rPr>
          <w:rFonts w:ascii="方正小标宋简体" w:eastAsia="方正小标宋简体" w:hAnsi="宋体" w:cs="方正黑体简体" w:hint="eastAsia"/>
          <w:sz w:val="44"/>
          <w:szCs w:val="44"/>
        </w:rPr>
        <w:t>承</w:t>
      </w:r>
      <w:r w:rsidRPr="00A365CF">
        <w:rPr>
          <w:rFonts w:ascii="方正小标宋简体" w:eastAsia="方正小标宋简体" w:hAnsi="宋体" w:cs="方正黑体简体"/>
          <w:sz w:val="44"/>
          <w:szCs w:val="44"/>
        </w:rPr>
        <w:t xml:space="preserve"> </w:t>
      </w:r>
      <w:r w:rsidRPr="00A365CF">
        <w:rPr>
          <w:rFonts w:ascii="方正小标宋简体" w:eastAsia="方正小标宋简体" w:hAnsi="宋体" w:cs="方正黑体简体" w:hint="eastAsia"/>
          <w:sz w:val="44"/>
          <w:szCs w:val="44"/>
        </w:rPr>
        <w:t>诺</w:t>
      </w:r>
      <w:r w:rsidRPr="00A365CF">
        <w:rPr>
          <w:rFonts w:ascii="方正小标宋简体" w:eastAsia="方正小标宋简体" w:hAnsi="宋体" w:cs="方正黑体简体"/>
          <w:sz w:val="44"/>
          <w:szCs w:val="44"/>
        </w:rPr>
        <w:t xml:space="preserve"> </w:t>
      </w:r>
      <w:r w:rsidRPr="00A365CF">
        <w:rPr>
          <w:rFonts w:ascii="方正小标宋简体" w:eastAsia="方正小标宋简体" w:hAnsi="宋体" w:cs="方正黑体简体" w:hint="eastAsia"/>
          <w:sz w:val="44"/>
          <w:szCs w:val="44"/>
        </w:rPr>
        <w:t>书</w:t>
      </w:r>
    </w:p>
    <w:p w:rsidR="000A1D20" w:rsidRPr="0053154F" w:rsidRDefault="000A1D20" w:rsidP="00987D96">
      <w:pPr>
        <w:spacing w:line="560" w:lineRule="exact"/>
        <w:ind w:firstLine="640"/>
        <w:rPr>
          <w:rFonts w:ascii="仿宋" w:eastAsia="仿宋" w:hAnsi="仿宋" w:cs="方正黑体简体"/>
          <w:sz w:val="32"/>
          <w:szCs w:val="32"/>
        </w:rPr>
      </w:pPr>
      <w:bookmarkStart w:id="0" w:name="_GoBack"/>
      <w:bookmarkEnd w:id="0"/>
    </w:p>
    <w:p w:rsidR="000A1D20" w:rsidRPr="0053154F" w:rsidRDefault="000A1D20" w:rsidP="00987D96">
      <w:pPr>
        <w:spacing w:line="600" w:lineRule="exact"/>
        <w:rPr>
          <w:rFonts w:ascii="仿宋" w:eastAsia="仿宋" w:hAnsi="仿宋" w:cs="仿宋_GB2312"/>
          <w:sz w:val="32"/>
          <w:szCs w:val="32"/>
        </w:rPr>
      </w:pPr>
      <w:r w:rsidRPr="0053154F">
        <w:rPr>
          <w:rFonts w:ascii="仿宋" w:eastAsia="仿宋" w:hAnsi="仿宋" w:cs="仿宋_GB2312" w:hint="eastAsia"/>
          <w:sz w:val="32"/>
          <w:szCs w:val="32"/>
        </w:rPr>
        <w:t>株洲市经济和信息化委员会：</w:t>
      </w:r>
    </w:p>
    <w:p w:rsidR="000A1D20" w:rsidRPr="0053154F" w:rsidRDefault="000A1D20" w:rsidP="00987D96">
      <w:pPr>
        <w:spacing w:line="600" w:lineRule="exact"/>
        <w:rPr>
          <w:rFonts w:ascii="仿宋" w:eastAsia="仿宋" w:hAnsi="仿宋" w:cs="仿宋_GB2312"/>
          <w:sz w:val="32"/>
          <w:szCs w:val="32"/>
        </w:rPr>
      </w:pPr>
      <w:r w:rsidRPr="0053154F">
        <w:rPr>
          <w:rFonts w:ascii="仿宋" w:eastAsia="仿宋" w:hAnsi="仿宋" w:cs="仿宋_GB2312"/>
          <w:sz w:val="32"/>
          <w:szCs w:val="32"/>
        </w:rPr>
        <w:t xml:space="preserve">    </w:t>
      </w:r>
      <w:r w:rsidRPr="0053154F">
        <w:rPr>
          <w:rFonts w:ascii="仿宋" w:eastAsia="仿宋" w:hAnsi="仿宋" w:cs="仿宋_GB2312" w:hint="eastAsia"/>
          <w:sz w:val="32"/>
          <w:szCs w:val="32"/>
        </w:rPr>
        <w:t>我单位承诺：此次申报</w:t>
      </w:r>
      <w:r w:rsidRPr="0053154F">
        <w:rPr>
          <w:rFonts w:ascii="仿宋" w:eastAsia="仿宋" w:hAnsi="仿宋" w:cs="仿宋_GB2312"/>
          <w:sz w:val="32"/>
          <w:szCs w:val="32"/>
        </w:rPr>
        <w:t>2018</w:t>
      </w:r>
      <w:r w:rsidRPr="0053154F">
        <w:rPr>
          <w:rFonts w:ascii="仿宋" w:eastAsia="仿宋" w:hAnsi="仿宋" w:cs="仿宋_GB2312" w:hint="eastAsia"/>
          <w:sz w:val="32"/>
          <w:szCs w:val="32"/>
        </w:rPr>
        <w:t>年株洲市企业技术创新中心，所提交的申报材料内容和所附资料均真实、合法。如有不实之处，我单位愿负相应的法律责任，并承担由此产生的一切后果。</w:t>
      </w:r>
    </w:p>
    <w:p w:rsidR="000A1D20" w:rsidRPr="0053154F" w:rsidRDefault="000A1D20" w:rsidP="00987D96">
      <w:pPr>
        <w:spacing w:line="600" w:lineRule="exact"/>
        <w:ind w:firstLine="630"/>
        <w:rPr>
          <w:rFonts w:ascii="仿宋" w:eastAsia="仿宋" w:hAnsi="仿宋" w:cs="仿宋_GB2312"/>
          <w:sz w:val="32"/>
          <w:szCs w:val="32"/>
        </w:rPr>
      </w:pPr>
      <w:r w:rsidRPr="0053154F">
        <w:rPr>
          <w:rFonts w:ascii="仿宋" w:eastAsia="仿宋" w:hAnsi="仿宋" w:cs="仿宋_GB2312" w:hint="eastAsia"/>
          <w:sz w:val="32"/>
          <w:szCs w:val="32"/>
        </w:rPr>
        <w:t>特此承诺！</w:t>
      </w:r>
    </w:p>
    <w:p w:rsidR="000A1D20" w:rsidRPr="0053154F" w:rsidRDefault="000A1D20" w:rsidP="00987D96">
      <w:pPr>
        <w:spacing w:line="600" w:lineRule="exact"/>
        <w:ind w:firstLine="630"/>
        <w:rPr>
          <w:rFonts w:ascii="仿宋" w:eastAsia="仿宋" w:hAnsi="仿宋" w:cs="仿宋_GB2312"/>
          <w:sz w:val="32"/>
          <w:szCs w:val="32"/>
        </w:rPr>
      </w:pPr>
    </w:p>
    <w:p w:rsidR="000A1D20" w:rsidRPr="0053154F" w:rsidRDefault="000A1D20" w:rsidP="00987D96">
      <w:pPr>
        <w:spacing w:line="600" w:lineRule="exact"/>
        <w:ind w:firstLine="630"/>
        <w:rPr>
          <w:rFonts w:ascii="仿宋" w:eastAsia="仿宋" w:hAnsi="仿宋" w:cs="仿宋_GB2312"/>
          <w:sz w:val="32"/>
          <w:szCs w:val="32"/>
        </w:rPr>
      </w:pPr>
    </w:p>
    <w:p w:rsidR="000A1D20" w:rsidRPr="0053154F" w:rsidRDefault="000A1D20" w:rsidP="00987D96">
      <w:pPr>
        <w:spacing w:line="600" w:lineRule="exact"/>
        <w:ind w:firstLine="630"/>
        <w:rPr>
          <w:rFonts w:ascii="仿宋" w:eastAsia="仿宋" w:hAnsi="仿宋" w:cs="仿宋_GB2312"/>
          <w:sz w:val="32"/>
          <w:szCs w:val="32"/>
        </w:rPr>
      </w:pPr>
      <w:r w:rsidRPr="0053154F">
        <w:rPr>
          <w:rFonts w:ascii="仿宋" w:eastAsia="仿宋" w:hAnsi="仿宋" w:cs="仿宋_GB2312" w:hint="eastAsia"/>
          <w:sz w:val="32"/>
          <w:szCs w:val="32"/>
        </w:rPr>
        <w:t>单位（盖章）：</w:t>
      </w:r>
      <w:r w:rsidRPr="0053154F">
        <w:rPr>
          <w:rFonts w:ascii="仿宋" w:eastAsia="仿宋" w:hAnsi="仿宋" w:cs="仿宋_GB2312"/>
          <w:sz w:val="32"/>
          <w:szCs w:val="32"/>
        </w:rPr>
        <w:t xml:space="preserve">        </w:t>
      </w:r>
    </w:p>
    <w:p w:rsidR="000A1D20" w:rsidRPr="0053154F" w:rsidRDefault="000A1D20" w:rsidP="00987D96">
      <w:pPr>
        <w:spacing w:line="600" w:lineRule="exact"/>
        <w:ind w:firstLine="630"/>
        <w:rPr>
          <w:rFonts w:ascii="仿宋" w:eastAsia="仿宋" w:hAnsi="仿宋" w:cs="仿宋_GB2312"/>
          <w:sz w:val="32"/>
          <w:szCs w:val="32"/>
        </w:rPr>
      </w:pPr>
    </w:p>
    <w:p w:rsidR="000A1D20" w:rsidRPr="0053154F" w:rsidRDefault="000A1D20" w:rsidP="00987D96">
      <w:pPr>
        <w:spacing w:line="600" w:lineRule="exact"/>
        <w:ind w:firstLine="630"/>
        <w:rPr>
          <w:rFonts w:ascii="仿宋" w:eastAsia="仿宋" w:hAnsi="仿宋" w:cs="仿宋_GB2312"/>
          <w:sz w:val="32"/>
          <w:szCs w:val="32"/>
        </w:rPr>
      </w:pPr>
    </w:p>
    <w:p w:rsidR="000A1D20" w:rsidRPr="0053154F" w:rsidRDefault="000A1D20" w:rsidP="00987D96">
      <w:pPr>
        <w:spacing w:line="600" w:lineRule="exact"/>
        <w:ind w:firstLine="630"/>
        <w:rPr>
          <w:rFonts w:ascii="仿宋" w:eastAsia="仿宋" w:hAnsi="仿宋" w:cs="仿宋_GB2312"/>
          <w:sz w:val="32"/>
          <w:szCs w:val="32"/>
        </w:rPr>
      </w:pPr>
    </w:p>
    <w:p w:rsidR="000A1D20" w:rsidRPr="0053154F" w:rsidRDefault="000A1D20" w:rsidP="00987D96">
      <w:pPr>
        <w:spacing w:line="600" w:lineRule="exact"/>
        <w:ind w:firstLine="630"/>
        <w:rPr>
          <w:rFonts w:ascii="仿宋" w:eastAsia="仿宋" w:hAnsi="仿宋" w:cs="仿宋_GB2312"/>
          <w:sz w:val="32"/>
          <w:szCs w:val="32"/>
        </w:rPr>
      </w:pPr>
      <w:r w:rsidRPr="0053154F">
        <w:rPr>
          <w:rFonts w:ascii="仿宋" w:eastAsia="仿宋" w:hAnsi="仿宋" w:cs="仿宋_GB2312" w:hint="eastAsia"/>
          <w:sz w:val="32"/>
          <w:szCs w:val="32"/>
        </w:rPr>
        <w:t>单位法定代表人（签名盖章）：</w:t>
      </w:r>
    </w:p>
    <w:p w:rsidR="000A1D20" w:rsidRPr="0053154F" w:rsidRDefault="000A1D20" w:rsidP="00987D96">
      <w:pPr>
        <w:spacing w:line="600" w:lineRule="exact"/>
        <w:ind w:firstLine="630"/>
        <w:rPr>
          <w:rFonts w:ascii="仿宋" w:eastAsia="仿宋" w:hAnsi="仿宋" w:cs="仿宋_GB2312"/>
          <w:sz w:val="32"/>
          <w:szCs w:val="32"/>
        </w:rPr>
      </w:pPr>
    </w:p>
    <w:p w:rsidR="000A1D20" w:rsidRPr="0053154F" w:rsidRDefault="000A1D20" w:rsidP="00987D96">
      <w:pPr>
        <w:spacing w:line="600" w:lineRule="exact"/>
        <w:ind w:firstLine="630"/>
        <w:rPr>
          <w:rFonts w:ascii="仿宋" w:eastAsia="仿宋" w:hAnsi="仿宋" w:cs="仿宋_GB2312"/>
          <w:sz w:val="32"/>
          <w:szCs w:val="32"/>
        </w:rPr>
      </w:pPr>
    </w:p>
    <w:p w:rsidR="000A1D20" w:rsidRPr="0053154F" w:rsidRDefault="000A1D20" w:rsidP="00987D96">
      <w:pPr>
        <w:spacing w:line="600" w:lineRule="exact"/>
        <w:ind w:firstLine="630"/>
        <w:rPr>
          <w:rFonts w:ascii="仿宋" w:eastAsia="仿宋" w:hAnsi="仿宋" w:cs="仿宋_GB2312"/>
          <w:sz w:val="32"/>
          <w:szCs w:val="32"/>
        </w:rPr>
      </w:pPr>
      <w:r w:rsidRPr="0053154F">
        <w:rPr>
          <w:rFonts w:ascii="仿宋" w:eastAsia="仿宋" w:hAnsi="仿宋" w:cs="仿宋_GB2312"/>
          <w:sz w:val="32"/>
          <w:szCs w:val="32"/>
        </w:rPr>
        <w:t xml:space="preserve">                            </w:t>
      </w:r>
      <w:r w:rsidRPr="0053154F">
        <w:rPr>
          <w:rFonts w:ascii="仿宋" w:eastAsia="仿宋" w:hAnsi="仿宋" w:cs="仿宋_GB2312" w:hint="eastAsia"/>
          <w:sz w:val="32"/>
          <w:szCs w:val="32"/>
        </w:rPr>
        <w:t>年</w:t>
      </w:r>
      <w:r w:rsidRPr="0053154F">
        <w:rPr>
          <w:rFonts w:ascii="仿宋" w:eastAsia="仿宋" w:hAnsi="仿宋" w:cs="仿宋_GB2312"/>
          <w:sz w:val="32"/>
          <w:szCs w:val="32"/>
        </w:rPr>
        <w:t xml:space="preserve">    </w:t>
      </w:r>
      <w:r w:rsidRPr="0053154F">
        <w:rPr>
          <w:rFonts w:ascii="仿宋" w:eastAsia="仿宋" w:hAnsi="仿宋" w:cs="仿宋_GB2312" w:hint="eastAsia"/>
          <w:sz w:val="32"/>
          <w:szCs w:val="32"/>
        </w:rPr>
        <w:t>月</w:t>
      </w:r>
      <w:r w:rsidRPr="0053154F">
        <w:rPr>
          <w:rFonts w:ascii="仿宋" w:eastAsia="仿宋" w:hAnsi="仿宋" w:cs="仿宋_GB2312"/>
          <w:sz w:val="32"/>
          <w:szCs w:val="32"/>
        </w:rPr>
        <w:t xml:space="preserve">   </w:t>
      </w:r>
      <w:r w:rsidRPr="0053154F">
        <w:rPr>
          <w:rFonts w:ascii="仿宋" w:eastAsia="仿宋" w:hAnsi="仿宋" w:cs="仿宋_GB2312" w:hint="eastAsia"/>
          <w:sz w:val="32"/>
          <w:szCs w:val="32"/>
        </w:rPr>
        <w:t>日</w:t>
      </w:r>
    </w:p>
    <w:p w:rsidR="000A1D20" w:rsidRPr="0053154F" w:rsidRDefault="000A1D20" w:rsidP="007E59F6">
      <w:pPr>
        <w:spacing w:line="560" w:lineRule="exact"/>
        <w:ind w:firstLineChars="200" w:firstLine="31680"/>
        <w:rPr>
          <w:rFonts w:ascii="仿宋" w:eastAsia="仿宋" w:hAnsi="仿宋" w:cs="仿宋_GB2312"/>
          <w:sz w:val="32"/>
          <w:szCs w:val="32"/>
        </w:rPr>
      </w:pPr>
    </w:p>
    <w:p w:rsidR="000A1D20" w:rsidRPr="0053154F" w:rsidRDefault="000A1D20">
      <w:pPr>
        <w:shd w:val="clear" w:color="auto" w:fill="FFFFFF"/>
        <w:spacing w:line="600" w:lineRule="exact"/>
        <w:rPr>
          <w:rFonts w:ascii="仿宋" w:eastAsia="仿宋" w:hAnsi="仿宋" w:cs="黑体"/>
          <w:color w:val="000000"/>
          <w:sz w:val="32"/>
          <w:szCs w:val="32"/>
        </w:rPr>
      </w:pPr>
    </w:p>
    <w:p w:rsidR="000A1D20" w:rsidRDefault="000A1D20">
      <w:pPr>
        <w:shd w:val="clear" w:color="auto" w:fill="FFFFFF"/>
        <w:spacing w:line="600" w:lineRule="exact"/>
        <w:rPr>
          <w:rFonts w:ascii="仿宋" w:eastAsia="仿宋" w:hAnsi="仿宋" w:cs="黑体"/>
          <w:color w:val="000000"/>
          <w:sz w:val="32"/>
          <w:szCs w:val="32"/>
        </w:rPr>
      </w:pPr>
    </w:p>
    <w:sectPr w:rsidR="000A1D20" w:rsidSect="00832D6D">
      <w:footerReference w:type="even" r:id="rId6"/>
      <w:footerReference w:type="default" r:id="rId7"/>
      <w:pgSz w:w="11906" w:h="16838"/>
      <w:pgMar w:top="2098" w:right="1474" w:bottom="1701" w:left="1588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D20" w:rsidRDefault="000A1D20">
      <w:r>
        <w:separator/>
      </w:r>
    </w:p>
  </w:endnote>
  <w:endnote w:type="continuationSeparator" w:id="0">
    <w:p w:rsidR="000A1D20" w:rsidRDefault="000A1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黑体简体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D20" w:rsidRDefault="000A1D2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A1D20" w:rsidRDefault="000A1D2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D20" w:rsidRDefault="000A1D2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0A1D20" w:rsidRDefault="000A1D2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D20" w:rsidRDefault="000A1D20">
      <w:r>
        <w:separator/>
      </w:r>
    </w:p>
  </w:footnote>
  <w:footnote w:type="continuationSeparator" w:id="0">
    <w:p w:rsidR="000A1D20" w:rsidRDefault="000A1D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1E6A"/>
    <w:rsid w:val="00020AD7"/>
    <w:rsid w:val="00025F75"/>
    <w:rsid w:val="00045D4A"/>
    <w:rsid w:val="000543DF"/>
    <w:rsid w:val="00071677"/>
    <w:rsid w:val="000A1D20"/>
    <w:rsid w:val="000A63C6"/>
    <w:rsid w:val="000B09A5"/>
    <w:rsid w:val="000B7135"/>
    <w:rsid w:val="000D1CB6"/>
    <w:rsid w:val="000D7A1F"/>
    <w:rsid w:val="000E26B0"/>
    <w:rsid w:val="000E4AFB"/>
    <w:rsid w:val="000E7EF6"/>
    <w:rsid w:val="00103FF1"/>
    <w:rsid w:val="001347D8"/>
    <w:rsid w:val="0014200B"/>
    <w:rsid w:val="0017305F"/>
    <w:rsid w:val="00185B01"/>
    <w:rsid w:val="001A4548"/>
    <w:rsid w:val="001F2614"/>
    <w:rsid w:val="001F3A85"/>
    <w:rsid w:val="00205A48"/>
    <w:rsid w:val="002429BC"/>
    <w:rsid w:val="00246DEF"/>
    <w:rsid w:val="00263A4F"/>
    <w:rsid w:val="00283F22"/>
    <w:rsid w:val="00291706"/>
    <w:rsid w:val="00295A23"/>
    <w:rsid w:val="002A083F"/>
    <w:rsid w:val="002A0E61"/>
    <w:rsid w:val="002C51C1"/>
    <w:rsid w:val="002D09C5"/>
    <w:rsid w:val="002F38C9"/>
    <w:rsid w:val="002F62B3"/>
    <w:rsid w:val="00302A96"/>
    <w:rsid w:val="00305813"/>
    <w:rsid w:val="00307EC3"/>
    <w:rsid w:val="003179CC"/>
    <w:rsid w:val="00326215"/>
    <w:rsid w:val="00361C84"/>
    <w:rsid w:val="00365AFA"/>
    <w:rsid w:val="00383804"/>
    <w:rsid w:val="003A17DA"/>
    <w:rsid w:val="00413F5F"/>
    <w:rsid w:val="00466E5C"/>
    <w:rsid w:val="00484964"/>
    <w:rsid w:val="004F2AE1"/>
    <w:rsid w:val="004F56F6"/>
    <w:rsid w:val="004F76D4"/>
    <w:rsid w:val="004F7B01"/>
    <w:rsid w:val="00504607"/>
    <w:rsid w:val="0053154F"/>
    <w:rsid w:val="00531694"/>
    <w:rsid w:val="00540103"/>
    <w:rsid w:val="0054191B"/>
    <w:rsid w:val="00547036"/>
    <w:rsid w:val="005635D4"/>
    <w:rsid w:val="00570463"/>
    <w:rsid w:val="005A17F6"/>
    <w:rsid w:val="005A77AB"/>
    <w:rsid w:val="005B05BF"/>
    <w:rsid w:val="005C6C85"/>
    <w:rsid w:val="005D134E"/>
    <w:rsid w:val="005F6125"/>
    <w:rsid w:val="00614B5A"/>
    <w:rsid w:val="0067350F"/>
    <w:rsid w:val="00674E9A"/>
    <w:rsid w:val="0069143D"/>
    <w:rsid w:val="006A323D"/>
    <w:rsid w:val="006C0FDB"/>
    <w:rsid w:val="006C19BB"/>
    <w:rsid w:val="006F51DC"/>
    <w:rsid w:val="007039B8"/>
    <w:rsid w:val="00704143"/>
    <w:rsid w:val="00720773"/>
    <w:rsid w:val="00752257"/>
    <w:rsid w:val="007743A4"/>
    <w:rsid w:val="00791CFC"/>
    <w:rsid w:val="00792E55"/>
    <w:rsid w:val="007A3D7E"/>
    <w:rsid w:val="007D1AB8"/>
    <w:rsid w:val="007E59F6"/>
    <w:rsid w:val="008102B7"/>
    <w:rsid w:val="00821E6A"/>
    <w:rsid w:val="00830716"/>
    <w:rsid w:val="00832D6D"/>
    <w:rsid w:val="00846009"/>
    <w:rsid w:val="00852680"/>
    <w:rsid w:val="00855F0D"/>
    <w:rsid w:val="008839AF"/>
    <w:rsid w:val="008A5841"/>
    <w:rsid w:val="008B75CD"/>
    <w:rsid w:val="008C018E"/>
    <w:rsid w:val="008C2E76"/>
    <w:rsid w:val="008E1E34"/>
    <w:rsid w:val="008E54CA"/>
    <w:rsid w:val="008F1457"/>
    <w:rsid w:val="008F656D"/>
    <w:rsid w:val="00921487"/>
    <w:rsid w:val="009218D2"/>
    <w:rsid w:val="00924D1E"/>
    <w:rsid w:val="00935009"/>
    <w:rsid w:val="00942D76"/>
    <w:rsid w:val="0094545F"/>
    <w:rsid w:val="00955D28"/>
    <w:rsid w:val="00955D56"/>
    <w:rsid w:val="00987D96"/>
    <w:rsid w:val="00995F5C"/>
    <w:rsid w:val="00997D53"/>
    <w:rsid w:val="009A48F0"/>
    <w:rsid w:val="009B58A6"/>
    <w:rsid w:val="009D6FDD"/>
    <w:rsid w:val="00A01955"/>
    <w:rsid w:val="00A063E9"/>
    <w:rsid w:val="00A21F86"/>
    <w:rsid w:val="00A361CC"/>
    <w:rsid w:val="00A365CF"/>
    <w:rsid w:val="00A61DF5"/>
    <w:rsid w:val="00AA113E"/>
    <w:rsid w:val="00AB4D2E"/>
    <w:rsid w:val="00AD1DB5"/>
    <w:rsid w:val="00AE38F3"/>
    <w:rsid w:val="00AE4A4D"/>
    <w:rsid w:val="00AE67FF"/>
    <w:rsid w:val="00B424FD"/>
    <w:rsid w:val="00B61257"/>
    <w:rsid w:val="00B64EF6"/>
    <w:rsid w:val="00B66ACC"/>
    <w:rsid w:val="00BB0FB0"/>
    <w:rsid w:val="00BF7A9D"/>
    <w:rsid w:val="00C036F0"/>
    <w:rsid w:val="00C212AC"/>
    <w:rsid w:val="00C41504"/>
    <w:rsid w:val="00C654A6"/>
    <w:rsid w:val="00CA3592"/>
    <w:rsid w:val="00CA5A0A"/>
    <w:rsid w:val="00CA5A96"/>
    <w:rsid w:val="00CA6C2C"/>
    <w:rsid w:val="00CC0273"/>
    <w:rsid w:val="00CC1AB8"/>
    <w:rsid w:val="00CF5A41"/>
    <w:rsid w:val="00CF6A3C"/>
    <w:rsid w:val="00D01E6D"/>
    <w:rsid w:val="00D0467A"/>
    <w:rsid w:val="00D260BF"/>
    <w:rsid w:val="00D57BD2"/>
    <w:rsid w:val="00D66960"/>
    <w:rsid w:val="00D7349C"/>
    <w:rsid w:val="00D8388F"/>
    <w:rsid w:val="00D929C3"/>
    <w:rsid w:val="00DB2A40"/>
    <w:rsid w:val="00DB4257"/>
    <w:rsid w:val="00DD26B3"/>
    <w:rsid w:val="00DD31BB"/>
    <w:rsid w:val="00E34A4A"/>
    <w:rsid w:val="00E37195"/>
    <w:rsid w:val="00E402F2"/>
    <w:rsid w:val="00E5158F"/>
    <w:rsid w:val="00E67365"/>
    <w:rsid w:val="00E67F2B"/>
    <w:rsid w:val="00E77A83"/>
    <w:rsid w:val="00E81314"/>
    <w:rsid w:val="00EA3C76"/>
    <w:rsid w:val="00EA6614"/>
    <w:rsid w:val="00EB159E"/>
    <w:rsid w:val="00F06C09"/>
    <w:rsid w:val="00F15733"/>
    <w:rsid w:val="00F20BE1"/>
    <w:rsid w:val="00F63DBC"/>
    <w:rsid w:val="00F67765"/>
    <w:rsid w:val="00FA1818"/>
    <w:rsid w:val="00FE1340"/>
    <w:rsid w:val="063527BA"/>
    <w:rsid w:val="08870D0B"/>
    <w:rsid w:val="184B5B6A"/>
    <w:rsid w:val="2AA9450A"/>
    <w:rsid w:val="37167578"/>
    <w:rsid w:val="414A67AD"/>
    <w:rsid w:val="44395B7B"/>
    <w:rsid w:val="4C054E48"/>
    <w:rsid w:val="4C8F7BBB"/>
    <w:rsid w:val="4E6B77B5"/>
    <w:rsid w:val="53DC24A5"/>
    <w:rsid w:val="5BF96BF2"/>
    <w:rsid w:val="6DE211D7"/>
    <w:rsid w:val="6E0A3294"/>
    <w:rsid w:val="705B2B64"/>
    <w:rsid w:val="71FE1F10"/>
    <w:rsid w:val="720F71B8"/>
    <w:rsid w:val="7E5228CA"/>
    <w:rsid w:val="7F0B217E"/>
    <w:rsid w:val="7FD87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D6D"/>
    <w:pPr>
      <w:widowControl w:val="0"/>
    </w:pPr>
    <w:rPr>
      <w:rFonts w:ascii="宋体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angggChar">
    <w:name w:val="huanggg Char"/>
    <w:link w:val="huanggg"/>
    <w:uiPriority w:val="99"/>
    <w:locked/>
    <w:rsid w:val="00832D6D"/>
    <w:rPr>
      <w:rFonts w:ascii="宋体"/>
      <w:b/>
      <w:sz w:val="21"/>
      <w:lang w:val="en-US" w:eastAsia="zh-CN"/>
    </w:rPr>
  </w:style>
  <w:style w:type="character" w:styleId="PageNumber">
    <w:name w:val="page number"/>
    <w:basedOn w:val="DefaultParagraphFont"/>
    <w:uiPriority w:val="99"/>
    <w:rsid w:val="00832D6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32D6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833E0"/>
    <w:rPr>
      <w:rFonts w:ascii="宋体"/>
      <w:sz w:val="18"/>
      <w:szCs w:val="18"/>
    </w:rPr>
  </w:style>
  <w:style w:type="paragraph" w:customStyle="1" w:styleId="huanggg">
    <w:name w:val="huanggg"/>
    <w:next w:val="List5"/>
    <w:link w:val="huangggChar"/>
    <w:uiPriority w:val="99"/>
    <w:rsid w:val="00832D6D"/>
    <w:rPr>
      <w:rFonts w:ascii="宋体"/>
      <w:b/>
      <w:bCs/>
      <w:kern w:val="0"/>
      <w:szCs w:val="21"/>
    </w:rPr>
  </w:style>
  <w:style w:type="paragraph" w:styleId="List5">
    <w:name w:val="List 5"/>
    <w:basedOn w:val="Normal"/>
    <w:uiPriority w:val="99"/>
    <w:rsid w:val="00832D6D"/>
    <w:pPr>
      <w:ind w:leftChars="800" w:left="100" w:hangingChars="200" w:hanging="200"/>
    </w:pPr>
  </w:style>
  <w:style w:type="paragraph" w:styleId="NormalWeb">
    <w:name w:val="Normal (Web)"/>
    <w:basedOn w:val="Normal"/>
    <w:next w:val="Footer"/>
    <w:uiPriority w:val="99"/>
    <w:rsid w:val="00832D6D"/>
    <w:pPr>
      <w:widowControl/>
    </w:pPr>
    <w:rPr>
      <w:kern w:val="0"/>
    </w:rPr>
  </w:style>
  <w:style w:type="character" w:styleId="Hyperlink">
    <w:name w:val="Hyperlink"/>
    <w:basedOn w:val="DefaultParagraphFont"/>
    <w:uiPriority w:val="99"/>
    <w:rsid w:val="00263A4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D0467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0467A"/>
    <w:rPr>
      <w:rFonts w:ascii="宋体"/>
      <w:kern w:val="2"/>
      <w:sz w:val="18"/>
    </w:rPr>
  </w:style>
  <w:style w:type="paragraph" w:styleId="Header">
    <w:name w:val="header"/>
    <w:basedOn w:val="Normal"/>
    <w:link w:val="HeaderChar"/>
    <w:uiPriority w:val="99"/>
    <w:rsid w:val="008460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46009"/>
    <w:rPr>
      <w:rFonts w:ascii="宋体" w:cs="Times New Roman"/>
      <w:kern w:val="2"/>
      <w:sz w:val="18"/>
      <w:szCs w:val="18"/>
    </w:rPr>
  </w:style>
  <w:style w:type="paragraph" w:styleId="ListParagraph">
    <w:name w:val="List Paragraph"/>
    <w:basedOn w:val="Normal"/>
    <w:uiPriority w:val="99"/>
    <w:qFormat/>
    <w:rsid w:val="007A3D7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93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29</Words>
  <Characters>170</Characters>
  <Application>Microsoft Office Outlook</Application>
  <DocSecurity>0</DocSecurity>
  <Lines>0</Lines>
  <Paragraphs>0</Paragraphs>
  <ScaleCrop>false</ScaleCrop>
  <Company>zzjxw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关于组织开展2014年度株洲市技术创新示范企业申报工作的通知</dc:title>
  <dc:subject/>
  <dc:creator>User</dc:creator>
  <cp:keywords/>
  <dc:description/>
  <cp:lastModifiedBy>abc</cp:lastModifiedBy>
  <cp:revision>4</cp:revision>
  <cp:lastPrinted>2018-07-31T08:03:00Z</cp:lastPrinted>
  <dcterms:created xsi:type="dcterms:W3CDTF">2018-08-02T00:33:00Z</dcterms:created>
  <dcterms:modified xsi:type="dcterms:W3CDTF">2018-08-02T06:14:00Z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