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DA" w:rsidRPr="00991525" w:rsidRDefault="005F0CDA" w:rsidP="00991525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 w:rsidRPr="00991525">
        <w:rPr>
          <w:rFonts w:ascii="方正小标宋简体" w:eastAsia="方正小标宋简体" w:hAnsi="仿宋" w:hint="eastAsia"/>
          <w:sz w:val="44"/>
          <w:szCs w:val="44"/>
        </w:rPr>
        <w:t>参选报名表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6"/>
        <w:gridCol w:w="2654"/>
        <w:gridCol w:w="1000"/>
        <w:gridCol w:w="3262"/>
      </w:tblGrid>
      <w:tr w:rsidR="005F0CDA" w:rsidRPr="0014012A" w:rsidTr="0014012A">
        <w:trPr>
          <w:trHeight w:val="632"/>
        </w:trPr>
        <w:tc>
          <w:tcPr>
            <w:tcW w:w="1606" w:type="dxa"/>
            <w:vAlign w:val="center"/>
          </w:tcPr>
          <w:p w:rsidR="005F0CDA" w:rsidRPr="0014012A" w:rsidRDefault="005F0CDA" w:rsidP="0014012A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单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位</w:t>
            </w:r>
          </w:p>
        </w:tc>
        <w:tc>
          <w:tcPr>
            <w:tcW w:w="6916" w:type="dxa"/>
            <w:gridSpan w:val="3"/>
          </w:tcPr>
          <w:p w:rsidR="005F0CDA" w:rsidRPr="0014012A" w:rsidRDefault="005F0CDA" w:rsidP="0014012A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0CDA" w:rsidRPr="0014012A" w:rsidTr="0014012A">
        <w:trPr>
          <w:trHeight w:val="632"/>
        </w:trPr>
        <w:tc>
          <w:tcPr>
            <w:tcW w:w="1606" w:type="dxa"/>
            <w:vAlign w:val="center"/>
          </w:tcPr>
          <w:p w:rsidR="005F0CDA" w:rsidRPr="0014012A" w:rsidRDefault="005F0CDA" w:rsidP="0014012A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联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系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2654" w:type="dxa"/>
          </w:tcPr>
          <w:p w:rsidR="005F0CDA" w:rsidRPr="0014012A" w:rsidRDefault="005F0CDA" w:rsidP="0014012A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5F0CDA" w:rsidRPr="0014012A" w:rsidRDefault="005F0CDA" w:rsidP="0014012A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262" w:type="dxa"/>
          </w:tcPr>
          <w:p w:rsidR="005F0CDA" w:rsidRPr="0014012A" w:rsidRDefault="005F0CDA" w:rsidP="0014012A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0CDA" w:rsidRPr="0014012A" w:rsidTr="0014012A">
        <w:trPr>
          <w:trHeight w:val="632"/>
        </w:trPr>
        <w:tc>
          <w:tcPr>
            <w:tcW w:w="1606" w:type="dxa"/>
            <w:vAlign w:val="center"/>
          </w:tcPr>
          <w:p w:rsidR="005F0CDA" w:rsidRPr="0014012A" w:rsidRDefault="005F0CDA" w:rsidP="0014012A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参选路段</w:t>
            </w:r>
          </w:p>
        </w:tc>
        <w:tc>
          <w:tcPr>
            <w:tcW w:w="6916" w:type="dxa"/>
            <w:gridSpan w:val="3"/>
          </w:tcPr>
          <w:p w:rsidR="005F0CDA" w:rsidRPr="0014012A" w:rsidRDefault="005F0CDA" w:rsidP="0014012A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0CDA" w:rsidRPr="0014012A" w:rsidTr="0014012A">
        <w:trPr>
          <w:trHeight w:val="7760"/>
        </w:trPr>
        <w:tc>
          <w:tcPr>
            <w:tcW w:w="1606" w:type="dxa"/>
            <w:vAlign w:val="center"/>
          </w:tcPr>
          <w:p w:rsidR="005F0CDA" w:rsidRPr="0014012A" w:rsidRDefault="005F0CDA" w:rsidP="0014012A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广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告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位</w:t>
            </w:r>
          </w:p>
          <w:p w:rsidR="005F0CDA" w:rsidRPr="0014012A" w:rsidRDefault="005F0CDA" w:rsidP="0014012A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基本情况</w:t>
            </w:r>
          </w:p>
        </w:tc>
        <w:tc>
          <w:tcPr>
            <w:tcW w:w="6916" w:type="dxa"/>
            <w:gridSpan w:val="3"/>
          </w:tcPr>
          <w:p w:rsidR="005F0CDA" w:rsidRPr="0014012A" w:rsidRDefault="005F0CDA" w:rsidP="0014012A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0CDA" w:rsidRPr="0014012A" w:rsidTr="0014012A">
        <w:tc>
          <w:tcPr>
            <w:tcW w:w="1606" w:type="dxa"/>
            <w:vAlign w:val="center"/>
          </w:tcPr>
          <w:p w:rsidR="005F0CDA" w:rsidRPr="0014012A" w:rsidRDefault="005F0CDA" w:rsidP="0014012A">
            <w:pPr>
              <w:spacing w:after="0" w:line="22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真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实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性</w:t>
            </w:r>
          </w:p>
          <w:p w:rsidR="005F0CDA" w:rsidRPr="0014012A" w:rsidRDefault="005F0CDA" w:rsidP="0014012A">
            <w:pPr>
              <w:spacing w:after="0" w:line="22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承</w:t>
            </w:r>
            <w:r w:rsidRPr="0014012A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 w:rsidRPr="0014012A">
              <w:rPr>
                <w:rFonts w:ascii="仿宋" w:eastAsia="仿宋" w:hAnsi="仿宋" w:hint="eastAsia"/>
                <w:sz w:val="32"/>
                <w:szCs w:val="32"/>
              </w:rPr>
              <w:t>诺</w:t>
            </w:r>
          </w:p>
        </w:tc>
        <w:tc>
          <w:tcPr>
            <w:tcW w:w="6916" w:type="dxa"/>
            <w:gridSpan w:val="3"/>
          </w:tcPr>
          <w:p w:rsidR="005F0CDA" w:rsidRPr="0014012A" w:rsidRDefault="005F0CDA" w:rsidP="005F0CDA">
            <w:pPr>
              <w:spacing w:after="0" w:line="600" w:lineRule="exact"/>
              <w:ind w:firstLineChars="200" w:firstLine="31680"/>
              <w:rPr>
                <w:rFonts w:ascii="仿宋" w:eastAsia="仿宋" w:hAnsi="仿宋"/>
                <w:sz w:val="32"/>
                <w:szCs w:val="32"/>
              </w:rPr>
            </w:pPr>
            <w:r w:rsidRPr="0014012A">
              <w:rPr>
                <w:rFonts w:ascii="仿宋" w:eastAsia="仿宋" w:hAnsi="仿宋" w:hint="eastAsia"/>
                <w:sz w:val="32"/>
                <w:szCs w:val="32"/>
              </w:rPr>
              <w:t>本单位具有法人资格，对上述广告位的出租权具有完全处置权；出租的广告位当前有档期，不存在任何形式法律纠纷。若发生与上述承诺相违背的事实，由本单位承担全部法律责任。</w:t>
            </w:r>
          </w:p>
        </w:tc>
      </w:tr>
    </w:tbl>
    <w:p w:rsidR="005F0CDA" w:rsidRDefault="005F0CDA" w:rsidP="005C327E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5F0CDA" w:rsidRDefault="005F0CDA" w:rsidP="005C327E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比选会需要</w:t>
      </w:r>
      <w:r w:rsidRPr="005C327E">
        <w:rPr>
          <w:rFonts w:ascii="方正小标宋简体" w:eastAsia="方正小标宋简体" w:hAnsi="仿宋" w:hint="eastAsia"/>
          <w:sz w:val="44"/>
          <w:szCs w:val="44"/>
        </w:rPr>
        <w:t>提交的资料</w:t>
      </w:r>
    </w:p>
    <w:p w:rsidR="005F0CDA" w:rsidRPr="005C327E" w:rsidRDefault="005F0CDA" w:rsidP="007679DD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5F0CDA" w:rsidRPr="005C327E" w:rsidRDefault="005F0CDA" w:rsidP="007679DD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 w:rsidRPr="005C327E">
        <w:rPr>
          <w:rFonts w:ascii="仿宋" w:eastAsia="仿宋" w:hAnsi="仿宋"/>
          <w:sz w:val="32"/>
          <w:szCs w:val="32"/>
        </w:rPr>
        <w:t>1</w:t>
      </w:r>
      <w:r w:rsidRPr="005C327E">
        <w:rPr>
          <w:rFonts w:ascii="仿宋" w:eastAsia="仿宋" w:hAnsi="仿宋" w:hint="eastAsia"/>
          <w:sz w:val="32"/>
          <w:szCs w:val="32"/>
        </w:rPr>
        <w:t>、参选报名表</w:t>
      </w:r>
    </w:p>
    <w:p w:rsidR="005F0CDA" w:rsidRPr="005C327E" w:rsidRDefault="005F0CDA" w:rsidP="007679DD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 w:rsidRPr="005C327E">
        <w:rPr>
          <w:rFonts w:ascii="仿宋" w:eastAsia="仿宋" w:hAnsi="仿宋"/>
          <w:sz w:val="32"/>
          <w:szCs w:val="32"/>
        </w:rPr>
        <w:t>2</w:t>
      </w:r>
      <w:r w:rsidRPr="005C327E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单位介绍材料及</w:t>
      </w:r>
      <w:r w:rsidRPr="005C327E">
        <w:rPr>
          <w:rFonts w:ascii="仿宋" w:eastAsia="仿宋" w:hAnsi="仿宋" w:hint="eastAsia"/>
          <w:sz w:val="32"/>
          <w:szCs w:val="32"/>
        </w:rPr>
        <w:t>单位法人资格证明复印件</w:t>
      </w:r>
    </w:p>
    <w:p w:rsidR="005F0CDA" w:rsidRDefault="005F0CDA" w:rsidP="007679DD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 w:rsidRPr="005C327E">
        <w:rPr>
          <w:rFonts w:ascii="仿宋" w:eastAsia="仿宋" w:hAnsi="仿宋"/>
          <w:sz w:val="32"/>
          <w:szCs w:val="32"/>
        </w:rPr>
        <w:t>3</w:t>
      </w:r>
      <w:r w:rsidRPr="005C327E">
        <w:rPr>
          <w:rFonts w:ascii="仿宋" w:eastAsia="仿宋" w:hAnsi="仿宋" w:hint="eastAsia"/>
          <w:sz w:val="32"/>
          <w:szCs w:val="32"/>
        </w:rPr>
        <w:t>、出租广告位情况介绍及</w:t>
      </w:r>
      <w:r>
        <w:rPr>
          <w:rFonts w:ascii="仿宋" w:eastAsia="仿宋" w:hAnsi="仿宋" w:hint="eastAsia"/>
          <w:sz w:val="32"/>
          <w:szCs w:val="32"/>
        </w:rPr>
        <w:t>出租权</w:t>
      </w:r>
      <w:r w:rsidRPr="005C327E">
        <w:rPr>
          <w:rFonts w:ascii="仿宋" w:eastAsia="仿宋" w:hAnsi="仿宋" w:hint="eastAsia"/>
          <w:sz w:val="32"/>
          <w:szCs w:val="32"/>
        </w:rPr>
        <w:t>权属文书复印件</w:t>
      </w:r>
    </w:p>
    <w:p w:rsidR="005F0CDA" w:rsidRPr="005C327E" w:rsidRDefault="005F0CDA" w:rsidP="00037140">
      <w:pPr>
        <w:spacing w:line="220" w:lineRule="atLeas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、其它资料</w:t>
      </w:r>
    </w:p>
    <w:sectPr w:rsidR="005F0CDA" w:rsidRPr="005C327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37140"/>
    <w:rsid w:val="000C569C"/>
    <w:rsid w:val="0014012A"/>
    <w:rsid w:val="0022031A"/>
    <w:rsid w:val="0028504B"/>
    <w:rsid w:val="00323B43"/>
    <w:rsid w:val="00392A70"/>
    <w:rsid w:val="003D37D8"/>
    <w:rsid w:val="00426133"/>
    <w:rsid w:val="004358AB"/>
    <w:rsid w:val="005C327E"/>
    <w:rsid w:val="005F0CDA"/>
    <w:rsid w:val="006235D2"/>
    <w:rsid w:val="0063380D"/>
    <w:rsid w:val="007041FE"/>
    <w:rsid w:val="00736115"/>
    <w:rsid w:val="007679DD"/>
    <w:rsid w:val="008B7726"/>
    <w:rsid w:val="00991525"/>
    <w:rsid w:val="00A421BF"/>
    <w:rsid w:val="00A955E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5D2"/>
    <w:pPr>
      <w:ind w:firstLineChars="200" w:firstLine="420"/>
    </w:pPr>
  </w:style>
  <w:style w:type="table" w:styleId="TableGrid">
    <w:name w:val="Table Grid"/>
    <w:basedOn w:val="TableNormal"/>
    <w:uiPriority w:val="99"/>
    <w:rsid w:val="009915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31</Words>
  <Characters>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abc</cp:lastModifiedBy>
  <cp:revision>6</cp:revision>
  <cp:lastPrinted>2018-11-27T06:22:00Z</cp:lastPrinted>
  <dcterms:created xsi:type="dcterms:W3CDTF">2008-09-11T17:20:00Z</dcterms:created>
  <dcterms:modified xsi:type="dcterms:W3CDTF">2018-11-28T13:54:00Z</dcterms:modified>
</cp:coreProperties>
</file>