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9C" w:rsidRPr="00D427C4" w:rsidRDefault="0098519C" w:rsidP="00D427C4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427C4">
        <w:rPr>
          <w:rFonts w:ascii="黑体" w:eastAsia="黑体" w:hAnsi="黑体" w:hint="eastAsia"/>
          <w:sz w:val="32"/>
          <w:szCs w:val="32"/>
        </w:rPr>
        <w:t>附件</w:t>
      </w:r>
    </w:p>
    <w:p w:rsidR="0098519C" w:rsidRPr="00D427C4" w:rsidRDefault="0098519C" w:rsidP="00337D5A">
      <w:pPr>
        <w:spacing w:afterLines="50" w:line="600" w:lineRule="exact"/>
        <w:jc w:val="center"/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</w:pPr>
      <w:r w:rsidRPr="00D427C4"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>2019</w:t>
      </w:r>
      <w:r w:rsidRPr="00D427C4">
        <w:rPr>
          <w:rFonts w:ascii="Times New Roman" w:eastAsia="方正小标宋简体" w:hAnsi="Times New Roman" w:hint="eastAsia"/>
          <w:bCs/>
          <w:snapToGrid w:val="0"/>
          <w:kern w:val="0"/>
          <w:sz w:val="44"/>
          <w:szCs w:val="44"/>
        </w:rPr>
        <w:t>年湖南省中小企业新年论坛报名回执表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4"/>
        <w:gridCol w:w="1135"/>
        <w:gridCol w:w="3833"/>
        <w:gridCol w:w="1988"/>
        <w:gridCol w:w="2414"/>
        <w:gridCol w:w="3125"/>
      </w:tblGrid>
      <w:tr w:rsidR="0098519C" w:rsidRPr="00D427C4" w:rsidTr="00337D5A">
        <w:trPr>
          <w:trHeight w:val="1134"/>
        </w:trPr>
        <w:tc>
          <w:tcPr>
            <w:tcW w:w="606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黑体" w:hAnsi="黑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黑体" w:hAnsi="黑体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348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黑体" w:hAnsi="黑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6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黑体" w:hAnsi="黑体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84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黑体" w:hAnsi="黑体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10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黑体" w:hAnsi="黑体" w:hint="eastAsia"/>
                <w:bCs/>
                <w:sz w:val="32"/>
                <w:szCs w:val="32"/>
              </w:rPr>
              <w:t>预定住房</w:t>
            </w:r>
          </w:p>
        </w:tc>
      </w:tr>
      <w:tr w:rsidR="0098519C" w:rsidRPr="00D427C4" w:rsidTr="00337D5A">
        <w:trPr>
          <w:trHeight w:val="1456"/>
        </w:trPr>
        <w:tc>
          <w:tcPr>
            <w:tcW w:w="606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1348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6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84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10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98519C" w:rsidRPr="00D427C4" w:rsidTr="00337D5A">
        <w:trPr>
          <w:trHeight w:val="1456"/>
        </w:trPr>
        <w:tc>
          <w:tcPr>
            <w:tcW w:w="606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3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1348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6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84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  <w:tc>
          <w:tcPr>
            <w:tcW w:w="1099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</w:p>
        </w:tc>
      </w:tr>
      <w:tr w:rsidR="0098519C" w:rsidRPr="00D427C4" w:rsidTr="00337D5A">
        <w:trPr>
          <w:trHeight w:val="2220"/>
        </w:trPr>
        <w:tc>
          <w:tcPr>
            <w:tcW w:w="606" w:type="pct"/>
            <w:vAlign w:val="center"/>
          </w:tcPr>
          <w:p w:rsidR="0098519C" w:rsidRPr="00337D5A" w:rsidRDefault="0098519C" w:rsidP="00337D5A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4394" w:type="pct"/>
            <w:gridSpan w:val="5"/>
            <w:vAlign w:val="center"/>
          </w:tcPr>
          <w:p w:rsidR="0098519C" w:rsidRPr="00337D5A" w:rsidRDefault="0098519C" w:rsidP="00337D5A">
            <w:pPr>
              <w:spacing w:line="400" w:lineRule="exact"/>
              <w:jc w:val="lef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1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、华天大酒店住房协议价为：单</w:t>
            </w: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/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标间：</w:t>
            </w: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350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元</w:t>
            </w: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/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间（含早），请有需要的参会人员在</w:t>
            </w: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“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预定住房</w:t>
            </w: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”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栏填写住房预定日期。</w:t>
            </w:r>
          </w:p>
          <w:p w:rsidR="0098519C" w:rsidRPr="00337D5A" w:rsidRDefault="0098519C" w:rsidP="00337D5A">
            <w:pPr>
              <w:spacing w:line="400" w:lineRule="exact"/>
              <w:jc w:val="left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337D5A">
              <w:rPr>
                <w:rFonts w:ascii="Times New Roman" w:eastAsia="仿宋_GB2312" w:hAnsi="Times New Roman"/>
                <w:bCs/>
                <w:sz w:val="32"/>
                <w:szCs w:val="32"/>
              </w:rPr>
              <w:t>2</w:t>
            </w:r>
            <w:r w:rsidRPr="00337D5A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、您希望了解或解答哪方面的问题或内容，我们将提前安排。</w:t>
            </w:r>
          </w:p>
        </w:tc>
      </w:tr>
    </w:tbl>
    <w:p w:rsidR="0098519C" w:rsidRPr="00D427C4" w:rsidRDefault="0098519C" w:rsidP="0098519C">
      <w:pPr>
        <w:spacing w:line="2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sectPr w:rsidR="0098519C" w:rsidRPr="00D427C4" w:rsidSect="00D427C4">
      <w:footerReference w:type="even" r:id="rId7"/>
      <w:footerReference w:type="default" r:id="rId8"/>
      <w:pgSz w:w="16838" w:h="11906" w:orient="landscape"/>
      <w:pgMar w:top="2098" w:right="1247" w:bottom="1418" w:left="1588" w:header="964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19C" w:rsidRDefault="0098519C">
      <w:r>
        <w:separator/>
      </w:r>
    </w:p>
  </w:endnote>
  <w:endnote w:type="continuationSeparator" w:id="0">
    <w:p w:rsidR="0098519C" w:rsidRDefault="00985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9C" w:rsidRDefault="0098519C">
    <w:pPr>
      <w:pStyle w:val="Footer"/>
    </w:pPr>
    <w:r w:rsidRPr="00D427C4">
      <w:rPr>
        <w:rFonts w:ascii="Times New Roman" w:hAnsi="Times New Roman"/>
        <w:sz w:val="28"/>
        <w:szCs w:val="28"/>
      </w:rPr>
      <w:t>—</w:t>
    </w:r>
    <w:r w:rsidRPr="00D427C4">
      <w:rPr>
        <w:rFonts w:ascii="Times New Roman" w:hint="eastAsia"/>
        <w:sz w:val="28"/>
        <w:szCs w:val="28"/>
      </w:rPr>
      <w:t xml:space="preserve">　</w:t>
    </w:r>
    <w:r w:rsidRPr="00D427C4">
      <w:rPr>
        <w:rFonts w:ascii="Times New Roman" w:hAnsi="Times New Roman"/>
        <w:sz w:val="28"/>
        <w:szCs w:val="28"/>
      </w:rPr>
      <w:fldChar w:fldCharType="begin"/>
    </w:r>
    <w:r w:rsidRPr="00D427C4">
      <w:rPr>
        <w:rFonts w:ascii="Times New Roman" w:hAnsi="Times New Roman"/>
        <w:sz w:val="28"/>
        <w:szCs w:val="28"/>
      </w:rPr>
      <w:instrText xml:space="preserve"> PAGE   \* MERGEFORMAT </w:instrText>
    </w:r>
    <w:r w:rsidRPr="00D427C4">
      <w:rPr>
        <w:rFonts w:ascii="Times New Roman" w:hAnsi="Times New Roman"/>
        <w:sz w:val="28"/>
        <w:szCs w:val="28"/>
      </w:rPr>
      <w:fldChar w:fldCharType="separate"/>
    </w:r>
    <w:r w:rsidRPr="009463D4">
      <w:rPr>
        <w:rFonts w:ascii="Times New Roman" w:hAnsi="Times New Roman"/>
        <w:noProof/>
        <w:sz w:val="28"/>
        <w:szCs w:val="28"/>
        <w:lang w:val="zh-CN"/>
      </w:rPr>
      <w:t>6</w:t>
    </w:r>
    <w:r w:rsidRPr="00D427C4">
      <w:rPr>
        <w:rFonts w:ascii="Times New Roman" w:hAnsi="Times New Roman"/>
        <w:sz w:val="28"/>
        <w:szCs w:val="28"/>
      </w:rPr>
      <w:fldChar w:fldCharType="end"/>
    </w:r>
    <w:r w:rsidRPr="00D427C4">
      <w:rPr>
        <w:rFonts w:ascii="Times New Roman" w:hint="eastAsia"/>
        <w:sz w:val="28"/>
        <w:szCs w:val="28"/>
      </w:rPr>
      <w:t xml:space="preserve">　</w:t>
    </w:r>
    <w:r w:rsidRPr="00D427C4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9C" w:rsidRDefault="0098519C">
    <w:pPr>
      <w:pStyle w:val="Footer"/>
      <w:jc w:val="right"/>
    </w:pPr>
    <w:r w:rsidRPr="00D427C4">
      <w:rPr>
        <w:rFonts w:ascii="Times New Roman" w:hAnsi="Times New Roman"/>
        <w:sz w:val="28"/>
        <w:szCs w:val="28"/>
      </w:rPr>
      <w:t>—</w:t>
    </w:r>
    <w:r w:rsidRPr="00D427C4">
      <w:rPr>
        <w:rFonts w:ascii="Times New Roman" w:hint="eastAsia"/>
        <w:sz w:val="28"/>
        <w:szCs w:val="28"/>
      </w:rPr>
      <w:t xml:space="preserve">　</w:t>
    </w:r>
    <w:r w:rsidRPr="00D427C4">
      <w:rPr>
        <w:rFonts w:ascii="Times New Roman" w:hAnsi="Times New Roman"/>
        <w:sz w:val="28"/>
        <w:szCs w:val="28"/>
      </w:rPr>
      <w:fldChar w:fldCharType="begin"/>
    </w:r>
    <w:r w:rsidRPr="00D427C4">
      <w:rPr>
        <w:rFonts w:ascii="Times New Roman" w:hAnsi="Times New Roman"/>
        <w:sz w:val="28"/>
        <w:szCs w:val="28"/>
      </w:rPr>
      <w:instrText xml:space="preserve"> PAGE   \* MERGEFORMAT </w:instrText>
    </w:r>
    <w:r w:rsidRPr="00D427C4">
      <w:rPr>
        <w:rFonts w:ascii="Times New Roman" w:hAnsi="Times New Roman"/>
        <w:sz w:val="28"/>
        <w:szCs w:val="28"/>
      </w:rPr>
      <w:fldChar w:fldCharType="separate"/>
    </w:r>
    <w:r w:rsidRPr="009463D4">
      <w:rPr>
        <w:rFonts w:ascii="Times New Roman" w:hAnsi="Times New Roman"/>
        <w:noProof/>
        <w:sz w:val="28"/>
        <w:szCs w:val="28"/>
        <w:lang w:val="zh-CN"/>
      </w:rPr>
      <w:t>1</w:t>
    </w:r>
    <w:r w:rsidRPr="00D427C4">
      <w:rPr>
        <w:rFonts w:ascii="Times New Roman" w:hAnsi="Times New Roman"/>
        <w:sz w:val="28"/>
        <w:szCs w:val="28"/>
      </w:rPr>
      <w:fldChar w:fldCharType="end"/>
    </w:r>
    <w:r w:rsidRPr="00D427C4">
      <w:rPr>
        <w:rFonts w:ascii="Times New Roman" w:hint="eastAsia"/>
        <w:sz w:val="28"/>
        <w:szCs w:val="28"/>
      </w:rPr>
      <w:t xml:space="preserve">　</w:t>
    </w:r>
    <w:r w:rsidRPr="00D427C4"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19C" w:rsidRDefault="0098519C">
      <w:r>
        <w:separator/>
      </w:r>
    </w:p>
  </w:footnote>
  <w:footnote w:type="continuationSeparator" w:id="0">
    <w:p w:rsidR="0098519C" w:rsidRDefault="00985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47F3D"/>
    <w:multiLevelType w:val="singleLevel"/>
    <w:tmpl w:val="5C247F3D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75B8BE7A"/>
    <w:multiLevelType w:val="singleLevel"/>
    <w:tmpl w:val="75B8BE7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345FEA"/>
    <w:rsid w:val="00177AC3"/>
    <w:rsid w:val="00194433"/>
    <w:rsid w:val="001B0C73"/>
    <w:rsid w:val="001E4C63"/>
    <w:rsid w:val="00337D5A"/>
    <w:rsid w:val="004A30A8"/>
    <w:rsid w:val="0058335D"/>
    <w:rsid w:val="00656EE8"/>
    <w:rsid w:val="006636C4"/>
    <w:rsid w:val="00805397"/>
    <w:rsid w:val="009463D4"/>
    <w:rsid w:val="00960409"/>
    <w:rsid w:val="0098519C"/>
    <w:rsid w:val="00A43E9E"/>
    <w:rsid w:val="00AE28A2"/>
    <w:rsid w:val="00C8453E"/>
    <w:rsid w:val="00D427C4"/>
    <w:rsid w:val="00D74424"/>
    <w:rsid w:val="00E22EE9"/>
    <w:rsid w:val="00E47DAF"/>
    <w:rsid w:val="00FC67A5"/>
    <w:rsid w:val="05A924C6"/>
    <w:rsid w:val="06E01498"/>
    <w:rsid w:val="0D3C4EE5"/>
    <w:rsid w:val="0D9C637C"/>
    <w:rsid w:val="0DA25CE4"/>
    <w:rsid w:val="0E015589"/>
    <w:rsid w:val="0FF96753"/>
    <w:rsid w:val="17425C11"/>
    <w:rsid w:val="1E9F268B"/>
    <w:rsid w:val="29821A06"/>
    <w:rsid w:val="29DB219A"/>
    <w:rsid w:val="2A057B80"/>
    <w:rsid w:val="2D345FEA"/>
    <w:rsid w:val="30132970"/>
    <w:rsid w:val="3E1245C7"/>
    <w:rsid w:val="3E9B0F1B"/>
    <w:rsid w:val="50F7797F"/>
    <w:rsid w:val="5A297911"/>
    <w:rsid w:val="60B91048"/>
    <w:rsid w:val="67A975E6"/>
    <w:rsid w:val="6EF1592B"/>
    <w:rsid w:val="704C0482"/>
    <w:rsid w:val="72AE7B4A"/>
    <w:rsid w:val="7706050D"/>
    <w:rsid w:val="7D1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40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04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27C4"/>
    <w:rPr>
      <w:rFonts w:eastAsia="Times New Roman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9604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526E"/>
    <w:rPr>
      <w:sz w:val="18"/>
      <w:szCs w:val="18"/>
    </w:rPr>
  </w:style>
  <w:style w:type="character" w:styleId="Hyperlink">
    <w:name w:val="Hyperlink"/>
    <w:basedOn w:val="DefaultParagraphFont"/>
    <w:uiPriority w:val="99"/>
    <w:rsid w:val="0096040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6040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</Words>
  <Characters>131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碧霞1397787337</dc:creator>
  <cp:keywords/>
  <dc:description/>
  <cp:lastModifiedBy>abc</cp:lastModifiedBy>
  <cp:revision>5</cp:revision>
  <cp:lastPrinted>2018-12-27T09:09:00Z</cp:lastPrinted>
  <dcterms:created xsi:type="dcterms:W3CDTF">2018-12-27T09:10:00Z</dcterms:created>
  <dcterms:modified xsi:type="dcterms:W3CDTF">2018-12-29T03:21:00Z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