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CE" w:rsidRDefault="003A22CE" w:rsidP="00AA6E6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3A22CE" w:rsidRDefault="003A22CE" w:rsidP="00AA6E6C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年（第五批）电信普遍服务试点的</w:t>
      </w:r>
      <w:r>
        <w:rPr>
          <w:rFonts w:ascii="宋体" w:eastAsia="宋体" w:hAnsi="宋体" w:cs="宋体"/>
          <w:b/>
          <w:bCs/>
          <w:sz w:val="36"/>
          <w:szCs w:val="36"/>
        </w:rPr>
        <w:t>4G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基站信息表</w:t>
      </w:r>
    </w:p>
    <w:tbl>
      <w:tblPr>
        <w:tblW w:w="0" w:type="auto"/>
        <w:tblLook w:val="00A0"/>
      </w:tblPr>
      <w:tblGrid>
        <w:gridCol w:w="776"/>
        <w:gridCol w:w="2176"/>
        <w:gridCol w:w="1235"/>
        <w:gridCol w:w="1013"/>
        <w:gridCol w:w="1197"/>
        <w:gridCol w:w="1451"/>
        <w:gridCol w:w="1936"/>
        <w:gridCol w:w="2025"/>
        <w:gridCol w:w="2187"/>
      </w:tblGrid>
      <w:tr w:rsidR="003A22CE" w:rsidRPr="00941C78" w:rsidTr="00766292">
        <w:trPr>
          <w:trHeight w:val="40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行政村区划编码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该村计划建设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4G</w:t>
            </w: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基站序号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经度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(</w:t>
            </w: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精确小数点后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位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66292" w:rsidRDefault="003A22CE" w:rsidP="0076629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纬度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(</w:t>
            </w: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精确小数点后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  <w:r w:rsidRPr="0076629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位</w:t>
            </w:r>
            <w:r w:rsidRPr="00766292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430203100242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芦淞区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白关镇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选青村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113.33721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27.73277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430212107221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渌口区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淦田镇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八斗村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113.24856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27.41802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430281128222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板杉镇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八步桥村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113.37997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27.74821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430281103201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113.66372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27.77858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430281134204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茶溪村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113.34146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27.54571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430281133236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113.30366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27.67729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430281126237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官庄镇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大坝村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113.45941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27.87978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大林村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113.53506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27.71290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大垅洲村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113.23371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27.49028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大垅洲村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113.20420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27.49126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430281132239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明月镇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档梓山村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113.34194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27.44785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430281121201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113.56200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27.60084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430281134211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东岗村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113.35404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27.60178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430281109232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东山村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113.57172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27.47637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430281127220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嘉树镇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豆田村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113.44416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27.58685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430281130204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枫林市村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113.40216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27.82280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430281130204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枫林市村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113.39777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27.80822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花溪村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113.23391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27.63034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430281120216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113.18880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27.56818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430281108225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113.54659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27.49183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430281130213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蒋家桥村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113.36121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27.84233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430281130228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金阳村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113.36243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27.80200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430281130228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枫林镇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金阳村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113.35486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27.77263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430281109229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113.58434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27.43537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军山村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113.22734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27.54533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430281125205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李家山村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113.51723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27.61184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430281131237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李畋镇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利群村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113.70855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27.82840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430281133230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花桥村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113.35766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27.71091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430281127216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嘉树镇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罗儒村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113.44833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27.52528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430281133226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青泥村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113.32658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27.64381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430281133202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清安铺村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113.33721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27.73277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泉水村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113.50093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27.80098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430281108214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三星里村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113.56050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27.54746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430281121217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森冲村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113.60216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27.64364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430281134205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石均塘村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113.32937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27.59292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430281108222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双垅村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113.56834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27.51809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113.49612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27.59060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430281131232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李畋镇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塘坊村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113.70855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27.82840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430281132225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明月镇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汪家垅村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113.39340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27.48281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430281129219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沩山村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113.48643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27.73827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430281125215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孙家湾镇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文家湾村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113.53091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27.55929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430281121205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东富镇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西林村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113.56200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27.60084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430281133209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仙霞村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113.30378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27.70836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430281105216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王仙镇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香水村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113.59733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27.72921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永红村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113.26096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27.59340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430281133221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左权镇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113.31557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27.71271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430281109225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船湾镇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增加滩村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113.52939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27.45924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430281108206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柞市村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113.58986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27.49046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430281122213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长岭村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113.19565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27.61153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430281120218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均楚镇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长午新村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113.22734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27.54533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430281122206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醴陵市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石塘岭村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113.24826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27.68135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430223115215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石羊塘镇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八合冲村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113.29136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27.14859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430223106211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北联村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113.38695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27.22779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430223103208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桃水镇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褚家桥村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113.18802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27.11993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430223102224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酒埠江镇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慈联村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113.51986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27.18472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430223102227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酒埠江镇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大芹村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113.53037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27.19435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大瑞村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113.49968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27.24762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430223123238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丁家垅村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113.38397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27.11480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430223119206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鸾山镇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113.62633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27.13873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430223123235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方溪村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113.44419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27.11183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430223109220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渌田镇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113.30462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26.86113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430223122253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113.44747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27.37275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113.34264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27.17740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430223122229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113.57846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27.40721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430223120238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华裕村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113.29169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27.32711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430223126220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黄公村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113.37600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27.36078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430223109213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渌田镇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江联村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113.27925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26.84531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430223115222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石羊塘镇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界市村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113.28720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27.09840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430223124235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菜花坪镇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联龙村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113.30905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26.89894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联胜村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113.28396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27.27141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430223126212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龙旺村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113.42691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27.28763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430223103215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桃水镇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睦塘村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113.24617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27.07889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430223123226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113.49963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27.15141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430223126213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坪双村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113.41200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27.29470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善化村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113.33881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27.13723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430223119223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鸾山镇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桃源村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113.75960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27.14406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桐坝村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113.26686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26.97846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桐坝村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113.25517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26.98000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桐坝村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113.26118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27.00160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土楼村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113.33826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27.13772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113.37979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27.27817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430223106235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武仓村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113.37979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27.27817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430223120203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仙石村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113.36511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27.30867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430223125214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莲塘坳镇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先锋村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113.45385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27.02486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430223123244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新虎塘村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113.29383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27.16380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430223122254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皇图岭镇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兴联村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113.49275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27.31424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严良村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113.21356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27.33020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430223125209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莲塘坳镇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阳升观村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113.48966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27.05365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430223002209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杨木港村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113.22854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26.99334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430223002210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江桥街道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阴山港村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113.22854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26.99334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源佳村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113.26407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27.32228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源佳村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113.26233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27.30667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430223120239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增佳新村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113.29840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27.31636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113.33245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27.32472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113.35046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27.32073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430223120247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丫江桥镇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113.36504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27.32321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430223106229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株形村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113.34175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27.24099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430223126209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攸县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宁家坪镇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自力村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113.48266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27.28248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430224112202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火田镇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贝水村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113.69277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26.99545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430224109205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虎踞镇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113.40126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26.90184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430224002211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下东街道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桥边村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113.49889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26.74947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430224004219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洣江街道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沙溪村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113.63006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26.78597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430224111204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岩口村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113.46726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26.71403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430225207206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船形乡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船形村委会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113.67839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26.29089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430225400000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114.06382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26.43864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430225400000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114.05501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26.42611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430225400000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114.04219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26.42179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430225400000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大院农场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114.06034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26.42441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430225100211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霞阳镇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草坪村委会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113.82461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26.47912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430225202211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策源乡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梨树洲村委会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113.97047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26.33032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430225202202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策源乡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梁桥村委会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113.94214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26.40802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430225203216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下村乡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酃峰村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113.95471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26.28531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430225209225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中村乡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平乐村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113.83187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26.19404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430225101218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沔渡镇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113.94339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26.42411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430225101218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沔渡镇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113.95322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26.43753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430225102207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十都镇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青石岗村委会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114.02759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26.55498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430225102207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十都镇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青石岗村委会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114.06592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26.56821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430225200203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龙溪乡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三口龙村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113.76031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26.40814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430225103224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水口镇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桃村村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113.74001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26.30278 </w:t>
            </w:r>
          </w:p>
        </w:tc>
      </w:tr>
      <w:tr w:rsidR="003A22CE" w:rsidRPr="00941C78" w:rsidTr="0076629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430225100228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炎陵县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霞阳镇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5D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天坪村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113.66722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A22CE" w:rsidRPr="00705DBE" w:rsidRDefault="003A22CE" w:rsidP="00293F6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05DBE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26.45139 </w:t>
            </w:r>
          </w:p>
        </w:tc>
      </w:tr>
    </w:tbl>
    <w:p w:rsidR="003A22CE" w:rsidRDefault="003A22CE" w:rsidP="00766292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、每个</w:t>
      </w:r>
      <w:r>
        <w:rPr>
          <w:rFonts w:ascii="仿宋" w:eastAsia="仿宋" w:hAnsi="仿宋" w:cs="仿宋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基站填写一行。</w:t>
      </w:r>
    </w:p>
    <w:p w:rsidR="003A22CE" w:rsidRPr="00232913" w:rsidRDefault="003A22CE" w:rsidP="00766292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、如一个行政村计划建设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基站，应在“该村计划建设</w:t>
      </w:r>
      <w:r>
        <w:rPr>
          <w:rFonts w:ascii="仿宋" w:eastAsia="仿宋" w:hAnsi="仿宋" w:cs="仿宋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基站序号”列填写“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”；如一个行政村计划建设多个</w:t>
      </w:r>
      <w:r>
        <w:rPr>
          <w:rFonts w:ascii="仿宋" w:eastAsia="仿宋" w:hAnsi="仿宋" w:cs="仿宋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基站，应在“该村计划建设</w:t>
      </w:r>
      <w:r>
        <w:rPr>
          <w:rFonts w:ascii="仿宋" w:eastAsia="仿宋" w:hAnsi="仿宋" w:cs="仿宋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基站序号”列用数字进行区分。</w:t>
      </w:r>
    </w:p>
    <w:sectPr w:rsidR="003A22CE" w:rsidRPr="00232913" w:rsidSect="00293F69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CE" w:rsidRDefault="003A22CE" w:rsidP="00232913">
      <w:r>
        <w:separator/>
      </w:r>
    </w:p>
  </w:endnote>
  <w:endnote w:type="continuationSeparator" w:id="0">
    <w:p w:rsidR="003A22CE" w:rsidRDefault="003A22CE" w:rsidP="0023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2CE" w:rsidRDefault="003A22C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35.05pt;height:18.15pt;z-index:251660288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3A22CE" w:rsidRDefault="003A22CE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CE" w:rsidRDefault="003A22CE" w:rsidP="00232913">
      <w:r>
        <w:separator/>
      </w:r>
    </w:p>
  </w:footnote>
  <w:footnote w:type="continuationSeparator" w:id="0">
    <w:p w:rsidR="003A22CE" w:rsidRDefault="003A22CE" w:rsidP="00232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2B"/>
    <w:rsid w:val="000417CD"/>
    <w:rsid w:val="00047735"/>
    <w:rsid w:val="000D3AF2"/>
    <w:rsid w:val="00127BD3"/>
    <w:rsid w:val="001A067D"/>
    <w:rsid w:val="001D27B5"/>
    <w:rsid w:val="00213C4A"/>
    <w:rsid w:val="00223863"/>
    <w:rsid w:val="002238CA"/>
    <w:rsid w:val="00232913"/>
    <w:rsid w:val="00240ACC"/>
    <w:rsid w:val="00293F69"/>
    <w:rsid w:val="002C5AEF"/>
    <w:rsid w:val="003A22CE"/>
    <w:rsid w:val="00401A91"/>
    <w:rsid w:val="004529BF"/>
    <w:rsid w:val="004E7132"/>
    <w:rsid w:val="00575C2B"/>
    <w:rsid w:val="005D2EF7"/>
    <w:rsid w:val="005F081E"/>
    <w:rsid w:val="00651763"/>
    <w:rsid w:val="006E5260"/>
    <w:rsid w:val="007045E0"/>
    <w:rsid w:val="00705DBE"/>
    <w:rsid w:val="00766292"/>
    <w:rsid w:val="00792932"/>
    <w:rsid w:val="007B0057"/>
    <w:rsid w:val="00897FA2"/>
    <w:rsid w:val="008A6D81"/>
    <w:rsid w:val="008D0B5B"/>
    <w:rsid w:val="008F2544"/>
    <w:rsid w:val="00907DFB"/>
    <w:rsid w:val="00941C78"/>
    <w:rsid w:val="00974EE7"/>
    <w:rsid w:val="00A017E1"/>
    <w:rsid w:val="00AA6E6C"/>
    <w:rsid w:val="00BC15A0"/>
    <w:rsid w:val="00BE74CE"/>
    <w:rsid w:val="00C20ED5"/>
    <w:rsid w:val="00CC7161"/>
    <w:rsid w:val="00CD0CD2"/>
    <w:rsid w:val="00F67454"/>
    <w:rsid w:val="00F95381"/>
    <w:rsid w:val="00FB765F"/>
    <w:rsid w:val="00FD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067D"/>
    <w:rPr>
      <w:rFonts w:cs="Times New Roman"/>
      <w:color w:val="000000"/>
      <w:u w:val="none"/>
      <w:effect w:val="none"/>
    </w:rPr>
  </w:style>
  <w:style w:type="character" w:customStyle="1" w:styleId="heiyh301">
    <w:name w:val="heiyh301"/>
    <w:basedOn w:val="DefaultParagraphFont"/>
    <w:uiPriority w:val="99"/>
    <w:rsid w:val="001A067D"/>
    <w:rPr>
      <w:rFonts w:ascii="微软雅黑" w:eastAsia="微软雅黑" w:hAnsi="微软雅黑" w:cs="Times New Roman"/>
      <w:color w:val="000000"/>
      <w:spacing w:val="45"/>
      <w:sz w:val="45"/>
      <w:szCs w:val="45"/>
    </w:rPr>
  </w:style>
  <w:style w:type="character" w:customStyle="1" w:styleId="heiyha151">
    <w:name w:val="heiyha151"/>
    <w:basedOn w:val="DefaultParagraphFont"/>
    <w:uiPriority w:val="99"/>
    <w:rsid w:val="001A067D"/>
    <w:rPr>
      <w:rFonts w:ascii="微软雅黑" w:eastAsia="微软雅黑" w:hAnsi="微软雅黑" w:cs="Times New Roman"/>
      <w:color w:val="000000"/>
      <w:sz w:val="23"/>
      <w:szCs w:val="23"/>
    </w:rPr>
  </w:style>
  <w:style w:type="paragraph" w:customStyle="1" w:styleId="p0">
    <w:name w:val="p0"/>
    <w:basedOn w:val="Normal"/>
    <w:uiPriority w:val="99"/>
    <w:rsid w:val="001A0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3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291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3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2913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329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2913"/>
    <w:rPr>
      <w:rFonts w:cs="Times New Roman"/>
    </w:rPr>
  </w:style>
  <w:style w:type="table" w:styleId="TableGrid">
    <w:name w:val="Table Grid"/>
    <w:basedOn w:val="TableNormal"/>
    <w:uiPriority w:val="99"/>
    <w:rsid w:val="0023291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2913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55918">
    <w:name w:val="xl55918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919">
    <w:name w:val="xl55919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0">
    <w:name w:val="xl55920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1">
    <w:name w:val="xl55921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2">
    <w:name w:val="xl55922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923">
    <w:name w:val="xl55923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55924">
    <w:name w:val="xl55924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55916">
    <w:name w:val="xl55916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17">
    <w:name w:val="xl55917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55925">
    <w:name w:val="xl55925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xl55926">
    <w:name w:val="xl55926"/>
    <w:basedOn w:val="Normal"/>
    <w:uiPriority w:val="99"/>
    <w:rsid w:val="002329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Normal"/>
    <w:uiPriority w:val="99"/>
    <w:rsid w:val="00232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5890">
    <w:name w:val="xl55890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1">
    <w:name w:val="xl55891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2">
    <w:name w:val="xl55892"/>
    <w:basedOn w:val="Normal"/>
    <w:uiPriority w:val="99"/>
    <w:rsid w:val="002329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3">
    <w:name w:val="xl55893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94">
    <w:name w:val="xl55894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0"/>
      <w:szCs w:val="30"/>
    </w:rPr>
  </w:style>
  <w:style w:type="paragraph" w:customStyle="1" w:styleId="xl55895">
    <w:name w:val="xl55895"/>
    <w:basedOn w:val="Normal"/>
    <w:uiPriority w:val="99"/>
    <w:rsid w:val="002329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96">
    <w:name w:val="xl55896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97">
    <w:name w:val="xl55897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9">
    <w:name w:val="xl55899"/>
    <w:basedOn w:val="Normal"/>
    <w:uiPriority w:val="99"/>
    <w:rsid w:val="002329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900">
    <w:name w:val="xl55900"/>
    <w:basedOn w:val="Normal"/>
    <w:uiPriority w:val="99"/>
    <w:rsid w:val="0023291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55888">
    <w:name w:val="xl55888"/>
    <w:basedOn w:val="Normal"/>
    <w:uiPriority w:val="99"/>
    <w:rsid w:val="00AA6E6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889">
    <w:name w:val="xl55889"/>
    <w:basedOn w:val="Normal"/>
    <w:uiPriority w:val="99"/>
    <w:rsid w:val="00AA6E6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5898">
    <w:name w:val="xl55898"/>
    <w:basedOn w:val="Normal"/>
    <w:uiPriority w:val="99"/>
    <w:rsid w:val="00AA6E6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customStyle="1" w:styleId="xl55901">
    <w:name w:val="xl55901"/>
    <w:basedOn w:val="Normal"/>
    <w:uiPriority w:val="99"/>
    <w:rsid w:val="00AA6E6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6</Pages>
  <Words>1057</Words>
  <Characters>6030</Characters>
  <Application>Microsoft Office Outlook</Application>
  <DocSecurity>0</DocSecurity>
  <Lines>0</Lines>
  <Paragraphs>0</Paragraphs>
  <ScaleCrop>false</ScaleCrop>
  <Company>QQ：6913761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原来我不帅</dc:creator>
  <cp:keywords/>
  <dc:description/>
  <cp:lastModifiedBy>abc</cp:lastModifiedBy>
  <cp:revision>53</cp:revision>
  <dcterms:created xsi:type="dcterms:W3CDTF">2019-05-12T13:03:00Z</dcterms:created>
  <dcterms:modified xsi:type="dcterms:W3CDTF">2019-05-13T00:44:00Z</dcterms:modified>
</cp:coreProperties>
</file>