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D2C" w:rsidRDefault="00422D2C" w:rsidP="005C327E">
      <w:pPr>
        <w:spacing w:line="220" w:lineRule="atLeas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422D2C" w:rsidRDefault="00422D2C" w:rsidP="005C327E">
      <w:pPr>
        <w:spacing w:line="220" w:lineRule="atLeas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比选会需要</w:t>
      </w:r>
      <w:r w:rsidRPr="005C327E">
        <w:rPr>
          <w:rFonts w:ascii="方正小标宋简体" w:eastAsia="方正小标宋简体" w:hAnsi="仿宋" w:hint="eastAsia"/>
          <w:sz w:val="44"/>
          <w:szCs w:val="44"/>
        </w:rPr>
        <w:t>提交的资料</w:t>
      </w:r>
    </w:p>
    <w:p w:rsidR="00422D2C" w:rsidRPr="005C327E" w:rsidRDefault="00422D2C" w:rsidP="00254A25">
      <w:pPr>
        <w:spacing w:line="220" w:lineRule="atLeast"/>
        <w:ind w:firstLineChars="200" w:firstLine="31680"/>
        <w:rPr>
          <w:rFonts w:ascii="仿宋" w:eastAsia="仿宋" w:hAnsi="仿宋"/>
          <w:sz w:val="32"/>
          <w:szCs w:val="32"/>
        </w:rPr>
      </w:pPr>
    </w:p>
    <w:p w:rsidR="00422D2C" w:rsidRPr="005C327E" w:rsidRDefault="00422D2C" w:rsidP="00254A25">
      <w:pPr>
        <w:spacing w:line="220" w:lineRule="atLeast"/>
        <w:ind w:firstLineChars="200" w:firstLine="31680"/>
        <w:rPr>
          <w:rFonts w:ascii="仿宋" w:eastAsia="仿宋" w:hAnsi="仿宋"/>
          <w:sz w:val="32"/>
          <w:szCs w:val="32"/>
        </w:rPr>
      </w:pPr>
      <w:r w:rsidRPr="005C327E">
        <w:rPr>
          <w:rFonts w:ascii="仿宋" w:eastAsia="仿宋" w:hAnsi="仿宋"/>
          <w:sz w:val="32"/>
          <w:szCs w:val="32"/>
        </w:rPr>
        <w:t>1</w:t>
      </w:r>
      <w:r w:rsidRPr="005C327E">
        <w:rPr>
          <w:rFonts w:ascii="仿宋" w:eastAsia="仿宋" w:hAnsi="仿宋" w:hint="eastAsia"/>
          <w:sz w:val="32"/>
          <w:szCs w:val="32"/>
        </w:rPr>
        <w:t>、参选报名表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22D2C" w:rsidRPr="005C327E" w:rsidRDefault="00422D2C" w:rsidP="00254A25">
      <w:pPr>
        <w:spacing w:line="220" w:lineRule="atLeast"/>
        <w:ind w:firstLineChars="200" w:firstLine="31680"/>
        <w:rPr>
          <w:rFonts w:ascii="仿宋" w:eastAsia="仿宋" w:hAnsi="仿宋"/>
          <w:sz w:val="32"/>
          <w:szCs w:val="32"/>
        </w:rPr>
      </w:pPr>
      <w:r w:rsidRPr="005C327E">
        <w:rPr>
          <w:rFonts w:ascii="仿宋" w:eastAsia="仿宋" w:hAnsi="仿宋"/>
          <w:sz w:val="32"/>
          <w:szCs w:val="32"/>
        </w:rPr>
        <w:t>2</w:t>
      </w:r>
      <w:r w:rsidRPr="005C327E">
        <w:rPr>
          <w:rFonts w:ascii="仿宋" w:eastAsia="仿宋" w:hAnsi="仿宋" w:hint="eastAsia"/>
          <w:sz w:val="32"/>
          <w:szCs w:val="32"/>
        </w:rPr>
        <w:t>、单位法人资格证明复印件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22D2C" w:rsidRDefault="00422D2C" w:rsidP="00254A25">
      <w:pPr>
        <w:spacing w:line="220" w:lineRule="atLeas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、动力产业宣传片制作方案；</w:t>
      </w:r>
    </w:p>
    <w:p w:rsidR="00422D2C" w:rsidRPr="005C327E" w:rsidRDefault="00422D2C" w:rsidP="001B3AA7">
      <w:pPr>
        <w:spacing w:line="220" w:lineRule="atLeas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、其它资料。</w:t>
      </w:r>
    </w:p>
    <w:sectPr w:rsidR="00422D2C" w:rsidRPr="005C327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875DA"/>
    <w:rsid w:val="000C569C"/>
    <w:rsid w:val="001B3AA7"/>
    <w:rsid w:val="0022031A"/>
    <w:rsid w:val="002256AC"/>
    <w:rsid w:val="00254A25"/>
    <w:rsid w:val="0028504B"/>
    <w:rsid w:val="00323B43"/>
    <w:rsid w:val="00392A70"/>
    <w:rsid w:val="003B78AD"/>
    <w:rsid w:val="003D37D8"/>
    <w:rsid w:val="00422D2C"/>
    <w:rsid w:val="00426133"/>
    <w:rsid w:val="004358AB"/>
    <w:rsid w:val="005C327E"/>
    <w:rsid w:val="006235D2"/>
    <w:rsid w:val="0063380D"/>
    <w:rsid w:val="007041FE"/>
    <w:rsid w:val="008B7726"/>
    <w:rsid w:val="00991525"/>
    <w:rsid w:val="00A24094"/>
    <w:rsid w:val="00A421BF"/>
    <w:rsid w:val="00A955EC"/>
    <w:rsid w:val="00B17948"/>
    <w:rsid w:val="00D13341"/>
    <w:rsid w:val="00D31D50"/>
    <w:rsid w:val="00D4148E"/>
    <w:rsid w:val="00F20B8A"/>
    <w:rsid w:val="00F2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35D2"/>
    <w:pPr>
      <w:ind w:firstLineChars="200" w:firstLine="420"/>
    </w:pPr>
  </w:style>
  <w:style w:type="table" w:styleId="TableGrid">
    <w:name w:val="Table Grid"/>
    <w:basedOn w:val="TableNormal"/>
    <w:uiPriority w:val="99"/>
    <w:rsid w:val="0099152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1</Pages>
  <Words>8</Words>
  <Characters>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abc</cp:lastModifiedBy>
  <cp:revision>8</cp:revision>
  <cp:lastPrinted>2018-11-27T06:22:00Z</cp:lastPrinted>
  <dcterms:created xsi:type="dcterms:W3CDTF">2008-09-11T17:20:00Z</dcterms:created>
  <dcterms:modified xsi:type="dcterms:W3CDTF">2019-09-09T07:04:00Z</dcterms:modified>
</cp:coreProperties>
</file>