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F9" w:rsidRPr="00727F46" w:rsidRDefault="009529F9">
      <w:pPr>
        <w:rPr>
          <w:rFonts w:ascii="Times New Roman" w:eastAsia="黑体" w:hAnsi="Times New Roman"/>
          <w:sz w:val="32"/>
          <w:szCs w:val="32"/>
        </w:rPr>
      </w:pPr>
      <w:r w:rsidRPr="00727F46">
        <w:rPr>
          <w:rFonts w:ascii="Times New Roman" w:eastAsia="黑体" w:hAnsi="黑体" w:hint="eastAsia"/>
          <w:sz w:val="32"/>
          <w:szCs w:val="32"/>
        </w:rPr>
        <w:t>附件</w:t>
      </w:r>
      <w:r w:rsidRPr="00727F46">
        <w:rPr>
          <w:rFonts w:ascii="Times New Roman" w:eastAsia="黑体" w:hAnsi="Times New Roman"/>
          <w:sz w:val="32"/>
          <w:szCs w:val="32"/>
        </w:rPr>
        <w:t xml:space="preserve">2 </w:t>
      </w:r>
    </w:p>
    <w:p w:rsidR="009529F9" w:rsidRPr="00727F46" w:rsidRDefault="009529F9">
      <w:pPr>
        <w:jc w:val="center"/>
        <w:rPr>
          <w:rFonts w:ascii="Times New Roman" w:eastAsia="方正小标宋简体" w:hAnsi="Times New Roman"/>
          <w:bCs/>
          <w:color w:val="000000"/>
          <w:kern w:val="0"/>
          <w:sz w:val="40"/>
          <w:szCs w:val="40"/>
          <w:lang/>
        </w:rPr>
      </w:pPr>
      <w:r w:rsidRPr="00727F46">
        <w:rPr>
          <w:rFonts w:ascii="Times New Roman" w:eastAsia="方正小标宋简体" w:hAnsi="Times New Roman"/>
          <w:bCs/>
          <w:color w:val="000000"/>
          <w:kern w:val="0"/>
          <w:sz w:val="40"/>
          <w:szCs w:val="40"/>
          <w:lang/>
        </w:rPr>
        <w:t>2020</w:t>
      </w:r>
      <w:r w:rsidRPr="00727F46">
        <w:rPr>
          <w:rFonts w:ascii="Times New Roman" w:eastAsia="方正小标宋简体" w:hAnsi="方正小标宋简体" w:hint="eastAsia"/>
          <w:bCs/>
          <w:color w:val="000000"/>
          <w:kern w:val="0"/>
          <w:sz w:val="40"/>
          <w:szCs w:val="40"/>
          <w:lang/>
        </w:rPr>
        <w:t>年株洲市重大产品创新项目情况汇总表</w:t>
      </w:r>
    </w:p>
    <w:tbl>
      <w:tblPr>
        <w:tblpPr w:leftFromText="180" w:rightFromText="180" w:vertAnchor="text" w:horzAnchor="page" w:tblpX="1458" w:tblpY="612"/>
        <w:tblOverlap w:val="never"/>
        <w:tblW w:w="14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5"/>
        <w:gridCol w:w="1365"/>
        <w:gridCol w:w="1679"/>
        <w:gridCol w:w="1035"/>
        <w:gridCol w:w="1275"/>
        <w:gridCol w:w="1050"/>
        <w:gridCol w:w="934"/>
        <w:gridCol w:w="990"/>
        <w:gridCol w:w="1961"/>
        <w:gridCol w:w="1080"/>
        <w:gridCol w:w="1110"/>
        <w:gridCol w:w="1245"/>
      </w:tblGrid>
      <w:tr w:rsidR="009529F9" w:rsidRPr="00727F46">
        <w:trPr>
          <w:trHeight w:val="65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项目名称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项目业</w:t>
            </w:r>
            <w:r w:rsidRPr="00727F46">
              <w:rPr>
                <w:rFonts w:ascii="Times New Roman" w:hAnsi="Times New Roman"/>
                <w:b/>
                <w:color w:val="000000"/>
                <w:kern w:val="0"/>
                <w:sz w:val="22"/>
                <w:lang/>
              </w:rPr>
              <w:br/>
            </w: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主单位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所在地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所属产业链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项目建设期限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总投资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Times New Roman"/>
                <w:b/>
                <w:color w:val="000000"/>
                <w:kern w:val="0"/>
                <w:sz w:val="22"/>
                <w:lang/>
              </w:rPr>
              <w:t>2020</w:t>
            </w: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年度投资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Times New Roman"/>
                <w:b/>
                <w:color w:val="000000"/>
                <w:kern w:val="0"/>
                <w:sz w:val="22"/>
                <w:lang/>
              </w:rPr>
              <w:t>2020</w:t>
            </w: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年度项目建设内容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  <w:lang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预计实现销售收入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kern w:val="0"/>
                <w:sz w:val="22"/>
                <w:lang/>
              </w:rPr>
            </w:pPr>
            <w:r w:rsidRPr="00727F46">
              <w:rPr>
                <w:rFonts w:ascii="Times New Roman" w:hAnsi="Times New Roman"/>
                <w:b/>
                <w:color w:val="000000"/>
                <w:kern w:val="0"/>
                <w:sz w:val="22"/>
                <w:lang/>
              </w:rPr>
              <w:t>2020</w:t>
            </w: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年度预计销售收入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727F46">
              <w:rPr>
                <w:rFonts w:ascii="Times New Roman" w:hAnsi="宋体" w:hint="eastAsia"/>
                <w:b/>
                <w:color w:val="000000"/>
                <w:kern w:val="0"/>
                <w:sz w:val="22"/>
                <w:lang/>
              </w:rPr>
              <w:t>联系人及联系方式</w:t>
            </w:r>
          </w:p>
        </w:tc>
      </w:tr>
      <w:tr w:rsidR="009529F9" w:rsidRPr="00727F46">
        <w:trPr>
          <w:trHeight w:val="105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9529F9" w:rsidRPr="00727F46">
        <w:trPr>
          <w:trHeight w:val="9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9529F9" w:rsidRPr="00727F46">
        <w:trPr>
          <w:trHeight w:val="12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F9" w:rsidRPr="00727F46" w:rsidRDefault="009529F9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:rsidR="009529F9" w:rsidRPr="00727F46" w:rsidRDefault="009529F9">
      <w:pPr>
        <w:jc w:val="center"/>
        <w:rPr>
          <w:rFonts w:ascii="Times New Roman" w:eastAsia="方正小标宋简体" w:hAnsi="Times New Roman"/>
          <w:bCs/>
          <w:color w:val="000000"/>
          <w:kern w:val="0"/>
          <w:sz w:val="40"/>
          <w:szCs w:val="40"/>
          <w:lang/>
        </w:rPr>
      </w:pPr>
    </w:p>
    <w:p w:rsidR="009529F9" w:rsidRPr="00727F46" w:rsidRDefault="009529F9">
      <w:pPr>
        <w:rPr>
          <w:rFonts w:ascii="Times New Roman" w:hAnsi="Times New Roman"/>
          <w:sz w:val="32"/>
          <w:szCs w:val="32"/>
        </w:rPr>
      </w:pPr>
    </w:p>
    <w:sectPr w:rsidR="009529F9" w:rsidRPr="00727F46" w:rsidSect="00262B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9B35D3"/>
    <w:multiLevelType w:val="singleLevel"/>
    <w:tmpl w:val="B69B35D3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D403F9F2"/>
    <w:multiLevelType w:val="singleLevel"/>
    <w:tmpl w:val="D403F9F2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2D602BFC"/>
    <w:multiLevelType w:val="singleLevel"/>
    <w:tmpl w:val="2D602BFC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3879C77E"/>
    <w:multiLevelType w:val="singleLevel"/>
    <w:tmpl w:val="3879C77E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4">
    <w:nsid w:val="7531CAF5"/>
    <w:multiLevelType w:val="singleLevel"/>
    <w:tmpl w:val="7531CAF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573"/>
    <w:rsid w:val="000142D2"/>
    <w:rsid w:val="00020A47"/>
    <w:rsid w:val="000303B1"/>
    <w:rsid w:val="000306F4"/>
    <w:rsid w:val="00037D19"/>
    <w:rsid w:val="00037FA8"/>
    <w:rsid w:val="00040623"/>
    <w:rsid w:val="00041D54"/>
    <w:rsid w:val="000443FF"/>
    <w:rsid w:val="0007172E"/>
    <w:rsid w:val="00072C56"/>
    <w:rsid w:val="000771E8"/>
    <w:rsid w:val="000873EE"/>
    <w:rsid w:val="000922D4"/>
    <w:rsid w:val="00095C30"/>
    <w:rsid w:val="000A6B3E"/>
    <w:rsid w:val="000B355C"/>
    <w:rsid w:val="000C4AF0"/>
    <w:rsid w:val="000C51C4"/>
    <w:rsid w:val="000C6761"/>
    <w:rsid w:val="000D5F63"/>
    <w:rsid w:val="000D62F5"/>
    <w:rsid w:val="000E04D5"/>
    <w:rsid w:val="000E0DEE"/>
    <w:rsid w:val="000E5860"/>
    <w:rsid w:val="000E6ADA"/>
    <w:rsid w:val="001028AD"/>
    <w:rsid w:val="00105665"/>
    <w:rsid w:val="0010633C"/>
    <w:rsid w:val="0010637E"/>
    <w:rsid w:val="0011206D"/>
    <w:rsid w:val="00113B7D"/>
    <w:rsid w:val="00120150"/>
    <w:rsid w:val="00143497"/>
    <w:rsid w:val="00146F1D"/>
    <w:rsid w:val="00151D81"/>
    <w:rsid w:val="001520DD"/>
    <w:rsid w:val="0016079E"/>
    <w:rsid w:val="00161A16"/>
    <w:rsid w:val="001626EF"/>
    <w:rsid w:val="00165553"/>
    <w:rsid w:val="00174113"/>
    <w:rsid w:val="00176BF4"/>
    <w:rsid w:val="00183247"/>
    <w:rsid w:val="001849A1"/>
    <w:rsid w:val="00186ACD"/>
    <w:rsid w:val="00191886"/>
    <w:rsid w:val="00195D00"/>
    <w:rsid w:val="001A27F7"/>
    <w:rsid w:val="001A7092"/>
    <w:rsid w:val="001B18C0"/>
    <w:rsid w:val="001B2EBD"/>
    <w:rsid w:val="001B3AD0"/>
    <w:rsid w:val="001B5FC0"/>
    <w:rsid w:val="001B719F"/>
    <w:rsid w:val="001C614E"/>
    <w:rsid w:val="001D7E81"/>
    <w:rsid w:val="001E04DC"/>
    <w:rsid w:val="001E1DE9"/>
    <w:rsid w:val="001E466E"/>
    <w:rsid w:val="001F1283"/>
    <w:rsid w:val="001F1C01"/>
    <w:rsid w:val="001F543D"/>
    <w:rsid w:val="001F66FE"/>
    <w:rsid w:val="00202E5F"/>
    <w:rsid w:val="002035B9"/>
    <w:rsid w:val="0020477D"/>
    <w:rsid w:val="002170D8"/>
    <w:rsid w:val="002175C0"/>
    <w:rsid w:val="00220F59"/>
    <w:rsid w:val="002216B2"/>
    <w:rsid w:val="00231292"/>
    <w:rsid w:val="00231CC0"/>
    <w:rsid w:val="002342AE"/>
    <w:rsid w:val="00235844"/>
    <w:rsid w:val="00241298"/>
    <w:rsid w:val="00242F39"/>
    <w:rsid w:val="0024325D"/>
    <w:rsid w:val="00262B44"/>
    <w:rsid w:val="00266F1F"/>
    <w:rsid w:val="0027383B"/>
    <w:rsid w:val="00274E91"/>
    <w:rsid w:val="0027654D"/>
    <w:rsid w:val="0028288C"/>
    <w:rsid w:val="00282B90"/>
    <w:rsid w:val="002853BB"/>
    <w:rsid w:val="002908FE"/>
    <w:rsid w:val="00295848"/>
    <w:rsid w:val="00296207"/>
    <w:rsid w:val="002C5D2C"/>
    <w:rsid w:val="002C6574"/>
    <w:rsid w:val="002D4366"/>
    <w:rsid w:val="002D6CD9"/>
    <w:rsid w:val="002E0255"/>
    <w:rsid w:val="002E2B72"/>
    <w:rsid w:val="002E38DB"/>
    <w:rsid w:val="002E7A22"/>
    <w:rsid w:val="0030488F"/>
    <w:rsid w:val="0031609E"/>
    <w:rsid w:val="00324CEE"/>
    <w:rsid w:val="00327CF0"/>
    <w:rsid w:val="00330C46"/>
    <w:rsid w:val="00333656"/>
    <w:rsid w:val="0033367E"/>
    <w:rsid w:val="00337035"/>
    <w:rsid w:val="00343920"/>
    <w:rsid w:val="0034781F"/>
    <w:rsid w:val="00351F3E"/>
    <w:rsid w:val="00357D78"/>
    <w:rsid w:val="0036179B"/>
    <w:rsid w:val="0036695F"/>
    <w:rsid w:val="0037304D"/>
    <w:rsid w:val="0038606A"/>
    <w:rsid w:val="0038770D"/>
    <w:rsid w:val="00390FFB"/>
    <w:rsid w:val="003919FF"/>
    <w:rsid w:val="00397BDA"/>
    <w:rsid w:val="003A4BB6"/>
    <w:rsid w:val="003B6B65"/>
    <w:rsid w:val="003B76BA"/>
    <w:rsid w:val="003C0263"/>
    <w:rsid w:val="003C6514"/>
    <w:rsid w:val="003D0DAF"/>
    <w:rsid w:val="003D163B"/>
    <w:rsid w:val="003D2304"/>
    <w:rsid w:val="003E5840"/>
    <w:rsid w:val="003E719C"/>
    <w:rsid w:val="00407797"/>
    <w:rsid w:val="004135DE"/>
    <w:rsid w:val="00417B95"/>
    <w:rsid w:val="00423B02"/>
    <w:rsid w:val="00424EC6"/>
    <w:rsid w:val="0043691B"/>
    <w:rsid w:val="00437BDD"/>
    <w:rsid w:val="004456B6"/>
    <w:rsid w:val="004458FC"/>
    <w:rsid w:val="004479AC"/>
    <w:rsid w:val="00447C05"/>
    <w:rsid w:val="00457DE8"/>
    <w:rsid w:val="0046102B"/>
    <w:rsid w:val="004672F6"/>
    <w:rsid w:val="004828A5"/>
    <w:rsid w:val="00492635"/>
    <w:rsid w:val="00494948"/>
    <w:rsid w:val="004952DF"/>
    <w:rsid w:val="00495387"/>
    <w:rsid w:val="004A018B"/>
    <w:rsid w:val="004A1402"/>
    <w:rsid w:val="004A6983"/>
    <w:rsid w:val="004B2CF5"/>
    <w:rsid w:val="004B4315"/>
    <w:rsid w:val="004B529C"/>
    <w:rsid w:val="004C22B2"/>
    <w:rsid w:val="004D2107"/>
    <w:rsid w:val="004D41E2"/>
    <w:rsid w:val="004D5B10"/>
    <w:rsid w:val="004D78FE"/>
    <w:rsid w:val="004E087D"/>
    <w:rsid w:val="004F0A7C"/>
    <w:rsid w:val="00500FDE"/>
    <w:rsid w:val="00501BB2"/>
    <w:rsid w:val="0050281D"/>
    <w:rsid w:val="00502AE1"/>
    <w:rsid w:val="00506199"/>
    <w:rsid w:val="0051118E"/>
    <w:rsid w:val="005111E4"/>
    <w:rsid w:val="0051347F"/>
    <w:rsid w:val="00517819"/>
    <w:rsid w:val="005205BB"/>
    <w:rsid w:val="00522C25"/>
    <w:rsid w:val="005243F1"/>
    <w:rsid w:val="00525761"/>
    <w:rsid w:val="00526F10"/>
    <w:rsid w:val="00532BAB"/>
    <w:rsid w:val="00536863"/>
    <w:rsid w:val="0053791F"/>
    <w:rsid w:val="0054027F"/>
    <w:rsid w:val="005441E8"/>
    <w:rsid w:val="00544B54"/>
    <w:rsid w:val="00547393"/>
    <w:rsid w:val="00547898"/>
    <w:rsid w:val="005515BA"/>
    <w:rsid w:val="00551C17"/>
    <w:rsid w:val="00566708"/>
    <w:rsid w:val="00570246"/>
    <w:rsid w:val="00572D36"/>
    <w:rsid w:val="005915EC"/>
    <w:rsid w:val="00595B1A"/>
    <w:rsid w:val="00595F01"/>
    <w:rsid w:val="005A5637"/>
    <w:rsid w:val="005B0AC6"/>
    <w:rsid w:val="005B4EC0"/>
    <w:rsid w:val="005C08B0"/>
    <w:rsid w:val="005C1160"/>
    <w:rsid w:val="005C1BEF"/>
    <w:rsid w:val="005C5E85"/>
    <w:rsid w:val="005D5192"/>
    <w:rsid w:val="005E677F"/>
    <w:rsid w:val="005F285A"/>
    <w:rsid w:val="005F290A"/>
    <w:rsid w:val="005F3385"/>
    <w:rsid w:val="005F61D0"/>
    <w:rsid w:val="006053D5"/>
    <w:rsid w:val="0060667E"/>
    <w:rsid w:val="00611715"/>
    <w:rsid w:val="00615540"/>
    <w:rsid w:val="006168DE"/>
    <w:rsid w:val="0062136A"/>
    <w:rsid w:val="006269D6"/>
    <w:rsid w:val="00626DEA"/>
    <w:rsid w:val="00632334"/>
    <w:rsid w:val="00643F87"/>
    <w:rsid w:val="00645E5C"/>
    <w:rsid w:val="00660519"/>
    <w:rsid w:val="00660D5F"/>
    <w:rsid w:val="006628C5"/>
    <w:rsid w:val="00666ED4"/>
    <w:rsid w:val="00666F83"/>
    <w:rsid w:val="00671842"/>
    <w:rsid w:val="00674A5B"/>
    <w:rsid w:val="00680B2F"/>
    <w:rsid w:val="006866E6"/>
    <w:rsid w:val="00686BA9"/>
    <w:rsid w:val="006B3FE9"/>
    <w:rsid w:val="006B407E"/>
    <w:rsid w:val="006B6B24"/>
    <w:rsid w:val="006B6F0A"/>
    <w:rsid w:val="006D4267"/>
    <w:rsid w:val="006E2614"/>
    <w:rsid w:val="006E5D7D"/>
    <w:rsid w:val="006E5DF6"/>
    <w:rsid w:val="006F37EF"/>
    <w:rsid w:val="007028FA"/>
    <w:rsid w:val="00704AA0"/>
    <w:rsid w:val="00714C8E"/>
    <w:rsid w:val="00715BDA"/>
    <w:rsid w:val="0071701E"/>
    <w:rsid w:val="0072093D"/>
    <w:rsid w:val="00723103"/>
    <w:rsid w:val="00727F46"/>
    <w:rsid w:val="00733039"/>
    <w:rsid w:val="00733181"/>
    <w:rsid w:val="007347F5"/>
    <w:rsid w:val="00737877"/>
    <w:rsid w:val="00737F23"/>
    <w:rsid w:val="007421FD"/>
    <w:rsid w:val="00746AB7"/>
    <w:rsid w:val="007475B2"/>
    <w:rsid w:val="007500B9"/>
    <w:rsid w:val="00754A07"/>
    <w:rsid w:val="00763102"/>
    <w:rsid w:val="007667ED"/>
    <w:rsid w:val="007726F0"/>
    <w:rsid w:val="00773414"/>
    <w:rsid w:val="00774A6E"/>
    <w:rsid w:val="00777B76"/>
    <w:rsid w:val="00787842"/>
    <w:rsid w:val="007938C2"/>
    <w:rsid w:val="00793F88"/>
    <w:rsid w:val="007953D7"/>
    <w:rsid w:val="0079569F"/>
    <w:rsid w:val="007A50D4"/>
    <w:rsid w:val="007A78C0"/>
    <w:rsid w:val="007B1082"/>
    <w:rsid w:val="007B1D03"/>
    <w:rsid w:val="007C2198"/>
    <w:rsid w:val="007C426D"/>
    <w:rsid w:val="007C73BB"/>
    <w:rsid w:val="007D4D9A"/>
    <w:rsid w:val="007E076F"/>
    <w:rsid w:val="007E2A3D"/>
    <w:rsid w:val="007E6036"/>
    <w:rsid w:val="00807CA3"/>
    <w:rsid w:val="00813923"/>
    <w:rsid w:val="00817991"/>
    <w:rsid w:val="00823556"/>
    <w:rsid w:val="00824366"/>
    <w:rsid w:val="0082547A"/>
    <w:rsid w:val="00830E11"/>
    <w:rsid w:val="00837EC7"/>
    <w:rsid w:val="00840D78"/>
    <w:rsid w:val="00840D94"/>
    <w:rsid w:val="00843E0F"/>
    <w:rsid w:val="008500C8"/>
    <w:rsid w:val="00850A86"/>
    <w:rsid w:val="00853183"/>
    <w:rsid w:val="008608B7"/>
    <w:rsid w:val="00867485"/>
    <w:rsid w:val="00874F32"/>
    <w:rsid w:val="00874F62"/>
    <w:rsid w:val="00876F96"/>
    <w:rsid w:val="00880166"/>
    <w:rsid w:val="00882503"/>
    <w:rsid w:val="0089611B"/>
    <w:rsid w:val="008A3B56"/>
    <w:rsid w:val="008A4DE2"/>
    <w:rsid w:val="008B4102"/>
    <w:rsid w:val="008C3514"/>
    <w:rsid w:val="008C5F94"/>
    <w:rsid w:val="008C7D26"/>
    <w:rsid w:val="008D29C2"/>
    <w:rsid w:val="008D4E86"/>
    <w:rsid w:val="008D6083"/>
    <w:rsid w:val="008E06C0"/>
    <w:rsid w:val="008E2810"/>
    <w:rsid w:val="008E4A26"/>
    <w:rsid w:val="008F0814"/>
    <w:rsid w:val="008F3C3C"/>
    <w:rsid w:val="00914D90"/>
    <w:rsid w:val="00915FFE"/>
    <w:rsid w:val="00923A54"/>
    <w:rsid w:val="00932345"/>
    <w:rsid w:val="00934196"/>
    <w:rsid w:val="00934625"/>
    <w:rsid w:val="00941AD6"/>
    <w:rsid w:val="00942F07"/>
    <w:rsid w:val="009529F9"/>
    <w:rsid w:val="00955965"/>
    <w:rsid w:val="00955DE2"/>
    <w:rsid w:val="0096142D"/>
    <w:rsid w:val="00961935"/>
    <w:rsid w:val="0096219D"/>
    <w:rsid w:val="009735E4"/>
    <w:rsid w:val="00974B91"/>
    <w:rsid w:val="00975693"/>
    <w:rsid w:val="00984418"/>
    <w:rsid w:val="009851C0"/>
    <w:rsid w:val="0099168C"/>
    <w:rsid w:val="00997403"/>
    <w:rsid w:val="009A3A2B"/>
    <w:rsid w:val="009A65A9"/>
    <w:rsid w:val="009A6E5C"/>
    <w:rsid w:val="009B0CCF"/>
    <w:rsid w:val="009D26C3"/>
    <w:rsid w:val="009D47D9"/>
    <w:rsid w:val="009E1F5E"/>
    <w:rsid w:val="009E1F61"/>
    <w:rsid w:val="009E48A4"/>
    <w:rsid w:val="009E7B09"/>
    <w:rsid w:val="009F03DC"/>
    <w:rsid w:val="009F6B40"/>
    <w:rsid w:val="009F7635"/>
    <w:rsid w:val="00A112DD"/>
    <w:rsid w:val="00A1453F"/>
    <w:rsid w:val="00A20113"/>
    <w:rsid w:val="00A22FCE"/>
    <w:rsid w:val="00A326CD"/>
    <w:rsid w:val="00A36DB3"/>
    <w:rsid w:val="00A40051"/>
    <w:rsid w:val="00A425CC"/>
    <w:rsid w:val="00A42C94"/>
    <w:rsid w:val="00A53203"/>
    <w:rsid w:val="00A55C97"/>
    <w:rsid w:val="00A56918"/>
    <w:rsid w:val="00A67B96"/>
    <w:rsid w:val="00A71F21"/>
    <w:rsid w:val="00A72F61"/>
    <w:rsid w:val="00A834A6"/>
    <w:rsid w:val="00A93794"/>
    <w:rsid w:val="00A94078"/>
    <w:rsid w:val="00A972D9"/>
    <w:rsid w:val="00AA130F"/>
    <w:rsid w:val="00AA18BE"/>
    <w:rsid w:val="00AA28FD"/>
    <w:rsid w:val="00AA36D8"/>
    <w:rsid w:val="00AA45CF"/>
    <w:rsid w:val="00AA6A8F"/>
    <w:rsid w:val="00AA6BDF"/>
    <w:rsid w:val="00AB2363"/>
    <w:rsid w:val="00AB77FE"/>
    <w:rsid w:val="00AC0209"/>
    <w:rsid w:val="00AC36FC"/>
    <w:rsid w:val="00AC4EFC"/>
    <w:rsid w:val="00AD3018"/>
    <w:rsid w:val="00AE1068"/>
    <w:rsid w:val="00AE31C3"/>
    <w:rsid w:val="00AE3524"/>
    <w:rsid w:val="00AE5D03"/>
    <w:rsid w:val="00AE62C5"/>
    <w:rsid w:val="00AF12DE"/>
    <w:rsid w:val="00AF1A13"/>
    <w:rsid w:val="00AF4534"/>
    <w:rsid w:val="00AF6193"/>
    <w:rsid w:val="00B12DB6"/>
    <w:rsid w:val="00B162A1"/>
    <w:rsid w:val="00B1633C"/>
    <w:rsid w:val="00B23E09"/>
    <w:rsid w:val="00B26C94"/>
    <w:rsid w:val="00B34709"/>
    <w:rsid w:val="00B4480E"/>
    <w:rsid w:val="00B530DA"/>
    <w:rsid w:val="00B63AC0"/>
    <w:rsid w:val="00B63F1E"/>
    <w:rsid w:val="00B658D9"/>
    <w:rsid w:val="00B825FD"/>
    <w:rsid w:val="00B853F8"/>
    <w:rsid w:val="00B91906"/>
    <w:rsid w:val="00BA0ACB"/>
    <w:rsid w:val="00BA480B"/>
    <w:rsid w:val="00BB2E31"/>
    <w:rsid w:val="00BC3E0F"/>
    <w:rsid w:val="00BC62E6"/>
    <w:rsid w:val="00BD0CC7"/>
    <w:rsid w:val="00BD108A"/>
    <w:rsid w:val="00BD525B"/>
    <w:rsid w:val="00BD722F"/>
    <w:rsid w:val="00BE0BF5"/>
    <w:rsid w:val="00BF2B2C"/>
    <w:rsid w:val="00C00117"/>
    <w:rsid w:val="00C00733"/>
    <w:rsid w:val="00C0327C"/>
    <w:rsid w:val="00C163EE"/>
    <w:rsid w:val="00C374A9"/>
    <w:rsid w:val="00C37573"/>
    <w:rsid w:val="00C379C2"/>
    <w:rsid w:val="00C44C57"/>
    <w:rsid w:val="00C45E99"/>
    <w:rsid w:val="00C50484"/>
    <w:rsid w:val="00C54F31"/>
    <w:rsid w:val="00C54F52"/>
    <w:rsid w:val="00C557D3"/>
    <w:rsid w:val="00C6610E"/>
    <w:rsid w:val="00C715BA"/>
    <w:rsid w:val="00C802EF"/>
    <w:rsid w:val="00C81FD6"/>
    <w:rsid w:val="00C9652E"/>
    <w:rsid w:val="00CA0345"/>
    <w:rsid w:val="00CA286F"/>
    <w:rsid w:val="00CA2E24"/>
    <w:rsid w:val="00CB2309"/>
    <w:rsid w:val="00CB4FEC"/>
    <w:rsid w:val="00CB67D4"/>
    <w:rsid w:val="00CC2515"/>
    <w:rsid w:val="00CC3C90"/>
    <w:rsid w:val="00CC3F88"/>
    <w:rsid w:val="00CC40CF"/>
    <w:rsid w:val="00CC631B"/>
    <w:rsid w:val="00CC6EB4"/>
    <w:rsid w:val="00CD49E3"/>
    <w:rsid w:val="00CD5949"/>
    <w:rsid w:val="00CD7401"/>
    <w:rsid w:val="00CD7F3F"/>
    <w:rsid w:val="00CE10EA"/>
    <w:rsid w:val="00CE3B34"/>
    <w:rsid w:val="00CF3CEE"/>
    <w:rsid w:val="00CF4002"/>
    <w:rsid w:val="00D01FDD"/>
    <w:rsid w:val="00D03E23"/>
    <w:rsid w:val="00D079F5"/>
    <w:rsid w:val="00D1001F"/>
    <w:rsid w:val="00D168E5"/>
    <w:rsid w:val="00D179A2"/>
    <w:rsid w:val="00D27E50"/>
    <w:rsid w:val="00D3160A"/>
    <w:rsid w:val="00D344B2"/>
    <w:rsid w:val="00D347F6"/>
    <w:rsid w:val="00D35C2E"/>
    <w:rsid w:val="00D41206"/>
    <w:rsid w:val="00D46166"/>
    <w:rsid w:val="00D50186"/>
    <w:rsid w:val="00D649D4"/>
    <w:rsid w:val="00D73A43"/>
    <w:rsid w:val="00D84BBA"/>
    <w:rsid w:val="00D87204"/>
    <w:rsid w:val="00D87921"/>
    <w:rsid w:val="00DA14C7"/>
    <w:rsid w:val="00DA4D9E"/>
    <w:rsid w:val="00DB3300"/>
    <w:rsid w:val="00DC0FA2"/>
    <w:rsid w:val="00DC40CB"/>
    <w:rsid w:val="00DE424E"/>
    <w:rsid w:val="00DE59B0"/>
    <w:rsid w:val="00DE6897"/>
    <w:rsid w:val="00DE7BAF"/>
    <w:rsid w:val="00DF042F"/>
    <w:rsid w:val="00DF683C"/>
    <w:rsid w:val="00E03D47"/>
    <w:rsid w:val="00E07BB2"/>
    <w:rsid w:val="00E13155"/>
    <w:rsid w:val="00E13F28"/>
    <w:rsid w:val="00E17B72"/>
    <w:rsid w:val="00E2133C"/>
    <w:rsid w:val="00E21C11"/>
    <w:rsid w:val="00E21E08"/>
    <w:rsid w:val="00E313B0"/>
    <w:rsid w:val="00E3325D"/>
    <w:rsid w:val="00E33DB7"/>
    <w:rsid w:val="00E446B9"/>
    <w:rsid w:val="00E46446"/>
    <w:rsid w:val="00E55954"/>
    <w:rsid w:val="00E6388D"/>
    <w:rsid w:val="00E63B81"/>
    <w:rsid w:val="00E67EEC"/>
    <w:rsid w:val="00E7116F"/>
    <w:rsid w:val="00E84C66"/>
    <w:rsid w:val="00E86054"/>
    <w:rsid w:val="00E86EAE"/>
    <w:rsid w:val="00E90809"/>
    <w:rsid w:val="00E91D06"/>
    <w:rsid w:val="00EA4E7C"/>
    <w:rsid w:val="00ED3434"/>
    <w:rsid w:val="00ED50A0"/>
    <w:rsid w:val="00ED6DC1"/>
    <w:rsid w:val="00EE5C6C"/>
    <w:rsid w:val="00EF57EE"/>
    <w:rsid w:val="00EF671A"/>
    <w:rsid w:val="00EF7B45"/>
    <w:rsid w:val="00F03697"/>
    <w:rsid w:val="00F04568"/>
    <w:rsid w:val="00F05265"/>
    <w:rsid w:val="00F058E4"/>
    <w:rsid w:val="00F06723"/>
    <w:rsid w:val="00F17EF1"/>
    <w:rsid w:val="00F21662"/>
    <w:rsid w:val="00F22773"/>
    <w:rsid w:val="00F23D8B"/>
    <w:rsid w:val="00F23EFA"/>
    <w:rsid w:val="00F24C99"/>
    <w:rsid w:val="00F31B79"/>
    <w:rsid w:val="00F401AD"/>
    <w:rsid w:val="00F46321"/>
    <w:rsid w:val="00F5556D"/>
    <w:rsid w:val="00F5560C"/>
    <w:rsid w:val="00F57933"/>
    <w:rsid w:val="00F7361E"/>
    <w:rsid w:val="00F80456"/>
    <w:rsid w:val="00F8164F"/>
    <w:rsid w:val="00F86A04"/>
    <w:rsid w:val="00F8798F"/>
    <w:rsid w:val="00F87F4A"/>
    <w:rsid w:val="00F915A4"/>
    <w:rsid w:val="00F94347"/>
    <w:rsid w:val="00FA52F8"/>
    <w:rsid w:val="00FA5F17"/>
    <w:rsid w:val="00FB1F33"/>
    <w:rsid w:val="00FB4882"/>
    <w:rsid w:val="00FB747D"/>
    <w:rsid w:val="00FC6DD3"/>
    <w:rsid w:val="00FC7BAF"/>
    <w:rsid w:val="00FD219B"/>
    <w:rsid w:val="00FD3748"/>
    <w:rsid w:val="00FD668D"/>
    <w:rsid w:val="00FE4650"/>
    <w:rsid w:val="00FF3EFE"/>
    <w:rsid w:val="00FF6CED"/>
    <w:rsid w:val="00FF733A"/>
    <w:rsid w:val="121C2DC5"/>
    <w:rsid w:val="224465B0"/>
    <w:rsid w:val="23A6564C"/>
    <w:rsid w:val="24665F1F"/>
    <w:rsid w:val="270D2CDD"/>
    <w:rsid w:val="2A096BE1"/>
    <w:rsid w:val="2DD67E8A"/>
    <w:rsid w:val="2EF92B00"/>
    <w:rsid w:val="31900407"/>
    <w:rsid w:val="321811A2"/>
    <w:rsid w:val="32DB0F72"/>
    <w:rsid w:val="35A90864"/>
    <w:rsid w:val="36F57C46"/>
    <w:rsid w:val="38883527"/>
    <w:rsid w:val="3AC56F2D"/>
    <w:rsid w:val="3BBE5C4B"/>
    <w:rsid w:val="436F5047"/>
    <w:rsid w:val="43A9576D"/>
    <w:rsid w:val="43AC7C63"/>
    <w:rsid w:val="48313F3E"/>
    <w:rsid w:val="49423685"/>
    <w:rsid w:val="4A4A42FE"/>
    <w:rsid w:val="4D0017D6"/>
    <w:rsid w:val="4DCD565E"/>
    <w:rsid w:val="51AF48F9"/>
    <w:rsid w:val="534E41F6"/>
    <w:rsid w:val="565055F5"/>
    <w:rsid w:val="579D6717"/>
    <w:rsid w:val="5A453F77"/>
    <w:rsid w:val="5B926C88"/>
    <w:rsid w:val="64A81183"/>
    <w:rsid w:val="66BB09A0"/>
    <w:rsid w:val="684A6AA7"/>
    <w:rsid w:val="6AE02999"/>
    <w:rsid w:val="6E615C61"/>
    <w:rsid w:val="6F4C5711"/>
    <w:rsid w:val="71AF678D"/>
    <w:rsid w:val="73FA62C1"/>
    <w:rsid w:val="775577B7"/>
    <w:rsid w:val="789F70F5"/>
    <w:rsid w:val="7C491354"/>
    <w:rsid w:val="7D9A0AD0"/>
    <w:rsid w:val="7EBD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4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62B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2B4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62B4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62B4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62B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136</Characters>
  <Application>Microsoft Office Outlook</Application>
  <DocSecurity>0</DocSecurity>
  <Lines>0</Lines>
  <Paragraphs>0</Paragraphs>
  <ScaleCrop>false</ScaleCrop>
  <Company>长沙盛韵电子科技有限公司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曾学文 192.168.0.17</dc:creator>
  <cp:keywords/>
  <dc:description/>
  <cp:lastModifiedBy>abc</cp:lastModifiedBy>
  <cp:revision>13</cp:revision>
  <cp:lastPrinted>2019-12-30T09:15:00Z</cp:lastPrinted>
  <dcterms:created xsi:type="dcterms:W3CDTF">2018-12-13T00:31:00Z</dcterms:created>
  <dcterms:modified xsi:type="dcterms:W3CDTF">2019-12-31T08:42:00Z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