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F6" w:rsidRDefault="009349F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jc w:val="center"/>
        <w:rPr>
          <w:rFonts w:ascii="方正小标宋简体" w:eastAsia="方正小标宋简体" w:hAnsi="方正小标宋简体" w:cs="方正小标宋简体"/>
          <w:sz w:val="54"/>
          <w:szCs w:val="54"/>
        </w:rPr>
      </w:pPr>
      <w:r>
        <w:rPr>
          <w:rFonts w:ascii="方正小标宋简体" w:eastAsia="方正小标宋简体" w:hAnsi="方正小标宋简体" w:cs="方正小标宋简体"/>
          <w:sz w:val="54"/>
          <w:szCs w:val="54"/>
        </w:rPr>
        <w:t>2020</w:t>
      </w:r>
      <w:r>
        <w:rPr>
          <w:rFonts w:ascii="方正小标宋简体" w:eastAsia="方正小标宋简体" w:hAnsi="方正小标宋简体" w:cs="方正小标宋简体" w:hint="eastAsia"/>
          <w:sz w:val="54"/>
          <w:szCs w:val="54"/>
        </w:rPr>
        <w:t>年株洲市重大产品创新项目</w:t>
      </w:r>
    </w:p>
    <w:p w:rsidR="009349F6" w:rsidRDefault="009349F6">
      <w:pPr>
        <w:rPr>
          <w:rFonts w:ascii="Times New Roman" w:eastAsia="方正仿宋简体" w:hAnsi="Times New Roman"/>
          <w:sz w:val="72"/>
          <w:szCs w:val="72"/>
        </w:rPr>
      </w:pPr>
    </w:p>
    <w:p w:rsidR="009349F6" w:rsidRDefault="009349F6">
      <w:pPr>
        <w:rPr>
          <w:rFonts w:ascii="Times New Roman" w:eastAsia="方正仿宋简体" w:hAnsi="Times New Roman"/>
          <w:sz w:val="72"/>
          <w:szCs w:val="72"/>
        </w:rPr>
      </w:pPr>
    </w:p>
    <w:p w:rsidR="009349F6" w:rsidRDefault="009349F6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54"/>
          <w:szCs w:val="54"/>
        </w:rPr>
        <w:t>申</w:t>
      </w:r>
      <w:r>
        <w:rPr>
          <w:rFonts w:ascii="方正小标宋简体" w:eastAsia="方正小标宋简体" w:hAnsi="方正小标宋简体" w:cs="方正小标宋简体"/>
          <w:sz w:val="54"/>
          <w:szCs w:val="5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54"/>
          <w:szCs w:val="54"/>
        </w:rPr>
        <w:t>报</w:t>
      </w:r>
      <w:r>
        <w:rPr>
          <w:rFonts w:ascii="方正小标宋简体" w:eastAsia="方正小标宋简体" w:hAnsi="方正小标宋简体" w:cs="方正小标宋简体"/>
          <w:sz w:val="54"/>
          <w:szCs w:val="5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54"/>
          <w:szCs w:val="54"/>
        </w:rPr>
        <w:t>书</w:t>
      </w: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tbl>
      <w:tblPr>
        <w:tblW w:w="13392" w:type="dxa"/>
        <w:tblLayout w:type="fixed"/>
        <w:tblLook w:val="00A0"/>
      </w:tblPr>
      <w:tblGrid>
        <w:gridCol w:w="4385"/>
        <w:gridCol w:w="4137"/>
        <w:gridCol w:w="4870"/>
      </w:tblGrid>
      <w:tr w:rsidR="009349F6" w:rsidRPr="00F2141D" w:rsidTr="00F2141D">
        <w:tc>
          <w:tcPr>
            <w:tcW w:w="4385" w:type="dxa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位（盖章）：</w:t>
            </w:r>
          </w:p>
        </w:tc>
        <w:tc>
          <w:tcPr>
            <w:tcW w:w="4137" w:type="dxa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         </w:t>
            </w:r>
          </w:p>
        </w:tc>
        <w:tc>
          <w:tcPr>
            <w:tcW w:w="4870" w:type="dxa"/>
          </w:tcPr>
          <w:p w:rsidR="009349F6" w:rsidRPr="00F2141D" w:rsidRDefault="009349F6">
            <w:pPr>
              <w:rPr>
                <w:rFonts w:ascii="Times New Roman" w:eastAsia="方正仿宋简体" w:hAnsi="Times New Roman"/>
                <w:sz w:val="30"/>
                <w:szCs w:val="30"/>
                <w:u w:val="single"/>
              </w:rPr>
            </w:pPr>
          </w:p>
        </w:tc>
      </w:tr>
      <w:tr w:rsidR="009349F6" w:rsidRPr="00F2141D" w:rsidTr="00F2141D">
        <w:trPr>
          <w:trHeight w:val="1248"/>
        </w:trPr>
        <w:tc>
          <w:tcPr>
            <w:tcW w:w="4385" w:type="dxa"/>
            <w:vAlign w:val="center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重大产品创新项目名称：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4137" w:type="dxa"/>
            <w:vAlign w:val="center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         </w:t>
            </w:r>
          </w:p>
        </w:tc>
        <w:tc>
          <w:tcPr>
            <w:tcW w:w="4870" w:type="dxa"/>
            <w:vAlign w:val="center"/>
          </w:tcPr>
          <w:p w:rsidR="009349F6" w:rsidRPr="00F2141D" w:rsidRDefault="009349F6">
            <w:pPr>
              <w:rPr>
                <w:rFonts w:ascii="Times New Roman" w:eastAsia="方正仿宋简体" w:hAnsi="Times New Roman"/>
                <w:sz w:val="32"/>
                <w:szCs w:val="32"/>
                <w:u w:val="single"/>
              </w:rPr>
            </w:pPr>
          </w:p>
        </w:tc>
      </w:tr>
      <w:tr w:rsidR="009349F6" w:rsidRPr="00F2141D" w:rsidTr="00F2141D">
        <w:tc>
          <w:tcPr>
            <w:tcW w:w="4385" w:type="dxa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日</w:t>
            </w:r>
            <w:r w:rsidRPr="00F2141D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F2141D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期：</w:t>
            </w:r>
          </w:p>
        </w:tc>
        <w:tc>
          <w:tcPr>
            <w:tcW w:w="4137" w:type="dxa"/>
          </w:tcPr>
          <w:p w:rsidR="009349F6" w:rsidRPr="00F2141D" w:rsidRDefault="009349F6" w:rsidP="009349F6">
            <w:pPr>
              <w:ind w:firstLineChars="200" w:firstLine="316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2141D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4870" w:type="dxa"/>
          </w:tcPr>
          <w:p w:rsidR="009349F6" w:rsidRPr="00F2141D" w:rsidRDefault="009349F6">
            <w:pPr>
              <w:rPr>
                <w:rFonts w:ascii="Times New Roman" w:eastAsia="方正仿宋简体" w:hAnsi="Times New Roman"/>
                <w:sz w:val="32"/>
                <w:szCs w:val="32"/>
                <w:u w:val="single"/>
              </w:rPr>
            </w:pPr>
          </w:p>
        </w:tc>
      </w:tr>
    </w:tbl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株洲市工业和信息化局</w:t>
      </w:r>
    </w:p>
    <w:p w:rsidR="009349F6" w:rsidRDefault="009349F6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2019</w:t>
      </w:r>
      <w:r>
        <w:rPr>
          <w:rFonts w:ascii="楷体" w:eastAsia="楷体" w:hAnsi="楷体" w:cs="楷体" w:hint="eastAsia"/>
          <w:sz w:val="32"/>
          <w:szCs w:val="32"/>
        </w:rPr>
        <w:t>年</w:t>
      </w:r>
      <w:r>
        <w:rPr>
          <w:rFonts w:ascii="楷体" w:eastAsia="楷体" w:hAnsi="楷体" w:cs="楷体"/>
          <w:sz w:val="32"/>
          <w:szCs w:val="32"/>
        </w:rPr>
        <w:t>12</w:t>
      </w:r>
      <w:r>
        <w:rPr>
          <w:rFonts w:ascii="楷体" w:eastAsia="楷体" w:hAnsi="楷体" w:cs="楷体" w:hint="eastAsia"/>
          <w:sz w:val="32"/>
          <w:szCs w:val="32"/>
        </w:rPr>
        <w:t>月制表</w:t>
      </w:r>
    </w:p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jc w:val="center"/>
        <w:rPr>
          <w:rFonts w:ascii="方正小标宋简体" w:eastAsia="方正小标宋简体" w:hAnsi="方正小标宋简体" w:cs="方正小标宋简体"/>
          <w:sz w:val="54"/>
          <w:szCs w:val="54"/>
        </w:rPr>
      </w:pPr>
      <w:r>
        <w:rPr>
          <w:rFonts w:ascii="方正小标宋简体" w:eastAsia="方正小标宋简体" w:hAnsi="方正小标宋简体" w:cs="方正小标宋简体" w:hint="eastAsia"/>
          <w:sz w:val="54"/>
          <w:szCs w:val="54"/>
        </w:rPr>
        <w:t>真实性承诺书</w:t>
      </w:r>
    </w:p>
    <w:p w:rsidR="009349F6" w:rsidRDefault="009349F6">
      <w:pPr>
        <w:spacing w:line="560" w:lineRule="exact"/>
        <w:ind w:firstLine="640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9349F6" w:rsidRDefault="009349F6">
      <w:pPr>
        <w:spacing w:line="560" w:lineRule="exact"/>
        <w:ind w:firstLine="640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9349F6" w:rsidRDefault="009349F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株洲市工业和信息化局：</w:t>
      </w:r>
    </w:p>
    <w:p w:rsidR="009349F6" w:rsidRDefault="009349F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本公司郑重承诺：此次申报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株洲市“重</w:t>
      </w:r>
      <w:r>
        <w:rPr>
          <w:rFonts w:ascii="仿宋_GB2312" w:eastAsia="仿宋_GB2312" w:hAnsi="仿宋_GB2312" w:cs="仿宋_GB2312" w:hint="eastAsia"/>
          <w:sz w:val="32"/>
          <w:szCs w:val="32"/>
        </w:rPr>
        <w:t>大产品创新项目”，所提交的申报材料和所附资料及内容均真实；本公司近三年无信用不良记录、没有受到行政处罚；本项目无环保相关问题；并将认真履行相关承诺。否则，本公司愿意承担相应的法律责任和由此产生的一切后果。</w:t>
      </w:r>
    </w:p>
    <w:p w:rsidR="009349F6" w:rsidRDefault="009349F6" w:rsidP="006E595E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企业名称（加盖公章）：</w:t>
      </w: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企业法定代表人（签名、盖私章）：</w:t>
      </w: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项目负责人（签名）：</w:t>
      </w: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>
      <w:pPr>
        <w:spacing w:line="600" w:lineRule="exact"/>
        <w:ind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349F6" w:rsidRDefault="009349F6" w:rsidP="006E595E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9349F6" w:rsidRDefault="009349F6"/>
    <w:p w:rsidR="009349F6" w:rsidRDefault="009349F6">
      <w:pPr>
        <w:rPr>
          <w:rFonts w:ascii="Times New Roman" w:eastAsia="方正仿宋简体" w:hAnsi="Times New Roman"/>
          <w:sz w:val="32"/>
          <w:szCs w:val="32"/>
        </w:rPr>
      </w:pPr>
    </w:p>
    <w:p w:rsidR="009349F6" w:rsidRDefault="009349F6">
      <w:pPr>
        <w:rPr>
          <w:rFonts w:ascii="黑体" w:eastAsia="黑体" w:hAnsi="黑体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9"/>
        <w:gridCol w:w="2784"/>
        <w:gridCol w:w="1275"/>
        <w:gridCol w:w="2744"/>
      </w:tblGrid>
      <w:tr w:rsidR="009349F6" w:rsidRPr="00F2141D" w:rsidTr="00F2141D">
        <w:trPr>
          <w:trHeight w:val="569"/>
        </w:trPr>
        <w:tc>
          <w:tcPr>
            <w:tcW w:w="8522" w:type="dxa"/>
            <w:gridSpan w:val="4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F2141D">
              <w:rPr>
                <w:rFonts w:ascii="Times New Roman" w:eastAsia="黑体" w:hAnsi="Times New Roman" w:hint="eastAsia"/>
                <w:sz w:val="28"/>
                <w:szCs w:val="28"/>
              </w:rPr>
              <w:t>一、项目申报单位基本信息</w:t>
            </w:r>
          </w:p>
        </w:tc>
      </w:tr>
      <w:tr w:rsidR="009349F6" w:rsidRPr="00F2141D" w:rsidTr="00F2141D">
        <w:trPr>
          <w:trHeight w:val="81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项目申报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（实施）单位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单位名称：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统一社会信用代码：</w:t>
            </w:r>
          </w:p>
        </w:tc>
      </w:tr>
      <w:tr w:rsidR="009349F6" w:rsidRPr="00F2141D" w:rsidTr="00F2141D">
        <w:trPr>
          <w:trHeight w:val="79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单位法人代表</w:t>
            </w:r>
          </w:p>
        </w:tc>
        <w:tc>
          <w:tcPr>
            <w:tcW w:w="278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274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固定电话：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手机号码：</w:t>
            </w:r>
          </w:p>
        </w:tc>
      </w:tr>
      <w:tr w:rsidR="009349F6" w:rsidRPr="00F2141D" w:rsidTr="00F2141D">
        <w:trPr>
          <w:trHeight w:val="770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78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姓名：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职务和职称：</w:t>
            </w:r>
          </w:p>
        </w:tc>
        <w:tc>
          <w:tcPr>
            <w:tcW w:w="1275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274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固定电话：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手机号码：</w:t>
            </w:r>
          </w:p>
        </w:tc>
      </w:tr>
      <w:tr w:rsidR="009349F6" w:rsidRPr="00F2141D" w:rsidTr="00F2141D">
        <w:trPr>
          <w:trHeight w:val="809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项目调度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78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姓名：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职务：</w:t>
            </w:r>
          </w:p>
        </w:tc>
        <w:tc>
          <w:tcPr>
            <w:tcW w:w="1275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274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固定电话：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手机号码：</w:t>
            </w:r>
          </w:p>
        </w:tc>
      </w:tr>
      <w:tr w:rsidR="009349F6" w:rsidRPr="00F2141D" w:rsidTr="00F2141D">
        <w:trPr>
          <w:trHeight w:val="84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单位地址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及邮编</w:t>
            </w:r>
          </w:p>
        </w:tc>
        <w:tc>
          <w:tcPr>
            <w:tcW w:w="278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地址：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邮编：</w:t>
            </w:r>
          </w:p>
        </w:tc>
        <w:tc>
          <w:tcPr>
            <w:tcW w:w="1275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单位传真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和邮箱</w:t>
            </w:r>
          </w:p>
        </w:tc>
        <w:tc>
          <w:tcPr>
            <w:tcW w:w="2744" w:type="dxa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传真号码：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</w:tc>
      </w:tr>
      <w:tr w:rsidR="009349F6" w:rsidRPr="00F2141D" w:rsidTr="00F2141D">
        <w:tc>
          <w:tcPr>
            <w:tcW w:w="8522" w:type="dxa"/>
            <w:gridSpan w:val="4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2141D">
              <w:rPr>
                <w:rFonts w:ascii="Times New Roman" w:eastAsia="黑体" w:hAnsi="Times New Roman" w:hint="eastAsia"/>
                <w:sz w:val="28"/>
                <w:szCs w:val="28"/>
              </w:rPr>
              <w:t>二、项目建设主要内容及现状</w:t>
            </w:r>
          </w:p>
        </w:tc>
      </w:tr>
      <w:tr w:rsidR="009349F6" w:rsidRPr="00F2141D" w:rsidTr="00F2141D">
        <w:trPr>
          <w:trHeight w:val="809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重大产品创新项目名称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760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所属产业链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82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项目建设期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（起止时间）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月至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</w:tr>
      <w:tr w:rsidR="009349F6" w:rsidRPr="00F2141D" w:rsidTr="00F2141D">
        <w:trPr>
          <w:trHeight w:val="815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项目性质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9349F6">
            <w:pPr>
              <w:ind w:firstLineChars="1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F2141D">
              <w:rPr>
                <w:rFonts w:ascii="Times New Roman" w:eastAsia="方正仿宋简体" w:hAnsi="Times New Roman"/>
                <w:sz w:val="24"/>
                <w:szCs w:val="24"/>
              </w:rPr>
              <w:sym w:font="Wingdings" w:char="F0A8"/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sym w:font="Wingdings" w:char="F0A8"/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续建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计划竣工时间：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9349F6" w:rsidRPr="00F2141D" w:rsidTr="00F2141D">
        <w:trPr>
          <w:trHeight w:val="1688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项目投资情况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项目总投资：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2019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已完成投资：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年计划投资：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2121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年计划投资：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</w:tc>
      </w:tr>
      <w:tr w:rsidR="009349F6" w:rsidRPr="00F2141D" w:rsidTr="00F2141D">
        <w:trPr>
          <w:trHeight w:val="2243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项目建设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意义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（说明本项目对推动企业、产业发展的作用和意义，是否国内首创或替代进口）</w:t>
            </w: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>
            <w:pPr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9349F6">
            <w:pPr>
              <w:ind w:firstLineChars="200" w:firstLine="3168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hRule="exact" w:val="5202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项目建设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主要内容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和工作任务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F2141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分年度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列出本项目的主要建设内容和工作任务，包括：（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）土地购置与厂方建设、研发和生产设备购置等基础设施建设；（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）研发团队和一线员工队伍组建；（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）项目产品研发、生产和销售进度计划等）</w:t>
            </w: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1486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项目产品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主要特点和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创新点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391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产品研发平台及相关情况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企业具有的省级及以上创新平台：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企业拥有的研发队伍情况：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本项目产学研合作情况和计划：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2689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产品预期达到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的技术性指标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项目产品主要技术性能参数或指标：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3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知识产权（申报和授权专利、制订标准等）产出目标：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4353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项目预期达到的经济和社会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效益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经济效益（项目完成后可实现的计划销售收入，其中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>2020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年度实现销售收入、上缴税收，万元）：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numPr>
                <w:ilvl w:val="0"/>
                <w:numId w:val="4"/>
              </w:num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社会效益（对社会发展的贡献，如：技术进步、节能减排、劳动就业等）：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3664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已完成的工作</w:t>
            </w: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及进展情况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（与项目直接相关的已经开展和完成的工作、产品研发已取得的阶段性成果、已申报和授权的专利、厂房和生产线建设情况、已实现的产品销售收入情况等。）</w:t>
            </w: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3530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申报单位推进项目实施的重要措施、工作计划与安排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349F6" w:rsidRPr="00F2141D" w:rsidTr="00F2141D">
        <w:trPr>
          <w:trHeight w:val="1775"/>
        </w:trPr>
        <w:tc>
          <w:tcPr>
            <w:tcW w:w="1719" w:type="dxa"/>
            <w:vAlign w:val="center"/>
          </w:tcPr>
          <w:p w:rsidR="009349F6" w:rsidRPr="00F2141D" w:rsidRDefault="009349F6" w:rsidP="00F2141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申报单位出具的附件材料</w:t>
            </w:r>
          </w:p>
        </w:tc>
        <w:tc>
          <w:tcPr>
            <w:tcW w:w="6803" w:type="dxa"/>
            <w:gridSpan w:val="3"/>
            <w:vAlign w:val="center"/>
          </w:tcPr>
          <w:p w:rsidR="009349F6" w:rsidRPr="00F2141D" w:rsidRDefault="009349F6" w:rsidP="00F2141D">
            <w:pPr>
              <w:numPr>
                <w:ilvl w:val="0"/>
                <w:numId w:val="5"/>
              </w:numPr>
              <w:spacing w:line="32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企业具有的省、市级创新平台证明；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2.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项目负责人职称证书；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3.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项目已取得的相关技术成果和专利证明；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4.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项目建设已开工证明（如：投资与采购清单、发票；工地厂房和生产线建设现场、主要仪器设备、产品样本等照片）；</w:t>
            </w:r>
            <w:r w:rsidRPr="00F2141D">
              <w:rPr>
                <w:rFonts w:ascii="Times New Roman" w:eastAsia="仿宋_GB2312" w:hAnsi="Times New Roman"/>
                <w:sz w:val="24"/>
                <w:szCs w:val="24"/>
              </w:rPr>
              <w:t xml:space="preserve">5. </w:t>
            </w:r>
            <w:r w:rsidRPr="00F2141D">
              <w:rPr>
                <w:rFonts w:ascii="Times New Roman" w:eastAsia="仿宋_GB2312" w:hAnsi="Times New Roman" w:hint="eastAsia"/>
                <w:sz w:val="24"/>
                <w:szCs w:val="24"/>
              </w:rPr>
              <w:t>其它相关材料。</w:t>
            </w:r>
          </w:p>
        </w:tc>
      </w:tr>
    </w:tbl>
    <w:p w:rsidR="009349F6" w:rsidRDefault="009349F6" w:rsidP="006E595E"/>
    <w:sectPr w:rsidR="009349F6" w:rsidSect="006E595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B35D3"/>
    <w:multiLevelType w:val="singleLevel"/>
    <w:tmpl w:val="B69B35D3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D403F9F2"/>
    <w:multiLevelType w:val="singleLevel"/>
    <w:tmpl w:val="D403F9F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602BFC"/>
    <w:multiLevelType w:val="singleLevel"/>
    <w:tmpl w:val="2D602BFC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3879C77E"/>
    <w:multiLevelType w:val="singleLevel"/>
    <w:tmpl w:val="3879C77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>
    <w:nsid w:val="7531CAF5"/>
    <w:multiLevelType w:val="singleLevel"/>
    <w:tmpl w:val="7531CAF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573"/>
    <w:rsid w:val="000142D2"/>
    <w:rsid w:val="00020A47"/>
    <w:rsid w:val="000303B1"/>
    <w:rsid w:val="000306F4"/>
    <w:rsid w:val="00037D19"/>
    <w:rsid w:val="00037FA8"/>
    <w:rsid w:val="00040623"/>
    <w:rsid w:val="00041D54"/>
    <w:rsid w:val="000443FF"/>
    <w:rsid w:val="0007172E"/>
    <w:rsid w:val="00072C56"/>
    <w:rsid w:val="000771E8"/>
    <w:rsid w:val="000873EE"/>
    <w:rsid w:val="000922D4"/>
    <w:rsid w:val="00095C30"/>
    <w:rsid w:val="000A6B3E"/>
    <w:rsid w:val="000B355C"/>
    <w:rsid w:val="000C4AF0"/>
    <w:rsid w:val="000C51C4"/>
    <w:rsid w:val="000C6761"/>
    <w:rsid w:val="000D62F5"/>
    <w:rsid w:val="000E04D5"/>
    <w:rsid w:val="000E0DEE"/>
    <w:rsid w:val="000E5860"/>
    <w:rsid w:val="000E6ADA"/>
    <w:rsid w:val="001028AD"/>
    <w:rsid w:val="00105665"/>
    <w:rsid w:val="0010633C"/>
    <w:rsid w:val="0010637E"/>
    <w:rsid w:val="0011206D"/>
    <w:rsid w:val="00113B7D"/>
    <w:rsid w:val="00120150"/>
    <w:rsid w:val="00143497"/>
    <w:rsid w:val="00146F1D"/>
    <w:rsid w:val="00151D81"/>
    <w:rsid w:val="001520DD"/>
    <w:rsid w:val="0016079E"/>
    <w:rsid w:val="00161A16"/>
    <w:rsid w:val="001626EF"/>
    <w:rsid w:val="00165553"/>
    <w:rsid w:val="00174113"/>
    <w:rsid w:val="00176BF4"/>
    <w:rsid w:val="00183247"/>
    <w:rsid w:val="001849A1"/>
    <w:rsid w:val="00186ACD"/>
    <w:rsid w:val="00191886"/>
    <w:rsid w:val="00195D00"/>
    <w:rsid w:val="001A27F7"/>
    <w:rsid w:val="001A7092"/>
    <w:rsid w:val="001B18C0"/>
    <w:rsid w:val="001B2EBD"/>
    <w:rsid w:val="001B3AD0"/>
    <w:rsid w:val="001B5FC0"/>
    <w:rsid w:val="001B719F"/>
    <w:rsid w:val="001C614E"/>
    <w:rsid w:val="001D7E81"/>
    <w:rsid w:val="001E04DC"/>
    <w:rsid w:val="001E1DE9"/>
    <w:rsid w:val="001E466E"/>
    <w:rsid w:val="001F1283"/>
    <w:rsid w:val="001F1C01"/>
    <w:rsid w:val="001F543D"/>
    <w:rsid w:val="001F66FE"/>
    <w:rsid w:val="00202E5F"/>
    <w:rsid w:val="002035B9"/>
    <w:rsid w:val="0020477D"/>
    <w:rsid w:val="002170D8"/>
    <w:rsid w:val="002175C0"/>
    <w:rsid w:val="00220F59"/>
    <w:rsid w:val="002216B2"/>
    <w:rsid w:val="00231292"/>
    <w:rsid w:val="00231CC0"/>
    <w:rsid w:val="002342AE"/>
    <w:rsid w:val="00235844"/>
    <w:rsid w:val="00241298"/>
    <w:rsid w:val="00242F39"/>
    <w:rsid w:val="0024325D"/>
    <w:rsid w:val="00266F1F"/>
    <w:rsid w:val="0027383B"/>
    <w:rsid w:val="00274E91"/>
    <w:rsid w:val="0027654D"/>
    <w:rsid w:val="0028288C"/>
    <w:rsid w:val="00282B90"/>
    <w:rsid w:val="002853BB"/>
    <w:rsid w:val="002908FE"/>
    <w:rsid w:val="00295848"/>
    <w:rsid w:val="00296207"/>
    <w:rsid w:val="002B1F9D"/>
    <w:rsid w:val="002C5D2C"/>
    <w:rsid w:val="002C6574"/>
    <w:rsid w:val="002D4366"/>
    <w:rsid w:val="002D6CD9"/>
    <w:rsid w:val="002E0255"/>
    <w:rsid w:val="002E2B72"/>
    <w:rsid w:val="002E38DB"/>
    <w:rsid w:val="002E7A22"/>
    <w:rsid w:val="0030488F"/>
    <w:rsid w:val="0031609E"/>
    <w:rsid w:val="00324CEE"/>
    <w:rsid w:val="00327CF0"/>
    <w:rsid w:val="00330C46"/>
    <w:rsid w:val="00333656"/>
    <w:rsid w:val="0033367E"/>
    <w:rsid w:val="00337035"/>
    <w:rsid w:val="00343920"/>
    <w:rsid w:val="0034781F"/>
    <w:rsid w:val="00351F3E"/>
    <w:rsid w:val="00357D78"/>
    <w:rsid w:val="0036179B"/>
    <w:rsid w:val="0036695F"/>
    <w:rsid w:val="0037304D"/>
    <w:rsid w:val="0038606A"/>
    <w:rsid w:val="0038770D"/>
    <w:rsid w:val="00390FFB"/>
    <w:rsid w:val="003919FF"/>
    <w:rsid w:val="00397BDA"/>
    <w:rsid w:val="003A4BB6"/>
    <w:rsid w:val="003B6B65"/>
    <w:rsid w:val="003B76BA"/>
    <w:rsid w:val="003C0263"/>
    <w:rsid w:val="003C6514"/>
    <w:rsid w:val="003D0DAF"/>
    <w:rsid w:val="003D163B"/>
    <w:rsid w:val="003D2304"/>
    <w:rsid w:val="003E5840"/>
    <w:rsid w:val="003E719C"/>
    <w:rsid w:val="00404DC0"/>
    <w:rsid w:val="00407797"/>
    <w:rsid w:val="004135DE"/>
    <w:rsid w:val="00417B95"/>
    <w:rsid w:val="00423B02"/>
    <w:rsid w:val="00424EC6"/>
    <w:rsid w:val="0043691B"/>
    <w:rsid w:val="00437BDD"/>
    <w:rsid w:val="004456B6"/>
    <w:rsid w:val="004458FC"/>
    <w:rsid w:val="004479AC"/>
    <w:rsid w:val="00447C05"/>
    <w:rsid w:val="00457DE8"/>
    <w:rsid w:val="0046102B"/>
    <w:rsid w:val="004672F6"/>
    <w:rsid w:val="004828A5"/>
    <w:rsid w:val="00492635"/>
    <w:rsid w:val="00494948"/>
    <w:rsid w:val="004952DF"/>
    <w:rsid w:val="00495387"/>
    <w:rsid w:val="004A018B"/>
    <w:rsid w:val="004A1402"/>
    <w:rsid w:val="004A6983"/>
    <w:rsid w:val="004B2CF5"/>
    <w:rsid w:val="004B4315"/>
    <w:rsid w:val="004B529C"/>
    <w:rsid w:val="004C22B2"/>
    <w:rsid w:val="004D2107"/>
    <w:rsid w:val="004D41E2"/>
    <w:rsid w:val="004D5B10"/>
    <w:rsid w:val="004D78FE"/>
    <w:rsid w:val="004E087D"/>
    <w:rsid w:val="004F0A7C"/>
    <w:rsid w:val="00500FDE"/>
    <w:rsid w:val="00501BB2"/>
    <w:rsid w:val="0050281D"/>
    <w:rsid w:val="00502AE1"/>
    <w:rsid w:val="00506199"/>
    <w:rsid w:val="0051118E"/>
    <w:rsid w:val="005111E4"/>
    <w:rsid w:val="0051347F"/>
    <w:rsid w:val="00517819"/>
    <w:rsid w:val="005205BB"/>
    <w:rsid w:val="00522C25"/>
    <w:rsid w:val="005243F1"/>
    <w:rsid w:val="00525761"/>
    <w:rsid w:val="00526F10"/>
    <w:rsid w:val="00532BAB"/>
    <w:rsid w:val="00536863"/>
    <w:rsid w:val="0053791F"/>
    <w:rsid w:val="0054027F"/>
    <w:rsid w:val="005441E8"/>
    <w:rsid w:val="00544B54"/>
    <w:rsid w:val="00547393"/>
    <w:rsid w:val="00547898"/>
    <w:rsid w:val="005515BA"/>
    <w:rsid w:val="00551C17"/>
    <w:rsid w:val="00566708"/>
    <w:rsid w:val="00570246"/>
    <w:rsid w:val="00572D36"/>
    <w:rsid w:val="005915EC"/>
    <w:rsid w:val="00595B1A"/>
    <w:rsid w:val="00595F01"/>
    <w:rsid w:val="005A5637"/>
    <w:rsid w:val="005B0AC6"/>
    <w:rsid w:val="005B4EC0"/>
    <w:rsid w:val="005C08B0"/>
    <w:rsid w:val="005C1160"/>
    <w:rsid w:val="005C1BEF"/>
    <w:rsid w:val="005C5E85"/>
    <w:rsid w:val="005D5192"/>
    <w:rsid w:val="005E677F"/>
    <w:rsid w:val="005F285A"/>
    <w:rsid w:val="005F290A"/>
    <w:rsid w:val="005F3385"/>
    <w:rsid w:val="005F61D0"/>
    <w:rsid w:val="006053D5"/>
    <w:rsid w:val="0060667E"/>
    <w:rsid w:val="00611715"/>
    <w:rsid w:val="00615540"/>
    <w:rsid w:val="006168DE"/>
    <w:rsid w:val="0062136A"/>
    <w:rsid w:val="006269D6"/>
    <w:rsid w:val="00626DEA"/>
    <w:rsid w:val="00632334"/>
    <w:rsid w:val="00643F87"/>
    <w:rsid w:val="00645E5C"/>
    <w:rsid w:val="00660519"/>
    <w:rsid w:val="00660D5F"/>
    <w:rsid w:val="006628C5"/>
    <w:rsid w:val="00666ED4"/>
    <w:rsid w:val="00666F83"/>
    <w:rsid w:val="00671842"/>
    <w:rsid w:val="00674A5B"/>
    <w:rsid w:val="00680B2F"/>
    <w:rsid w:val="006866E6"/>
    <w:rsid w:val="00686BA9"/>
    <w:rsid w:val="006B3FE9"/>
    <w:rsid w:val="006B407E"/>
    <w:rsid w:val="006B6B24"/>
    <w:rsid w:val="006B6F0A"/>
    <w:rsid w:val="006D4267"/>
    <w:rsid w:val="006E2614"/>
    <w:rsid w:val="006E595E"/>
    <w:rsid w:val="006E5D7D"/>
    <w:rsid w:val="006E5DF6"/>
    <w:rsid w:val="006F37EF"/>
    <w:rsid w:val="007028FA"/>
    <w:rsid w:val="00704AA0"/>
    <w:rsid w:val="00714C8E"/>
    <w:rsid w:val="00715BDA"/>
    <w:rsid w:val="0071701E"/>
    <w:rsid w:val="0072093D"/>
    <w:rsid w:val="00723103"/>
    <w:rsid w:val="00733039"/>
    <w:rsid w:val="00733181"/>
    <w:rsid w:val="007347F5"/>
    <w:rsid w:val="00737877"/>
    <w:rsid w:val="00737F23"/>
    <w:rsid w:val="007421FD"/>
    <w:rsid w:val="00746AB7"/>
    <w:rsid w:val="007475B2"/>
    <w:rsid w:val="007500B9"/>
    <w:rsid w:val="00754A07"/>
    <w:rsid w:val="00763102"/>
    <w:rsid w:val="007667ED"/>
    <w:rsid w:val="007726F0"/>
    <w:rsid w:val="00773414"/>
    <w:rsid w:val="00774A6E"/>
    <w:rsid w:val="00777B76"/>
    <w:rsid w:val="00787842"/>
    <w:rsid w:val="007938C2"/>
    <w:rsid w:val="00793F88"/>
    <w:rsid w:val="007953D7"/>
    <w:rsid w:val="0079569F"/>
    <w:rsid w:val="007A50D4"/>
    <w:rsid w:val="007A78C0"/>
    <w:rsid w:val="007B1082"/>
    <w:rsid w:val="007B1D03"/>
    <w:rsid w:val="007C2198"/>
    <w:rsid w:val="007C426D"/>
    <w:rsid w:val="007C73BB"/>
    <w:rsid w:val="007D4D9A"/>
    <w:rsid w:val="007E076F"/>
    <w:rsid w:val="007E2A3D"/>
    <w:rsid w:val="007E6036"/>
    <w:rsid w:val="00807CA3"/>
    <w:rsid w:val="00813923"/>
    <w:rsid w:val="00817991"/>
    <w:rsid w:val="00823556"/>
    <w:rsid w:val="00824366"/>
    <w:rsid w:val="0082547A"/>
    <w:rsid w:val="00830E11"/>
    <w:rsid w:val="00837EC7"/>
    <w:rsid w:val="00840D78"/>
    <w:rsid w:val="00840D94"/>
    <w:rsid w:val="00843E0F"/>
    <w:rsid w:val="008500C8"/>
    <w:rsid w:val="00850A86"/>
    <w:rsid w:val="00853183"/>
    <w:rsid w:val="00867485"/>
    <w:rsid w:val="00874F32"/>
    <w:rsid w:val="00874F62"/>
    <w:rsid w:val="00876F96"/>
    <w:rsid w:val="00880166"/>
    <w:rsid w:val="00882503"/>
    <w:rsid w:val="0089611B"/>
    <w:rsid w:val="008A3B56"/>
    <w:rsid w:val="008A4DE2"/>
    <w:rsid w:val="008B4102"/>
    <w:rsid w:val="008C3514"/>
    <w:rsid w:val="008C5F94"/>
    <w:rsid w:val="008C7D26"/>
    <w:rsid w:val="008D29C2"/>
    <w:rsid w:val="008D4E86"/>
    <w:rsid w:val="008D6083"/>
    <w:rsid w:val="008E06C0"/>
    <w:rsid w:val="008E2810"/>
    <w:rsid w:val="008E4A26"/>
    <w:rsid w:val="008F0814"/>
    <w:rsid w:val="008F3C3C"/>
    <w:rsid w:val="00914D90"/>
    <w:rsid w:val="00915FFE"/>
    <w:rsid w:val="00923A54"/>
    <w:rsid w:val="00932345"/>
    <w:rsid w:val="00934196"/>
    <w:rsid w:val="00934625"/>
    <w:rsid w:val="009349F6"/>
    <w:rsid w:val="00941AD6"/>
    <w:rsid w:val="00942F07"/>
    <w:rsid w:val="00955965"/>
    <w:rsid w:val="00955DE2"/>
    <w:rsid w:val="0096142D"/>
    <w:rsid w:val="00961935"/>
    <w:rsid w:val="0096219D"/>
    <w:rsid w:val="009735E4"/>
    <w:rsid w:val="00974B91"/>
    <w:rsid w:val="00975693"/>
    <w:rsid w:val="00984418"/>
    <w:rsid w:val="009851C0"/>
    <w:rsid w:val="0099168C"/>
    <w:rsid w:val="00997403"/>
    <w:rsid w:val="009A0BF1"/>
    <w:rsid w:val="009A3A2B"/>
    <w:rsid w:val="009A65A9"/>
    <w:rsid w:val="009A6E5C"/>
    <w:rsid w:val="009B0CCF"/>
    <w:rsid w:val="009D26C3"/>
    <w:rsid w:val="009D47D9"/>
    <w:rsid w:val="009E1F5E"/>
    <w:rsid w:val="009E1F61"/>
    <w:rsid w:val="009E48A4"/>
    <w:rsid w:val="009E7B09"/>
    <w:rsid w:val="009F03DC"/>
    <w:rsid w:val="009F6B40"/>
    <w:rsid w:val="009F7635"/>
    <w:rsid w:val="00A112DD"/>
    <w:rsid w:val="00A1453F"/>
    <w:rsid w:val="00A20113"/>
    <w:rsid w:val="00A22FCE"/>
    <w:rsid w:val="00A326CD"/>
    <w:rsid w:val="00A36DB3"/>
    <w:rsid w:val="00A40051"/>
    <w:rsid w:val="00A425CC"/>
    <w:rsid w:val="00A42C94"/>
    <w:rsid w:val="00A53203"/>
    <w:rsid w:val="00A55C97"/>
    <w:rsid w:val="00A56918"/>
    <w:rsid w:val="00A67B96"/>
    <w:rsid w:val="00A71F21"/>
    <w:rsid w:val="00A72F61"/>
    <w:rsid w:val="00A834A6"/>
    <w:rsid w:val="00A93794"/>
    <w:rsid w:val="00A94078"/>
    <w:rsid w:val="00A972D9"/>
    <w:rsid w:val="00AA130F"/>
    <w:rsid w:val="00AA18BE"/>
    <w:rsid w:val="00AA28FD"/>
    <w:rsid w:val="00AA36D8"/>
    <w:rsid w:val="00AA45CF"/>
    <w:rsid w:val="00AA6A8F"/>
    <w:rsid w:val="00AA6BDF"/>
    <w:rsid w:val="00AB2363"/>
    <w:rsid w:val="00AB77FE"/>
    <w:rsid w:val="00AC0209"/>
    <w:rsid w:val="00AC36FC"/>
    <w:rsid w:val="00AC4EFC"/>
    <w:rsid w:val="00AD3018"/>
    <w:rsid w:val="00AE1068"/>
    <w:rsid w:val="00AE31C3"/>
    <w:rsid w:val="00AE3524"/>
    <w:rsid w:val="00AE5D03"/>
    <w:rsid w:val="00AE62C5"/>
    <w:rsid w:val="00AF12DE"/>
    <w:rsid w:val="00AF1A13"/>
    <w:rsid w:val="00AF4534"/>
    <w:rsid w:val="00AF6193"/>
    <w:rsid w:val="00B12DB6"/>
    <w:rsid w:val="00B162A1"/>
    <w:rsid w:val="00B23E09"/>
    <w:rsid w:val="00B26C94"/>
    <w:rsid w:val="00B34709"/>
    <w:rsid w:val="00B4480E"/>
    <w:rsid w:val="00B530DA"/>
    <w:rsid w:val="00B63AC0"/>
    <w:rsid w:val="00B63F1E"/>
    <w:rsid w:val="00B658D9"/>
    <w:rsid w:val="00B825FD"/>
    <w:rsid w:val="00B853F8"/>
    <w:rsid w:val="00B91906"/>
    <w:rsid w:val="00BA0ACB"/>
    <w:rsid w:val="00BA480B"/>
    <w:rsid w:val="00BB2E31"/>
    <w:rsid w:val="00BC3E0F"/>
    <w:rsid w:val="00BC62E6"/>
    <w:rsid w:val="00BD0CC7"/>
    <w:rsid w:val="00BD108A"/>
    <w:rsid w:val="00BD525B"/>
    <w:rsid w:val="00BD722F"/>
    <w:rsid w:val="00BE0BF5"/>
    <w:rsid w:val="00BF2B2C"/>
    <w:rsid w:val="00C00117"/>
    <w:rsid w:val="00C00733"/>
    <w:rsid w:val="00C0327C"/>
    <w:rsid w:val="00C163EE"/>
    <w:rsid w:val="00C374A9"/>
    <w:rsid w:val="00C37573"/>
    <w:rsid w:val="00C379C2"/>
    <w:rsid w:val="00C44C57"/>
    <w:rsid w:val="00C45E99"/>
    <w:rsid w:val="00C50484"/>
    <w:rsid w:val="00C54F31"/>
    <w:rsid w:val="00C54F52"/>
    <w:rsid w:val="00C557D3"/>
    <w:rsid w:val="00C6610E"/>
    <w:rsid w:val="00C715BA"/>
    <w:rsid w:val="00C802EF"/>
    <w:rsid w:val="00C81FD6"/>
    <w:rsid w:val="00C9652E"/>
    <w:rsid w:val="00CA0345"/>
    <w:rsid w:val="00CA286F"/>
    <w:rsid w:val="00CA2E24"/>
    <w:rsid w:val="00CB2309"/>
    <w:rsid w:val="00CB4FEC"/>
    <w:rsid w:val="00CB67D4"/>
    <w:rsid w:val="00CC2515"/>
    <w:rsid w:val="00CC3C90"/>
    <w:rsid w:val="00CC3F88"/>
    <w:rsid w:val="00CC40CF"/>
    <w:rsid w:val="00CC631B"/>
    <w:rsid w:val="00CC6EB4"/>
    <w:rsid w:val="00CD49E3"/>
    <w:rsid w:val="00CD5949"/>
    <w:rsid w:val="00CD7401"/>
    <w:rsid w:val="00CD7F3F"/>
    <w:rsid w:val="00CE10EA"/>
    <w:rsid w:val="00CE3B34"/>
    <w:rsid w:val="00CF3CEE"/>
    <w:rsid w:val="00CF4002"/>
    <w:rsid w:val="00D01FDD"/>
    <w:rsid w:val="00D03E23"/>
    <w:rsid w:val="00D079F5"/>
    <w:rsid w:val="00D1001F"/>
    <w:rsid w:val="00D168E5"/>
    <w:rsid w:val="00D179A2"/>
    <w:rsid w:val="00D27E50"/>
    <w:rsid w:val="00D3160A"/>
    <w:rsid w:val="00D344B2"/>
    <w:rsid w:val="00D347F6"/>
    <w:rsid w:val="00D35C2E"/>
    <w:rsid w:val="00D41206"/>
    <w:rsid w:val="00D46166"/>
    <w:rsid w:val="00D50186"/>
    <w:rsid w:val="00D649D4"/>
    <w:rsid w:val="00D73A43"/>
    <w:rsid w:val="00D84BBA"/>
    <w:rsid w:val="00D87204"/>
    <w:rsid w:val="00D87921"/>
    <w:rsid w:val="00DA14C7"/>
    <w:rsid w:val="00DA4D9E"/>
    <w:rsid w:val="00DB3300"/>
    <w:rsid w:val="00DC0FA2"/>
    <w:rsid w:val="00DC40CB"/>
    <w:rsid w:val="00DE424E"/>
    <w:rsid w:val="00DE59B0"/>
    <w:rsid w:val="00DE6897"/>
    <w:rsid w:val="00DE7BAF"/>
    <w:rsid w:val="00DF042F"/>
    <w:rsid w:val="00DF683C"/>
    <w:rsid w:val="00E03D47"/>
    <w:rsid w:val="00E07BB2"/>
    <w:rsid w:val="00E13155"/>
    <w:rsid w:val="00E13F28"/>
    <w:rsid w:val="00E17B72"/>
    <w:rsid w:val="00E2133C"/>
    <w:rsid w:val="00E21C11"/>
    <w:rsid w:val="00E21E08"/>
    <w:rsid w:val="00E313B0"/>
    <w:rsid w:val="00E3325D"/>
    <w:rsid w:val="00E33DB7"/>
    <w:rsid w:val="00E446B9"/>
    <w:rsid w:val="00E46446"/>
    <w:rsid w:val="00E55954"/>
    <w:rsid w:val="00E6388D"/>
    <w:rsid w:val="00E63B81"/>
    <w:rsid w:val="00E67EEC"/>
    <w:rsid w:val="00E7116F"/>
    <w:rsid w:val="00E84C66"/>
    <w:rsid w:val="00E86054"/>
    <w:rsid w:val="00E86EAE"/>
    <w:rsid w:val="00E90809"/>
    <w:rsid w:val="00E91D06"/>
    <w:rsid w:val="00EA4E7C"/>
    <w:rsid w:val="00ED3434"/>
    <w:rsid w:val="00ED50A0"/>
    <w:rsid w:val="00ED6DC1"/>
    <w:rsid w:val="00EE5C6C"/>
    <w:rsid w:val="00EF57EE"/>
    <w:rsid w:val="00EF671A"/>
    <w:rsid w:val="00EF7B45"/>
    <w:rsid w:val="00F03697"/>
    <w:rsid w:val="00F04568"/>
    <w:rsid w:val="00F05265"/>
    <w:rsid w:val="00F058E4"/>
    <w:rsid w:val="00F06723"/>
    <w:rsid w:val="00F17EF1"/>
    <w:rsid w:val="00F2141D"/>
    <w:rsid w:val="00F21662"/>
    <w:rsid w:val="00F22773"/>
    <w:rsid w:val="00F23D8B"/>
    <w:rsid w:val="00F23EFA"/>
    <w:rsid w:val="00F24C99"/>
    <w:rsid w:val="00F31B79"/>
    <w:rsid w:val="00F401AD"/>
    <w:rsid w:val="00F46321"/>
    <w:rsid w:val="00F5556D"/>
    <w:rsid w:val="00F5560C"/>
    <w:rsid w:val="00F57933"/>
    <w:rsid w:val="00F7361E"/>
    <w:rsid w:val="00F80456"/>
    <w:rsid w:val="00F8164F"/>
    <w:rsid w:val="00F86A04"/>
    <w:rsid w:val="00F8798F"/>
    <w:rsid w:val="00F87F4A"/>
    <w:rsid w:val="00F915A4"/>
    <w:rsid w:val="00F94347"/>
    <w:rsid w:val="00FA52F8"/>
    <w:rsid w:val="00FA5F17"/>
    <w:rsid w:val="00FB1F33"/>
    <w:rsid w:val="00FB4882"/>
    <w:rsid w:val="00FB747D"/>
    <w:rsid w:val="00FC6DD3"/>
    <w:rsid w:val="00FC7BAF"/>
    <w:rsid w:val="00FD219B"/>
    <w:rsid w:val="00FD3748"/>
    <w:rsid w:val="00FD668D"/>
    <w:rsid w:val="00FE4650"/>
    <w:rsid w:val="00FF3EFE"/>
    <w:rsid w:val="00FF6CED"/>
    <w:rsid w:val="00FF733A"/>
    <w:rsid w:val="121C2DC5"/>
    <w:rsid w:val="224465B0"/>
    <w:rsid w:val="23A6564C"/>
    <w:rsid w:val="24665F1F"/>
    <w:rsid w:val="270D2CDD"/>
    <w:rsid w:val="2A096BE1"/>
    <w:rsid w:val="2DD67E8A"/>
    <w:rsid w:val="2EF92B00"/>
    <w:rsid w:val="31900407"/>
    <w:rsid w:val="321811A2"/>
    <w:rsid w:val="32DB0F72"/>
    <w:rsid w:val="35A90864"/>
    <w:rsid w:val="36F57C46"/>
    <w:rsid w:val="38883527"/>
    <w:rsid w:val="3AC56F2D"/>
    <w:rsid w:val="3BBE5C4B"/>
    <w:rsid w:val="436F5047"/>
    <w:rsid w:val="43A9576D"/>
    <w:rsid w:val="43AC7C63"/>
    <w:rsid w:val="48313F3E"/>
    <w:rsid w:val="49423685"/>
    <w:rsid w:val="4A4A42FE"/>
    <w:rsid w:val="4D0017D6"/>
    <w:rsid w:val="4DCD565E"/>
    <w:rsid w:val="51AF48F9"/>
    <w:rsid w:val="534E41F6"/>
    <w:rsid w:val="565055F5"/>
    <w:rsid w:val="579D6717"/>
    <w:rsid w:val="5A453F77"/>
    <w:rsid w:val="5B926C88"/>
    <w:rsid w:val="64A81183"/>
    <w:rsid w:val="66BB09A0"/>
    <w:rsid w:val="684A6AA7"/>
    <w:rsid w:val="6AE02999"/>
    <w:rsid w:val="6E615C61"/>
    <w:rsid w:val="6F4C5711"/>
    <w:rsid w:val="71AF678D"/>
    <w:rsid w:val="73FA62C1"/>
    <w:rsid w:val="775577B7"/>
    <w:rsid w:val="789F70F5"/>
    <w:rsid w:val="7C491354"/>
    <w:rsid w:val="7D9A0AD0"/>
    <w:rsid w:val="7EBD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1F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F9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B1F9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B1F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B1F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228</Words>
  <Characters>1306</Characters>
  <Application>Microsoft Office Outlook</Application>
  <DocSecurity>0</DocSecurity>
  <Lines>0</Lines>
  <Paragraphs>0</Paragraphs>
  <ScaleCrop>false</ScaleCrop>
  <Company>长沙盛韵电子科技有限公司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曾学文 192.168.0.17</dc:creator>
  <cp:keywords/>
  <dc:description/>
  <cp:lastModifiedBy>abc</cp:lastModifiedBy>
  <cp:revision>13</cp:revision>
  <cp:lastPrinted>2019-12-30T09:15:00Z</cp:lastPrinted>
  <dcterms:created xsi:type="dcterms:W3CDTF">2018-12-13T00:31:00Z</dcterms:created>
  <dcterms:modified xsi:type="dcterms:W3CDTF">2019-12-31T08:41:00Z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