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BB2" w:rsidRPr="002A17A5" w:rsidRDefault="007E1BB2" w:rsidP="00576784">
      <w:pPr>
        <w:rPr>
          <w:rFonts w:ascii="Times New Roman" w:eastAsia="方正小标宋简体" w:hAnsi="Times New Roman"/>
          <w:spacing w:val="-20"/>
          <w:sz w:val="32"/>
          <w:szCs w:val="32"/>
        </w:rPr>
      </w:pPr>
      <w:r w:rsidRPr="002A17A5">
        <w:rPr>
          <w:rFonts w:ascii="Times New Roman" w:eastAsia="方正小标宋简体" w:hAnsi="Times New Roman" w:hint="eastAsia"/>
          <w:spacing w:val="-20"/>
          <w:sz w:val="32"/>
          <w:szCs w:val="32"/>
        </w:rPr>
        <w:t>附件：</w:t>
      </w:r>
    </w:p>
    <w:p w:rsidR="007E1BB2" w:rsidRDefault="007E1BB2">
      <w:pPr>
        <w:spacing w:line="640" w:lineRule="exact"/>
        <w:jc w:val="center"/>
        <w:rPr>
          <w:rFonts w:ascii="Times New Roman" w:eastAsia="方正小标宋简体" w:hAnsi="Times New Roman"/>
          <w:spacing w:val="-20"/>
          <w:sz w:val="44"/>
          <w:szCs w:val="44"/>
        </w:rPr>
      </w:pPr>
      <w:r>
        <w:rPr>
          <w:rFonts w:ascii="Times New Roman" w:eastAsia="方正小标宋简体" w:hAnsi="Times New Roman" w:hint="eastAsia"/>
          <w:spacing w:val="-20"/>
          <w:sz w:val="44"/>
          <w:szCs w:val="44"/>
        </w:rPr>
        <w:t>株洲市</w:t>
      </w:r>
      <w:r w:rsidRPr="002A17A5">
        <w:rPr>
          <w:rFonts w:ascii="Times New Roman" w:eastAsia="方正小标宋简体" w:hAnsi="Times New Roman" w:hint="eastAsia"/>
          <w:spacing w:val="-20"/>
          <w:sz w:val="44"/>
          <w:szCs w:val="44"/>
        </w:rPr>
        <w:t>先进轨道交通装备产业链</w:t>
      </w:r>
    </w:p>
    <w:p w:rsidR="007E1BB2" w:rsidRPr="002A17A5" w:rsidRDefault="007E1BB2" w:rsidP="00B35011">
      <w:pPr>
        <w:spacing w:line="640" w:lineRule="exact"/>
        <w:jc w:val="center"/>
        <w:rPr>
          <w:rFonts w:ascii="Times New Roman" w:eastAsia="方正小标宋简体" w:hAnsi="Times New Roman"/>
          <w:spacing w:val="-20"/>
          <w:sz w:val="44"/>
          <w:szCs w:val="44"/>
        </w:rPr>
      </w:pPr>
      <w:r w:rsidRPr="002A17A5">
        <w:rPr>
          <w:rFonts w:ascii="Times New Roman" w:eastAsia="方正小标宋简体" w:hAnsi="Times New Roman" w:hint="eastAsia"/>
          <w:spacing w:val="-20"/>
          <w:sz w:val="44"/>
          <w:szCs w:val="44"/>
        </w:rPr>
        <w:t>中小企业管理素质提升培训班报名回执表</w:t>
      </w:r>
    </w:p>
    <w:p w:rsidR="007E1BB2" w:rsidRPr="002A17A5" w:rsidRDefault="007E1BB2">
      <w:pPr>
        <w:rPr>
          <w:rFonts w:ascii="Times New Roman" w:hAnsi="Times New Roman"/>
        </w:rPr>
      </w:pPr>
    </w:p>
    <w:tbl>
      <w:tblPr>
        <w:tblW w:w="9180" w:type="dxa"/>
        <w:tblInd w:w="-4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564"/>
        <w:gridCol w:w="2366"/>
        <w:gridCol w:w="1983"/>
        <w:gridCol w:w="7"/>
        <w:gridCol w:w="2260"/>
      </w:tblGrid>
      <w:tr w:rsidR="007E1BB2" w:rsidRPr="002A17A5" w:rsidTr="00576784">
        <w:tc>
          <w:tcPr>
            <w:tcW w:w="2564" w:type="dxa"/>
          </w:tcPr>
          <w:p w:rsidR="007E1BB2" w:rsidRPr="002A17A5" w:rsidRDefault="007E1BB2" w:rsidP="00A17794">
            <w:pPr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2A17A5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公司名称</w:t>
            </w:r>
          </w:p>
        </w:tc>
        <w:tc>
          <w:tcPr>
            <w:tcW w:w="6616" w:type="dxa"/>
            <w:gridSpan w:val="4"/>
          </w:tcPr>
          <w:p w:rsidR="007E1BB2" w:rsidRPr="002A17A5" w:rsidRDefault="007E1BB2">
            <w:pPr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</w:tr>
      <w:tr w:rsidR="007E1BB2" w:rsidRPr="002A17A5" w:rsidTr="00576784">
        <w:tc>
          <w:tcPr>
            <w:tcW w:w="2564" w:type="dxa"/>
          </w:tcPr>
          <w:p w:rsidR="007E1BB2" w:rsidRPr="002A17A5" w:rsidRDefault="007E1BB2" w:rsidP="00A17794">
            <w:pPr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2A17A5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行业及产品</w:t>
            </w:r>
          </w:p>
        </w:tc>
        <w:tc>
          <w:tcPr>
            <w:tcW w:w="6616" w:type="dxa"/>
            <w:gridSpan w:val="4"/>
          </w:tcPr>
          <w:p w:rsidR="007E1BB2" w:rsidRPr="002A17A5" w:rsidRDefault="007E1BB2">
            <w:pPr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</w:tr>
      <w:tr w:rsidR="007E1BB2" w:rsidRPr="002A17A5" w:rsidTr="00576784">
        <w:tc>
          <w:tcPr>
            <w:tcW w:w="2564" w:type="dxa"/>
            <w:vMerge w:val="restart"/>
          </w:tcPr>
          <w:p w:rsidR="007E1BB2" w:rsidRPr="002A17A5" w:rsidRDefault="007E1BB2" w:rsidP="00A17794">
            <w:pPr>
              <w:spacing w:line="48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2A17A5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公司销售收入</w:t>
            </w:r>
          </w:p>
          <w:p w:rsidR="007E1BB2" w:rsidRPr="002A17A5" w:rsidRDefault="007E1BB2" w:rsidP="00A17794">
            <w:pPr>
              <w:spacing w:line="48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2A17A5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（万元）</w:t>
            </w:r>
          </w:p>
        </w:tc>
        <w:tc>
          <w:tcPr>
            <w:tcW w:w="2366" w:type="dxa"/>
          </w:tcPr>
          <w:p w:rsidR="007E1BB2" w:rsidRPr="002A17A5" w:rsidRDefault="007E1BB2" w:rsidP="00A17794">
            <w:pPr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2A17A5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2018</w:t>
            </w:r>
          </w:p>
        </w:tc>
        <w:tc>
          <w:tcPr>
            <w:tcW w:w="1983" w:type="dxa"/>
          </w:tcPr>
          <w:p w:rsidR="007E1BB2" w:rsidRPr="002A17A5" w:rsidRDefault="007E1BB2" w:rsidP="00A17794">
            <w:pPr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2A17A5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2019</w:t>
            </w:r>
          </w:p>
        </w:tc>
        <w:tc>
          <w:tcPr>
            <w:tcW w:w="2267" w:type="dxa"/>
            <w:gridSpan w:val="2"/>
          </w:tcPr>
          <w:p w:rsidR="007E1BB2" w:rsidRPr="002A17A5" w:rsidRDefault="007E1BB2" w:rsidP="00A17794">
            <w:pPr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2A17A5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2020</w:t>
            </w:r>
            <w:r w:rsidRPr="002A17A5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（预计）</w:t>
            </w:r>
          </w:p>
        </w:tc>
      </w:tr>
      <w:tr w:rsidR="007E1BB2" w:rsidRPr="002A17A5" w:rsidTr="00576784">
        <w:tc>
          <w:tcPr>
            <w:tcW w:w="2564" w:type="dxa"/>
            <w:vMerge/>
          </w:tcPr>
          <w:p w:rsidR="007E1BB2" w:rsidRPr="002A17A5" w:rsidRDefault="007E1BB2" w:rsidP="00A17794">
            <w:pPr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2366" w:type="dxa"/>
          </w:tcPr>
          <w:p w:rsidR="007E1BB2" w:rsidRPr="002A17A5" w:rsidRDefault="007E1BB2">
            <w:pPr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1990" w:type="dxa"/>
            <w:gridSpan w:val="2"/>
          </w:tcPr>
          <w:p w:rsidR="007E1BB2" w:rsidRPr="002A17A5" w:rsidRDefault="007E1BB2">
            <w:pPr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2260" w:type="dxa"/>
          </w:tcPr>
          <w:p w:rsidR="007E1BB2" w:rsidRPr="002A17A5" w:rsidRDefault="007E1BB2">
            <w:pPr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</w:tr>
      <w:tr w:rsidR="007E1BB2" w:rsidRPr="002A17A5" w:rsidTr="00576784">
        <w:trPr>
          <w:trHeight w:val="326"/>
        </w:trPr>
        <w:tc>
          <w:tcPr>
            <w:tcW w:w="2564" w:type="dxa"/>
            <w:vMerge w:val="restart"/>
            <w:vAlign w:val="center"/>
          </w:tcPr>
          <w:p w:rsidR="007E1BB2" w:rsidRPr="002A17A5" w:rsidRDefault="007E1BB2" w:rsidP="00A17794">
            <w:pPr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2A17A5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拟参</w:t>
            </w: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培</w:t>
            </w:r>
            <w:r w:rsidRPr="002A17A5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负责人</w:t>
            </w:r>
          </w:p>
        </w:tc>
        <w:tc>
          <w:tcPr>
            <w:tcW w:w="2366" w:type="dxa"/>
          </w:tcPr>
          <w:p w:rsidR="007E1BB2" w:rsidRPr="002A17A5" w:rsidRDefault="007E1BB2" w:rsidP="00A17794">
            <w:pPr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2A17A5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1983" w:type="dxa"/>
          </w:tcPr>
          <w:p w:rsidR="007E1BB2" w:rsidRPr="002A17A5" w:rsidRDefault="007E1BB2" w:rsidP="00A17794">
            <w:pPr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2A17A5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职务</w:t>
            </w:r>
          </w:p>
        </w:tc>
        <w:tc>
          <w:tcPr>
            <w:tcW w:w="2267" w:type="dxa"/>
            <w:gridSpan w:val="2"/>
          </w:tcPr>
          <w:p w:rsidR="007E1BB2" w:rsidRPr="002A17A5" w:rsidRDefault="007E1BB2" w:rsidP="00A17794">
            <w:pPr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2A17A5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联系电话</w:t>
            </w:r>
          </w:p>
        </w:tc>
      </w:tr>
      <w:tr w:rsidR="007E1BB2" w:rsidRPr="002A17A5" w:rsidTr="00576784">
        <w:trPr>
          <w:trHeight w:val="308"/>
        </w:trPr>
        <w:tc>
          <w:tcPr>
            <w:tcW w:w="2564" w:type="dxa"/>
            <w:vMerge/>
            <w:vAlign w:val="center"/>
          </w:tcPr>
          <w:p w:rsidR="007E1BB2" w:rsidRPr="002A17A5" w:rsidRDefault="007E1BB2" w:rsidP="00A17794">
            <w:pPr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2366" w:type="dxa"/>
          </w:tcPr>
          <w:p w:rsidR="007E1BB2" w:rsidRPr="002A17A5" w:rsidRDefault="007E1BB2" w:rsidP="00A17794">
            <w:pPr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1983" w:type="dxa"/>
          </w:tcPr>
          <w:p w:rsidR="007E1BB2" w:rsidRPr="002A17A5" w:rsidRDefault="007E1BB2" w:rsidP="00A17794">
            <w:pPr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2267" w:type="dxa"/>
            <w:gridSpan w:val="2"/>
          </w:tcPr>
          <w:p w:rsidR="007E1BB2" w:rsidRPr="002A17A5" w:rsidRDefault="007E1BB2" w:rsidP="00A17794">
            <w:pPr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</w:tr>
      <w:tr w:rsidR="007E1BB2" w:rsidRPr="002A17A5" w:rsidTr="00576784">
        <w:trPr>
          <w:trHeight w:val="308"/>
        </w:trPr>
        <w:tc>
          <w:tcPr>
            <w:tcW w:w="2564" w:type="dxa"/>
            <w:vMerge/>
            <w:vAlign w:val="center"/>
          </w:tcPr>
          <w:p w:rsidR="007E1BB2" w:rsidRPr="002A17A5" w:rsidRDefault="007E1BB2" w:rsidP="00A17794">
            <w:pPr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2366" w:type="dxa"/>
          </w:tcPr>
          <w:p w:rsidR="007E1BB2" w:rsidRPr="002A17A5" w:rsidRDefault="007E1BB2" w:rsidP="00A17794">
            <w:pPr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1983" w:type="dxa"/>
          </w:tcPr>
          <w:p w:rsidR="007E1BB2" w:rsidRPr="002A17A5" w:rsidRDefault="007E1BB2" w:rsidP="00A17794">
            <w:pPr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2267" w:type="dxa"/>
            <w:gridSpan w:val="2"/>
          </w:tcPr>
          <w:p w:rsidR="007E1BB2" w:rsidRPr="002A17A5" w:rsidRDefault="007E1BB2" w:rsidP="00A17794">
            <w:pPr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</w:tr>
      <w:tr w:rsidR="007E1BB2" w:rsidRPr="009130AC" w:rsidTr="00576784">
        <w:trPr>
          <w:trHeight w:val="303"/>
        </w:trPr>
        <w:tc>
          <w:tcPr>
            <w:tcW w:w="2564" w:type="dxa"/>
            <w:vMerge w:val="restart"/>
            <w:vAlign w:val="center"/>
          </w:tcPr>
          <w:p w:rsidR="007E1BB2" w:rsidRPr="002A17A5" w:rsidRDefault="007E1BB2" w:rsidP="00A17794">
            <w:pPr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2A17A5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联络人员</w:t>
            </w:r>
          </w:p>
        </w:tc>
        <w:tc>
          <w:tcPr>
            <w:tcW w:w="2366" w:type="dxa"/>
          </w:tcPr>
          <w:p w:rsidR="007E1BB2" w:rsidRPr="002A17A5" w:rsidRDefault="007E1BB2" w:rsidP="00A17794">
            <w:pPr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2A17A5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1983" w:type="dxa"/>
          </w:tcPr>
          <w:p w:rsidR="007E1BB2" w:rsidRPr="002A17A5" w:rsidRDefault="007E1BB2" w:rsidP="00A17794">
            <w:pPr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2A17A5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职务</w:t>
            </w:r>
          </w:p>
        </w:tc>
        <w:tc>
          <w:tcPr>
            <w:tcW w:w="2267" w:type="dxa"/>
            <w:gridSpan w:val="2"/>
          </w:tcPr>
          <w:p w:rsidR="007E1BB2" w:rsidRPr="009130AC" w:rsidRDefault="007E1BB2" w:rsidP="00A17794">
            <w:pPr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2A17A5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联系电话</w:t>
            </w:r>
          </w:p>
        </w:tc>
      </w:tr>
      <w:tr w:rsidR="007E1BB2" w:rsidRPr="009130AC" w:rsidTr="00576784">
        <w:trPr>
          <w:trHeight w:val="331"/>
        </w:trPr>
        <w:tc>
          <w:tcPr>
            <w:tcW w:w="2564" w:type="dxa"/>
            <w:vMerge/>
          </w:tcPr>
          <w:p w:rsidR="007E1BB2" w:rsidRPr="009130AC" w:rsidRDefault="007E1BB2" w:rsidP="00A17794">
            <w:pPr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2366" w:type="dxa"/>
          </w:tcPr>
          <w:p w:rsidR="007E1BB2" w:rsidRPr="009130AC" w:rsidRDefault="007E1BB2" w:rsidP="00A17794">
            <w:pPr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1983" w:type="dxa"/>
          </w:tcPr>
          <w:p w:rsidR="007E1BB2" w:rsidRPr="009130AC" w:rsidRDefault="007E1BB2" w:rsidP="00A17794">
            <w:pPr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2267" w:type="dxa"/>
            <w:gridSpan w:val="2"/>
          </w:tcPr>
          <w:p w:rsidR="007E1BB2" w:rsidRPr="009130AC" w:rsidRDefault="007E1BB2" w:rsidP="00A17794">
            <w:pPr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</w:tr>
    </w:tbl>
    <w:p w:rsidR="007E1BB2" w:rsidRPr="009130AC" w:rsidRDefault="007E1BB2">
      <w:pPr>
        <w:rPr>
          <w:rFonts w:ascii="Times New Roman" w:hAnsi="Times New Roman"/>
        </w:rPr>
      </w:pPr>
    </w:p>
    <w:sectPr w:rsidR="007E1BB2" w:rsidRPr="009130AC" w:rsidSect="004660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altName w:val="宋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仿宋_GB2312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0949CFD"/>
    <w:multiLevelType w:val="singleLevel"/>
    <w:tmpl w:val="F0949CFD"/>
    <w:lvl w:ilvl="0">
      <w:start w:val="2"/>
      <w:numFmt w:val="chineseCounting"/>
      <w:suff w:val="nothing"/>
      <w:lvlText w:val="%1、"/>
      <w:lvlJc w:val="left"/>
      <w:rPr>
        <w:rFonts w:cs="Times New Roman" w:hint="eastAsia"/>
      </w:rPr>
    </w:lvl>
  </w:abstractNum>
  <w:abstractNum w:abstractNumId="1">
    <w:nsid w:val="0C5B252A"/>
    <w:multiLevelType w:val="hybridMultilevel"/>
    <w:tmpl w:val="0B422130"/>
    <w:lvl w:ilvl="0" w:tplc="E7204B24">
      <w:start w:val="8"/>
      <w:numFmt w:val="japaneseCounting"/>
      <w:lvlText w:val="%1、"/>
      <w:lvlJc w:val="left"/>
      <w:pPr>
        <w:tabs>
          <w:tab w:val="num" w:pos="1360"/>
        </w:tabs>
        <w:ind w:left="1360" w:hanging="720"/>
      </w:pPr>
      <w:rPr>
        <w:rFonts w:hAnsi="黑体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80"/>
        </w:tabs>
        <w:ind w:left="14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00"/>
        </w:tabs>
        <w:ind w:left="19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740"/>
        </w:tabs>
        <w:ind w:left="27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580"/>
        </w:tabs>
        <w:ind w:left="35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4000"/>
        </w:tabs>
        <w:ind w:left="40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420"/>
        </w:tabs>
        <w:ind w:left="4420" w:hanging="420"/>
      </w:pPr>
      <w:rPr>
        <w:rFonts w:cs="Times New Roman"/>
      </w:rPr>
    </w:lvl>
  </w:abstractNum>
  <w:abstractNum w:abstractNumId="2">
    <w:nsid w:val="44DD0EFD"/>
    <w:multiLevelType w:val="hybridMultilevel"/>
    <w:tmpl w:val="3F5893E8"/>
    <w:lvl w:ilvl="0" w:tplc="9B04568A">
      <w:start w:val="3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Ansi="黑体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>
    <w:nsid w:val="4F1A6B97"/>
    <w:multiLevelType w:val="hybridMultilevel"/>
    <w:tmpl w:val="A46EAEE6"/>
    <w:lvl w:ilvl="0" w:tplc="08026E1C">
      <w:start w:val="6"/>
      <w:numFmt w:val="japaneseCounting"/>
      <w:lvlText w:val="%1、"/>
      <w:lvlJc w:val="left"/>
      <w:pPr>
        <w:tabs>
          <w:tab w:val="num" w:pos="1360"/>
        </w:tabs>
        <w:ind w:left="1360" w:hanging="720"/>
      </w:pPr>
      <w:rPr>
        <w:rFonts w:hAnsi="黑体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80"/>
        </w:tabs>
        <w:ind w:left="14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00"/>
        </w:tabs>
        <w:ind w:left="19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740"/>
        </w:tabs>
        <w:ind w:left="27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580"/>
        </w:tabs>
        <w:ind w:left="35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4000"/>
        </w:tabs>
        <w:ind w:left="40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420"/>
        </w:tabs>
        <w:ind w:left="4420" w:hanging="420"/>
      </w:pPr>
      <w:rPr>
        <w:rFonts w:cs="Times New Roman"/>
      </w:rPr>
    </w:lvl>
  </w:abstractNum>
  <w:abstractNum w:abstractNumId="4">
    <w:nsid w:val="56E37D8D"/>
    <w:multiLevelType w:val="hybridMultilevel"/>
    <w:tmpl w:val="774AC22C"/>
    <w:lvl w:ilvl="0" w:tplc="951CDC5C">
      <w:start w:val="6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Ansi="黑体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>
    <w:nsid w:val="6E2DC9FB"/>
    <w:multiLevelType w:val="singleLevel"/>
    <w:tmpl w:val="6E2DC9FB"/>
    <w:lvl w:ilvl="0">
      <w:start w:val="5"/>
      <w:numFmt w:val="chineseCounting"/>
      <w:suff w:val="nothing"/>
      <w:lvlText w:val="%1、"/>
      <w:lvlJc w:val="left"/>
      <w:rPr>
        <w:rFonts w:cs="Times New Roman" w:hint="eastAsia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embedSystemFonts/>
  <w:bordersDoNotSurroundHeader/>
  <w:bordersDoNotSurroundFooter/>
  <w:defaultTabStop w:val="420"/>
  <w:drawingGridVerticalSpacing w:val="159"/>
  <w:displayVerticalDrawingGridEvery w:val="2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3F98037B"/>
    <w:rsid w:val="000C42CF"/>
    <w:rsid w:val="00102E43"/>
    <w:rsid w:val="00113506"/>
    <w:rsid w:val="001254CF"/>
    <w:rsid w:val="00133DF1"/>
    <w:rsid w:val="002359AF"/>
    <w:rsid w:val="002710BE"/>
    <w:rsid w:val="002A17A5"/>
    <w:rsid w:val="00350924"/>
    <w:rsid w:val="003E69C8"/>
    <w:rsid w:val="0040732D"/>
    <w:rsid w:val="0041250C"/>
    <w:rsid w:val="00434917"/>
    <w:rsid w:val="0046601F"/>
    <w:rsid w:val="004C0DA4"/>
    <w:rsid w:val="005019AC"/>
    <w:rsid w:val="00567603"/>
    <w:rsid w:val="00576784"/>
    <w:rsid w:val="005C66FA"/>
    <w:rsid w:val="005E4325"/>
    <w:rsid w:val="00602186"/>
    <w:rsid w:val="00666D7D"/>
    <w:rsid w:val="006857D7"/>
    <w:rsid w:val="006A0DE8"/>
    <w:rsid w:val="006B6AD0"/>
    <w:rsid w:val="006D47B1"/>
    <w:rsid w:val="00746C54"/>
    <w:rsid w:val="007B546E"/>
    <w:rsid w:val="007E1BB2"/>
    <w:rsid w:val="007E69F3"/>
    <w:rsid w:val="00815E1D"/>
    <w:rsid w:val="00846D49"/>
    <w:rsid w:val="00911FF5"/>
    <w:rsid w:val="009130AC"/>
    <w:rsid w:val="009952E2"/>
    <w:rsid w:val="009A5F95"/>
    <w:rsid w:val="009F1CFF"/>
    <w:rsid w:val="00A06FED"/>
    <w:rsid w:val="00A17794"/>
    <w:rsid w:val="00A25909"/>
    <w:rsid w:val="00AB33F1"/>
    <w:rsid w:val="00AE3949"/>
    <w:rsid w:val="00B35011"/>
    <w:rsid w:val="00B47B9E"/>
    <w:rsid w:val="00B9046D"/>
    <w:rsid w:val="00BF1741"/>
    <w:rsid w:val="00BF6B73"/>
    <w:rsid w:val="00C64B30"/>
    <w:rsid w:val="00CB684B"/>
    <w:rsid w:val="00D11357"/>
    <w:rsid w:val="00E36D5C"/>
    <w:rsid w:val="00FE569A"/>
    <w:rsid w:val="01B861E7"/>
    <w:rsid w:val="06E65973"/>
    <w:rsid w:val="07594781"/>
    <w:rsid w:val="0A8547EA"/>
    <w:rsid w:val="0B4A1AC9"/>
    <w:rsid w:val="0BBA15F2"/>
    <w:rsid w:val="0C22614D"/>
    <w:rsid w:val="0D901F70"/>
    <w:rsid w:val="0F66090B"/>
    <w:rsid w:val="11896D36"/>
    <w:rsid w:val="1B373D37"/>
    <w:rsid w:val="1C34147D"/>
    <w:rsid w:val="20F63F18"/>
    <w:rsid w:val="22813CB0"/>
    <w:rsid w:val="24817924"/>
    <w:rsid w:val="257B07F6"/>
    <w:rsid w:val="25AD5406"/>
    <w:rsid w:val="27D25EC4"/>
    <w:rsid w:val="27DC2350"/>
    <w:rsid w:val="27F827AC"/>
    <w:rsid w:val="2AAD0F61"/>
    <w:rsid w:val="2B0018E5"/>
    <w:rsid w:val="2F6660A6"/>
    <w:rsid w:val="2F7F465F"/>
    <w:rsid w:val="307C3F84"/>
    <w:rsid w:val="30C82639"/>
    <w:rsid w:val="32663E2D"/>
    <w:rsid w:val="33D34549"/>
    <w:rsid w:val="35E8414E"/>
    <w:rsid w:val="3611240C"/>
    <w:rsid w:val="37173850"/>
    <w:rsid w:val="37680CD5"/>
    <w:rsid w:val="3AF61E39"/>
    <w:rsid w:val="3B642FA7"/>
    <w:rsid w:val="3C380810"/>
    <w:rsid w:val="3D251888"/>
    <w:rsid w:val="3D2A4C13"/>
    <w:rsid w:val="3D87549D"/>
    <w:rsid w:val="3D9F1DAA"/>
    <w:rsid w:val="3F98037B"/>
    <w:rsid w:val="409F4FA8"/>
    <w:rsid w:val="41106F62"/>
    <w:rsid w:val="42FB38AE"/>
    <w:rsid w:val="43E91F30"/>
    <w:rsid w:val="4469454C"/>
    <w:rsid w:val="47C865CB"/>
    <w:rsid w:val="47F63460"/>
    <w:rsid w:val="485E1C83"/>
    <w:rsid w:val="4B622B96"/>
    <w:rsid w:val="4C8A056A"/>
    <w:rsid w:val="4D9B7CEE"/>
    <w:rsid w:val="4EE74789"/>
    <w:rsid w:val="4EED1E19"/>
    <w:rsid w:val="531F77B2"/>
    <w:rsid w:val="538E6E65"/>
    <w:rsid w:val="54064327"/>
    <w:rsid w:val="55AA7FD5"/>
    <w:rsid w:val="56643121"/>
    <w:rsid w:val="56EA43A1"/>
    <w:rsid w:val="59BE3C38"/>
    <w:rsid w:val="5AFF3539"/>
    <w:rsid w:val="5B955CE5"/>
    <w:rsid w:val="5D730B88"/>
    <w:rsid w:val="5E2A28DA"/>
    <w:rsid w:val="5ECD2A85"/>
    <w:rsid w:val="5F87080B"/>
    <w:rsid w:val="609F708A"/>
    <w:rsid w:val="616744AD"/>
    <w:rsid w:val="61910BC2"/>
    <w:rsid w:val="668F07DF"/>
    <w:rsid w:val="67DC00D4"/>
    <w:rsid w:val="6992382C"/>
    <w:rsid w:val="6A1C6892"/>
    <w:rsid w:val="6A58237F"/>
    <w:rsid w:val="6AAB1C39"/>
    <w:rsid w:val="6B0B10A7"/>
    <w:rsid w:val="6B4B652F"/>
    <w:rsid w:val="6F157CBF"/>
    <w:rsid w:val="6F547988"/>
    <w:rsid w:val="6F913BE2"/>
    <w:rsid w:val="70A17ECA"/>
    <w:rsid w:val="7169083C"/>
    <w:rsid w:val="72EA08E9"/>
    <w:rsid w:val="73FA7A28"/>
    <w:rsid w:val="75072905"/>
    <w:rsid w:val="76372A30"/>
    <w:rsid w:val="771149FA"/>
    <w:rsid w:val="785C4889"/>
    <w:rsid w:val="79AD48F2"/>
    <w:rsid w:val="7A3953B4"/>
    <w:rsid w:val="7A7230F6"/>
    <w:rsid w:val="7B8C42CA"/>
    <w:rsid w:val="7C162A1A"/>
    <w:rsid w:val="7D49729F"/>
    <w:rsid w:val="7D9A7F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next w:val="BodyTextFirstIndent2"/>
    <w:qFormat/>
    <w:rsid w:val="00B9046D"/>
    <w:pPr>
      <w:widowControl w:val="0"/>
      <w:jc w:val="both"/>
    </w:pPr>
  </w:style>
  <w:style w:type="paragraph" w:styleId="Heading1">
    <w:name w:val="heading 1"/>
    <w:basedOn w:val="Normal"/>
    <w:next w:val="Normal"/>
    <w:link w:val="Heading1Char"/>
    <w:uiPriority w:val="99"/>
    <w:qFormat/>
    <w:rsid w:val="00B9046D"/>
    <w:pPr>
      <w:keepNext/>
      <w:keepLines/>
      <w:spacing w:before="340" w:after="330" w:line="576" w:lineRule="auto"/>
      <w:outlineLvl w:val="0"/>
    </w:pPr>
    <w:rPr>
      <w:rFonts w:ascii="Times New Roman" w:eastAsia="黑体" w:hAnsi="Times New Roman"/>
      <w:b/>
      <w:kern w:val="44"/>
      <w:sz w:val="3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B9046D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67603"/>
    <w:rPr>
      <w:rFonts w:cs="Times New Roman"/>
      <w:b/>
      <w:bCs/>
      <w:kern w:val="44"/>
      <w:sz w:val="44"/>
      <w:szCs w:val="44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567603"/>
    <w:rPr>
      <w:rFonts w:cs="Times New Roman"/>
      <w:b/>
      <w:bCs/>
      <w:sz w:val="32"/>
      <w:szCs w:val="32"/>
    </w:rPr>
  </w:style>
  <w:style w:type="paragraph" w:styleId="BodyTextIndent">
    <w:name w:val="Body Text Indent"/>
    <w:basedOn w:val="Normal"/>
    <w:next w:val="BodyTextIndent2"/>
    <w:link w:val="BodyTextIndentChar"/>
    <w:uiPriority w:val="99"/>
    <w:rsid w:val="00B9046D"/>
    <w:pPr>
      <w:spacing w:after="120"/>
      <w:ind w:leftChars="200" w:left="42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567603"/>
    <w:rPr>
      <w:rFonts w:cs="Times New Roman"/>
    </w:rPr>
  </w:style>
  <w:style w:type="paragraph" w:styleId="BodyTextFirstIndent2">
    <w:name w:val="Body Text First Indent 2"/>
    <w:basedOn w:val="BodyTextIndent"/>
    <w:next w:val="Normal"/>
    <w:link w:val="BodyTextFirstIndent2Char"/>
    <w:uiPriority w:val="99"/>
    <w:rsid w:val="00B9046D"/>
    <w:pPr>
      <w:ind w:firstLineChars="200" w:firstLine="420"/>
    </w:pPr>
    <w:rPr>
      <w:szCs w:val="24"/>
    </w:r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locked/>
    <w:rsid w:val="00567603"/>
  </w:style>
  <w:style w:type="paragraph" w:styleId="BodyTextIndent2">
    <w:name w:val="Body Text Indent 2"/>
    <w:basedOn w:val="Normal"/>
    <w:link w:val="BodyTextIndent2Char"/>
    <w:uiPriority w:val="99"/>
    <w:rsid w:val="00B9046D"/>
    <w:pPr>
      <w:spacing w:after="120" w:line="480" w:lineRule="auto"/>
      <w:ind w:leftChars="200" w:left="420"/>
    </w:pPr>
    <w:rPr>
      <w:kern w:val="0"/>
      <w:sz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567603"/>
    <w:rPr>
      <w:rFonts w:cs="Times New Roman"/>
    </w:rPr>
  </w:style>
  <w:style w:type="paragraph" w:styleId="NormalWeb">
    <w:name w:val="Normal (Web)"/>
    <w:basedOn w:val="Normal"/>
    <w:uiPriority w:val="99"/>
    <w:rsid w:val="00B9046D"/>
    <w:pPr>
      <w:spacing w:beforeAutospacing="1" w:afterAutospacing="1"/>
      <w:jc w:val="left"/>
    </w:pPr>
    <w:rPr>
      <w:kern w:val="0"/>
      <w:sz w:val="24"/>
    </w:rPr>
  </w:style>
  <w:style w:type="table" w:styleId="TableGrid">
    <w:name w:val="Table Grid"/>
    <w:basedOn w:val="TableNormal"/>
    <w:uiPriority w:val="99"/>
    <w:rsid w:val="00B9046D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99"/>
    <w:qFormat/>
    <w:rsid w:val="00B9046D"/>
    <w:rPr>
      <w:rFonts w:cs="Times New Roman"/>
      <w:b/>
    </w:rPr>
  </w:style>
  <w:style w:type="character" w:styleId="Emphasis">
    <w:name w:val="Emphasis"/>
    <w:basedOn w:val="DefaultParagraphFont"/>
    <w:uiPriority w:val="99"/>
    <w:qFormat/>
    <w:rsid w:val="00B9046D"/>
    <w:rPr>
      <w:rFonts w:cs="Times New Roman"/>
      <w:i/>
    </w:rPr>
  </w:style>
  <w:style w:type="character" w:styleId="Hyperlink">
    <w:name w:val="Hyperlink"/>
    <w:basedOn w:val="DefaultParagraphFont"/>
    <w:uiPriority w:val="99"/>
    <w:rsid w:val="00B9046D"/>
    <w:rPr>
      <w:rFonts w:cs="Times New Roman"/>
      <w:color w:val="0000FF"/>
      <w:u w:val="single"/>
    </w:rPr>
  </w:style>
  <w:style w:type="paragraph" w:customStyle="1" w:styleId="2">
    <w:name w:val="样式2"/>
    <w:basedOn w:val="Heading1"/>
    <w:uiPriority w:val="99"/>
    <w:rsid w:val="00B9046D"/>
    <w:pPr>
      <w:spacing w:before="580" w:after="570"/>
      <w:jc w:val="left"/>
    </w:pPr>
    <w:rPr>
      <w:rFonts w:eastAsia="仿宋"/>
      <w:bCs/>
      <w:szCs w:val="44"/>
    </w:rPr>
  </w:style>
  <w:style w:type="paragraph" w:styleId="ListParagraph">
    <w:name w:val="List Paragraph"/>
    <w:basedOn w:val="Normal"/>
    <w:uiPriority w:val="99"/>
    <w:qFormat/>
    <w:rsid w:val="00B9046D"/>
    <w:pPr>
      <w:ind w:firstLineChars="200" w:firstLine="420"/>
    </w:pPr>
  </w:style>
  <w:style w:type="paragraph" w:customStyle="1" w:styleId="1">
    <w:name w:val="列出段落1"/>
    <w:basedOn w:val="Normal"/>
    <w:uiPriority w:val="99"/>
    <w:rsid w:val="00B9046D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45</TotalTime>
  <Pages>1</Pages>
  <Words>21</Words>
  <Characters>122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言妍</dc:creator>
  <cp:keywords/>
  <dc:description/>
  <cp:lastModifiedBy>abc</cp:lastModifiedBy>
  <cp:revision>27</cp:revision>
  <cp:lastPrinted>2020-06-12T09:42:00Z</cp:lastPrinted>
  <dcterms:created xsi:type="dcterms:W3CDTF">2020-06-23T09:14:00Z</dcterms:created>
  <dcterms:modified xsi:type="dcterms:W3CDTF">2020-07-02T03:31:00Z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