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02" w:rsidRPr="00E82A3F" w:rsidRDefault="006B4202" w:rsidP="00AD3F03">
      <w:pPr>
        <w:spacing w:line="600" w:lineRule="exact"/>
        <w:rPr>
          <w:rFonts w:eastAsia="楷体_GB2312"/>
          <w:sz w:val="32"/>
          <w:szCs w:val="32"/>
        </w:rPr>
      </w:pPr>
      <w:r w:rsidRPr="00E82A3F">
        <w:rPr>
          <w:rFonts w:eastAsia="楷体_GB2312" w:hAnsi="楷体_GB2312" w:hint="eastAsia"/>
          <w:sz w:val="32"/>
          <w:szCs w:val="32"/>
        </w:rPr>
        <w:t>附件：</w:t>
      </w:r>
    </w:p>
    <w:p w:rsidR="006B4202" w:rsidRPr="00E82A3F" w:rsidRDefault="006B4202" w:rsidP="00AD3F03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E82A3F">
        <w:rPr>
          <w:rFonts w:eastAsia="方正小标宋简体" w:hint="eastAsia"/>
          <w:sz w:val="44"/>
          <w:szCs w:val="44"/>
        </w:rPr>
        <w:t>工业</w:t>
      </w:r>
      <w:r w:rsidRPr="00E82A3F">
        <w:rPr>
          <w:rFonts w:eastAsia="方正小标宋简体"/>
          <w:sz w:val="44"/>
          <w:szCs w:val="44"/>
        </w:rPr>
        <w:t>APP</w:t>
      </w:r>
      <w:r w:rsidRPr="00E82A3F">
        <w:rPr>
          <w:rFonts w:eastAsia="方正小标宋简体" w:hint="eastAsia"/>
          <w:sz w:val="44"/>
          <w:szCs w:val="44"/>
        </w:rPr>
        <w:t>赛题参考模板</w:t>
      </w:r>
    </w:p>
    <w:p w:rsidR="006B4202" w:rsidRDefault="006B4202" w:rsidP="00AD3F03">
      <w:pPr>
        <w:spacing w:line="600" w:lineRule="exact"/>
        <w:jc w:val="center"/>
        <w:rPr>
          <w:rFonts w:eastAsia="楷体_GB2312" w:hAnsi="楷体_GB2312"/>
          <w:sz w:val="32"/>
          <w:szCs w:val="32"/>
        </w:rPr>
      </w:pPr>
      <w:r w:rsidRPr="00E82A3F">
        <w:rPr>
          <w:rFonts w:eastAsia="楷体_GB2312" w:hAnsi="楷体_GB2312" w:hint="eastAsia"/>
          <w:sz w:val="32"/>
          <w:szCs w:val="32"/>
        </w:rPr>
        <w:t>（可根据实际情况自行调整）</w:t>
      </w:r>
    </w:p>
    <w:p w:rsidR="006B4202" w:rsidRPr="00E82A3F" w:rsidRDefault="006B4202" w:rsidP="00AD3F03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6B4202" w:rsidRPr="00E82A3F" w:rsidRDefault="006B4202" w:rsidP="00AD3F03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E82A3F">
        <w:rPr>
          <w:rFonts w:eastAsia="楷体_GB2312"/>
          <w:sz w:val="32"/>
          <w:szCs w:val="32"/>
        </w:rPr>
        <w:t>1</w:t>
      </w:r>
      <w:r w:rsidRPr="00E82A3F">
        <w:rPr>
          <w:rFonts w:eastAsia="楷体_GB2312" w:hAnsi="楷体_GB2312" w:hint="eastAsia"/>
          <w:sz w:val="32"/>
          <w:szCs w:val="32"/>
        </w:rPr>
        <w:t>、题目名称</w:t>
      </w:r>
      <w:r w:rsidRPr="00E82A3F">
        <w:rPr>
          <w:rFonts w:eastAsia="仿宋_GB2312" w:hAnsi="仿宋_GB2312" w:hint="eastAsia"/>
          <w:sz w:val="32"/>
          <w:szCs w:val="32"/>
        </w:rPr>
        <w:t>：日用陶瓷缺陷检测</w:t>
      </w:r>
    </w:p>
    <w:p w:rsidR="006B4202" w:rsidRPr="00E82A3F" w:rsidRDefault="006B4202" w:rsidP="00AD3F03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E82A3F">
        <w:rPr>
          <w:rFonts w:eastAsia="楷体_GB2312"/>
          <w:sz w:val="32"/>
          <w:szCs w:val="32"/>
        </w:rPr>
        <w:t>2</w:t>
      </w:r>
      <w:r w:rsidRPr="00E82A3F">
        <w:rPr>
          <w:rFonts w:eastAsia="楷体_GB2312" w:hAnsi="楷体_GB2312" w:hint="eastAsia"/>
          <w:sz w:val="32"/>
          <w:szCs w:val="32"/>
        </w:rPr>
        <w:t>、场景所属环节</w:t>
      </w:r>
      <w:r w:rsidRPr="00E82A3F">
        <w:rPr>
          <w:rFonts w:eastAsia="仿宋_GB2312"/>
          <w:sz w:val="32"/>
          <w:szCs w:val="32"/>
        </w:rPr>
        <w:t>:</w:t>
      </w:r>
      <w:r w:rsidRPr="00E82A3F">
        <w:rPr>
          <w:rFonts w:eastAsia="仿宋_GB2312" w:hAnsi="仿宋_GB2312" w:hint="eastAsia"/>
          <w:sz w:val="32"/>
          <w:szCs w:val="32"/>
        </w:rPr>
        <w:t>拣瓷</w:t>
      </w:r>
    </w:p>
    <w:p w:rsidR="006B4202" w:rsidRPr="00E82A3F" w:rsidRDefault="006B4202" w:rsidP="00AD3F03">
      <w:pPr>
        <w:spacing w:line="600" w:lineRule="exact"/>
        <w:ind w:firstLineChars="200" w:firstLine="31680"/>
        <w:rPr>
          <w:rFonts w:eastAsia="楷体_GB2312"/>
          <w:sz w:val="32"/>
          <w:szCs w:val="32"/>
        </w:rPr>
      </w:pPr>
      <w:r w:rsidRPr="00E82A3F">
        <w:rPr>
          <w:rFonts w:eastAsia="楷体_GB2312"/>
          <w:sz w:val="32"/>
          <w:szCs w:val="32"/>
        </w:rPr>
        <w:t>3</w:t>
      </w:r>
      <w:r w:rsidRPr="00E82A3F">
        <w:rPr>
          <w:rFonts w:eastAsia="楷体_GB2312" w:hAnsi="楷体_GB2312" w:hint="eastAsia"/>
          <w:sz w:val="32"/>
          <w:szCs w:val="32"/>
        </w:rPr>
        <w:t>、拟解决的问题</w:t>
      </w:r>
    </w:p>
    <w:p w:rsidR="006B4202" w:rsidRPr="00E82A3F" w:rsidRDefault="006B4202" w:rsidP="00AD3F03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E82A3F">
        <w:rPr>
          <w:rFonts w:eastAsia="仿宋_GB2312" w:hAnsi="仿宋_GB2312" w:hint="eastAsia"/>
          <w:sz w:val="32"/>
          <w:szCs w:val="32"/>
        </w:rPr>
        <w:t>某日用陶瓷生产企业希望开发智能缺陷检测系统，取代肉眼发现陶瓷瑕疵再进行标记的传统做法，这样可解决人工验瓷检出率低、速度慢、人员成本高等问题，提高生产过程瓷器质量监控的效率和精度。</w:t>
      </w:r>
    </w:p>
    <w:p w:rsidR="006B4202" w:rsidRPr="00E82A3F" w:rsidRDefault="006B4202" w:rsidP="00AD3F03">
      <w:pPr>
        <w:spacing w:line="600" w:lineRule="exact"/>
        <w:ind w:firstLineChars="200" w:firstLine="31680"/>
        <w:rPr>
          <w:rFonts w:eastAsia="楷体_GB2312"/>
          <w:sz w:val="32"/>
          <w:szCs w:val="32"/>
        </w:rPr>
      </w:pPr>
      <w:r w:rsidRPr="00E82A3F">
        <w:rPr>
          <w:rFonts w:eastAsia="楷体_GB2312"/>
          <w:sz w:val="32"/>
          <w:szCs w:val="32"/>
        </w:rPr>
        <w:t>4</w:t>
      </w:r>
      <w:r w:rsidRPr="00E82A3F">
        <w:rPr>
          <w:rFonts w:eastAsia="楷体_GB2312" w:hAnsi="楷体_GB2312" w:hint="eastAsia"/>
          <w:sz w:val="32"/>
          <w:szCs w:val="32"/>
        </w:rPr>
        <w:t>、需要参赛团队开发应用的</w:t>
      </w:r>
      <w:r w:rsidRPr="00E82A3F">
        <w:rPr>
          <w:rFonts w:eastAsia="楷体_GB2312"/>
          <w:sz w:val="32"/>
          <w:szCs w:val="32"/>
        </w:rPr>
        <w:t>APP</w:t>
      </w:r>
    </w:p>
    <w:p w:rsidR="006B4202" w:rsidRPr="00E82A3F" w:rsidRDefault="006B4202" w:rsidP="00AD3F03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E82A3F">
        <w:rPr>
          <w:rFonts w:eastAsia="仿宋_GB2312" w:hAnsi="仿宋_GB2312" w:hint="eastAsia"/>
          <w:sz w:val="32"/>
          <w:szCs w:val="32"/>
        </w:rPr>
        <w:t>实现陶瓷智能化检测的核心功能（如精准定位陶瓷瑕疵点位置坐标、可对检测出的瑕疵点进行自动分类、可记录每个瑕疵点详细参数等）</w:t>
      </w:r>
    </w:p>
    <w:p w:rsidR="006B4202" w:rsidRPr="00E82A3F" w:rsidRDefault="006B4202" w:rsidP="00AD3F03">
      <w:pPr>
        <w:spacing w:line="600" w:lineRule="exact"/>
        <w:ind w:firstLineChars="200" w:firstLine="31680"/>
        <w:rPr>
          <w:rFonts w:eastAsia="楷体_GB2312"/>
          <w:sz w:val="32"/>
          <w:szCs w:val="32"/>
        </w:rPr>
      </w:pPr>
      <w:r w:rsidRPr="00E82A3F">
        <w:rPr>
          <w:rFonts w:eastAsia="楷体_GB2312"/>
          <w:sz w:val="32"/>
          <w:szCs w:val="32"/>
        </w:rPr>
        <w:t>5</w:t>
      </w:r>
      <w:r w:rsidRPr="00E82A3F">
        <w:rPr>
          <w:rFonts w:eastAsia="楷体_GB2312" w:hAnsi="楷体_GB2312" w:hint="eastAsia"/>
          <w:sz w:val="32"/>
          <w:szCs w:val="32"/>
        </w:rPr>
        <w:t>、提出企业</w:t>
      </w:r>
    </w:p>
    <w:p w:rsidR="006B4202" w:rsidRPr="00E82A3F" w:rsidRDefault="006B4202" w:rsidP="00AD3F03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E82A3F">
        <w:rPr>
          <w:rFonts w:eastAsia="仿宋_GB2312"/>
          <w:sz w:val="32"/>
          <w:szCs w:val="32"/>
        </w:rPr>
        <w:t>XXXX</w:t>
      </w:r>
      <w:r w:rsidRPr="00E82A3F">
        <w:rPr>
          <w:rFonts w:eastAsia="仿宋_GB2312" w:hAnsi="仿宋_GB2312" w:hint="eastAsia"/>
          <w:sz w:val="32"/>
          <w:szCs w:val="32"/>
        </w:rPr>
        <w:t>陶瓷企业</w:t>
      </w:r>
    </w:p>
    <w:p w:rsidR="006B4202" w:rsidRPr="00E82A3F" w:rsidRDefault="006B4202" w:rsidP="00AD3F03">
      <w:pPr>
        <w:spacing w:line="600" w:lineRule="exact"/>
        <w:ind w:firstLineChars="200" w:firstLine="31680"/>
        <w:rPr>
          <w:rFonts w:eastAsia="楷体_GB2312"/>
          <w:sz w:val="32"/>
          <w:szCs w:val="32"/>
        </w:rPr>
      </w:pPr>
      <w:r w:rsidRPr="00E82A3F">
        <w:rPr>
          <w:rFonts w:eastAsia="楷体_GB2312"/>
          <w:sz w:val="32"/>
          <w:szCs w:val="32"/>
        </w:rPr>
        <w:t>6</w:t>
      </w:r>
      <w:r w:rsidRPr="00E82A3F">
        <w:rPr>
          <w:rFonts w:eastAsia="楷体_GB2312" w:hAnsi="楷体_GB2312" w:hint="eastAsia"/>
          <w:sz w:val="32"/>
          <w:szCs w:val="32"/>
        </w:rPr>
        <w:t>、所属行业</w:t>
      </w:r>
    </w:p>
    <w:p w:rsidR="006B4202" w:rsidRPr="00E82A3F" w:rsidRDefault="006B4202" w:rsidP="00AD3F03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E82A3F">
        <w:rPr>
          <w:rFonts w:eastAsia="仿宋_GB2312" w:hAnsi="仿宋_GB2312" w:hint="eastAsia"/>
          <w:sz w:val="32"/>
          <w:szCs w:val="32"/>
        </w:rPr>
        <w:t>陶瓷</w:t>
      </w:r>
    </w:p>
    <w:p w:rsidR="006B4202" w:rsidRPr="00E82A3F" w:rsidRDefault="006B4202" w:rsidP="00AD3F03">
      <w:pPr>
        <w:spacing w:line="600" w:lineRule="exact"/>
        <w:ind w:firstLineChars="200" w:firstLine="31680"/>
        <w:rPr>
          <w:rFonts w:eastAsia="楷体_GB2312"/>
          <w:sz w:val="32"/>
          <w:szCs w:val="32"/>
        </w:rPr>
      </w:pPr>
      <w:r w:rsidRPr="00E82A3F">
        <w:rPr>
          <w:rFonts w:eastAsia="楷体_GB2312"/>
          <w:sz w:val="32"/>
          <w:szCs w:val="32"/>
        </w:rPr>
        <w:t>7</w:t>
      </w:r>
      <w:r w:rsidRPr="00E82A3F">
        <w:rPr>
          <w:rFonts w:eastAsia="楷体_GB2312" w:hAnsi="楷体_GB2312" w:hint="eastAsia"/>
          <w:sz w:val="32"/>
          <w:szCs w:val="32"/>
        </w:rPr>
        <w:t>、出题联系人姓名和电话</w:t>
      </w:r>
    </w:p>
    <w:sectPr w:rsidR="006B4202" w:rsidRPr="00E82A3F" w:rsidSect="000B6A3D">
      <w:pgSz w:w="11907" w:h="16840"/>
      <w:pgMar w:top="1440" w:right="1361" w:bottom="1588" w:left="1247" w:header="851" w:footer="992" w:gutter="0"/>
      <w:cols w:space="0"/>
      <w:docGrid w:type="linesAndChars" w:linePitch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9A5820"/>
    <w:multiLevelType w:val="singleLevel"/>
    <w:tmpl w:val="EE9A5820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A21"/>
    <w:rsid w:val="000B6A3D"/>
    <w:rsid w:val="003E61A3"/>
    <w:rsid w:val="00450E51"/>
    <w:rsid w:val="00494467"/>
    <w:rsid w:val="00500310"/>
    <w:rsid w:val="00643D65"/>
    <w:rsid w:val="006B4202"/>
    <w:rsid w:val="006C020E"/>
    <w:rsid w:val="006D2CE9"/>
    <w:rsid w:val="009B75FF"/>
    <w:rsid w:val="00A04DB7"/>
    <w:rsid w:val="00A11E04"/>
    <w:rsid w:val="00A95A21"/>
    <w:rsid w:val="00AD3F03"/>
    <w:rsid w:val="00AF3F68"/>
    <w:rsid w:val="00AF65D1"/>
    <w:rsid w:val="00C303B2"/>
    <w:rsid w:val="00CC6734"/>
    <w:rsid w:val="00E82A3F"/>
    <w:rsid w:val="029A2CDE"/>
    <w:rsid w:val="03253D30"/>
    <w:rsid w:val="043968CC"/>
    <w:rsid w:val="04946597"/>
    <w:rsid w:val="04A73B37"/>
    <w:rsid w:val="064A09C1"/>
    <w:rsid w:val="067D00B6"/>
    <w:rsid w:val="068F71E3"/>
    <w:rsid w:val="06B24959"/>
    <w:rsid w:val="070259C7"/>
    <w:rsid w:val="07CD2E30"/>
    <w:rsid w:val="0807078C"/>
    <w:rsid w:val="0A8A7E29"/>
    <w:rsid w:val="0E5030D3"/>
    <w:rsid w:val="0F24646C"/>
    <w:rsid w:val="0F2F30BD"/>
    <w:rsid w:val="0F3911D3"/>
    <w:rsid w:val="0F5D7247"/>
    <w:rsid w:val="0FE03C3D"/>
    <w:rsid w:val="101B0651"/>
    <w:rsid w:val="10567A1A"/>
    <w:rsid w:val="117C7D48"/>
    <w:rsid w:val="121C7239"/>
    <w:rsid w:val="12256C32"/>
    <w:rsid w:val="122C076C"/>
    <w:rsid w:val="126C31DE"/>
    <w:rsid w:val="14443CC1"/>
    <w:rsid w:val="14B76557"/>
    <w:rsid w:val="163D4A8C"/>
    <w:rsid w:val="16440143"/>
    <w:rsid w:val="166857AF"/>
    <w:rsid w:val="16AA6E08"/>
    <w:rsid w:val="18284E0F"/>
    <w:rsid w:val="186452DB"/>
    <w:rsid w:val="19664580"/>
    <w:rsid w:val="1B182CFA"/>
    <w:rsid w:val="1B301854"/>
    <w:rsid w:val="1CA04306"/>
    <w:rsid w:val="1E7D78B4"/>
    <w:rsid w:val="1EDB45E9"/>
    <w:rsid w:val="1F38192C"/>
    <w:rsid w:val="1F4B6D66"/>
    <w:rsid w:val="2007468C"/>
    <w:rsid w:val="20205951"/>
    <w:rsid w:val="20DF6C22"/>
    <w:rsid w:val="2119208B"/>
    <w:rsid w:val="219266E8"/>
    <w:rsid w:val="22151D24"/>
    <w:rsid w:val="230A2A73"/>
    <w:rsid w:val="230E3F60"/>
    <w:rsid w:val="23487B08"/>
    <w:rsid w:val="236878D2"/>
    <w:rsid w:val="249A556A"/>
    <w:rsid w:val="24C62741"/>
    <w:rsid w:val="288B6CBD"/>
    <w:rsid w:val="28EF1686"/>
    <w:rsid w:val="28F916AA"/>
    <w:rsid w:val="29F5217E"/>
    <w:rsid w:val="2A707A90"/>
    <w:rsid w:val="2AC408F6"/>
    <w:rsid w:val="2BDE5C3E"/>
    <w:rsid w:val="2CC04800"/>
    <w:rsid w:val="2D1F2056"/>
    <w:rsid w:val="2D373E06"/>
    <w:rsid w:val="2D9A2931"/>
    <w:rsid w:val="2DCF05B9"/>
    <w:rsid w:val="2E2555BB"/>
    <w:rsid w:val="2E8F532A"/>
    <w:rsid w:val="2EDA5D13"/>
    <w:rsid w:val="2FC33BD9"/>
    <w:rsid w:val="2FCD12B8"/>
    <w:rsid w:val="31467941"/>
    <w:rsid w:val="317D4D6A"/>
    <w:rsid w:val="31A40CCF"/>
    <w:rsid w:val="31E4633C"/>
    <w:rsid w:val="34FF4B72"/>
    <w:rsid w:val="360800D1"/>
    <w:rsid w:val="367B29B5"/>
    <w:rsid w:val="36D939A5"/>
    <w:rsid w:val="36E6722A"/>
    <w:rsid w:val="37572B86"/>
    <w:rsid w:val="37DD7D0D"/>
    <w:rsid w:val="38035641"/>
    <w:rsid w:val="39783FCD"/>
    <w:rsid w:val="3B975073"/>
    <w:rsid w:val="3BFA505A"/>
    <w:rsid w:val="3CB426E7"/>
    <w:rsid w:val="3D5D3FC1"/>
    <w:rsid w:val="3D5D7F84"/>
    <w:rsid w:val="3E6346C3"/>
    <w:rsid w:val="3EBF301F"/>
    <w:rsid w:val="3F2D3E84"/>
    <w:rsid w:val="3F5E351D"/>
    <w:rsid w:val="41382E0F"/>
    <w:rsid w:val="41A5429E"/>
    <w:rsid w:val="433C102D"/>
    <w:rsid w:val="439229DF"/>
    <w:rsid w:val="439D112F"/>
    <w:rsid w:val="45591A27"/>
    <w:rsid w:val="45896FD1"/>
    <w:rsid w:val="45BF3874"/>
    <w:rsid w:val="461D29B7"/>
    <w:rsid w:val="467B519F"/>
    <w:rsid w:val="46890723"/>
    <w:rsid w:val="4729086C"/>
    <w:rsid w:val="47B71A61"/>
    <w:rsid w:val="47E735AC"/>
    <w:rsid w:val="483716B0"/>
    <w:rsid w:val="488B32CA"/>
    <w:rsid w:val="4A4A55CA"/>
    <w:rsid w:val="4B0F500E"/>
    <w:rsid w:val="4B2E3A31"/>
    <w:rsid w:val="4CDA7D01"/>
    <w:rsid w:val="4E0E676E"/>
    <w:rsid w:val="4E216811"/>
    <w:rsid w:val="4E242128"/>
    <w:rsid w:val="4EB34BE8"/>
    <w:rsid w:val="4F0E7034"/>
    <w:rsid w:val="4F391ACD"/>
    <w:rsid w:val="50045BAA"/>
    <w:rsid w:val="502B1448"/>
    <w:rsid w:val="507619DE"/>
    <w:rsid w:val="50FB73EF"/>
    <w:rsid w:val="510F6DEB"/>
    <w:rsid w:val="511D3C9C"/>
    <w:rsid w:val="51B96E5B"/>
    <w:rsid w:val="539E312B"/>
    <w:rsid w:val="547A7B92"/>
    <w:rsid w:val="559E6A07"/>
    <w:rsid w:val="55FF0D29"/>
    <w:rsid w:val="56525021"/>
    <w:rsid w:val="568309C2"/>
    <w:rsid w:val="56AD565F"/>
    <w:rsid w:val="57836B46"/>
    <w:rsid w:val="57DB5700"/>
    <w:rsid w:val="59360C6B"/>
    <w:rsid w:val="5A1B1660"/>
    <w:rsid w:val="5A2374BB"/>
    <w:rsid w:val="5A7D13CE"/>
    <w:rsid w:val="5B2F5660"/>
    <w:rsid w:val="5BB15078"/>
    <w:rsid w:val="5FEB1CEE"/>
    <w:rsid w:val="6045738B"/>
    <w:rsid w:val="60706E4C"/>
    <w:rsid w:val="638B0618"/>
    <w:rsid w:val="63EC69C0"/>
    <w:rsid w:val="642367C2"/>
    <w:rsid w:val="652041E3"/>
    <w:rsid w:val="667A33DC"/>
    <w:rsid w:val="6696440C"/>
    <w:rsid w:val="66DF3DED"/>
    <w:rsid w:val="68442ED6"/>
    <w:rsid w:val="69052498"/>
    <w:rsid w:val="692264F3"/>
    <w:rsid w:val="6A4B7CAE"/>
    <w:rsid w:val="6BF52A16"/>
    <w:rsid w:val="6BFE26A5"/>
    <w:rsid w:val="6C872E92"/>
    <w:rsid w:val="6D6527AA"/>
    <w:rsid w:val="6D6D276C"/>
    <w:rsid w:val="6E6C0A52"/>
    <w:rsid w:val="6FAA2617"/>
    <w:rsid w:val="70AD6B04"/>
    <w:rsid w:val="717631BE"/>
    <w:rsid w:val="71A91F38"/>
    <w:rsid w:val="73F54496"/>
    <w:rsid w:val="74BB3B8D"/>
    <w:rsid w:val="75344025"/>
    <w:rsid w:val="759A52AF"/>
    <w:rsid w:val="75D06B34"/>
    <w:rsid w:val="78A669AC"/>
    <w:rsid w:val="79A57C3A"/>
    <w:rsid w:val="7A203FFB"/>
    <w:rsid w:val="7A423E14"/>
    <w:rsid w:val="7B544C5E"/>
    <w:rsid w:val="7BFC60A6"/>
    <w:rsid w:val="7D3A5E2B"/>
    <w:rsid w:val="7D5B3AD7"/>
    <w:rsid w:val="7E47701F"/>
    <w:rsid w:val="7E4B1E8E"/>
    <w:rsid w:val="7EA8454C"/>
    <w:rsid w:val="7EE1630C"/>
    <w:rsid w:val="7F53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A3D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B6A3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0B6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6A3D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B6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6A3D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0B6A3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41</Words>
  <Characters>234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abc</cp:lastModifiedBy>
  <cp:revision>6</cp:revision>
  <dcterms:created xsi:type="dcterms:W3CDTF">2020-03-17T14:22:00Z</dcterms:created>
  <dcterms:modified xsi:type="dcterms:W3CDTF">2020-07-22T01:59:00Z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