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eastAsia="方正小标宋简体" w:cs="Times New Roman"/>
          <w:spacing w:val="-28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333333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5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本地企业与华菱集团合作需求摸底表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5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企业名称：（盖章）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          填报人（姓名+联系方式）：       </w:t>
      </w:r>
    </w:p>
    <w:tbl>
      <w:tblPr>
        <w:tblStyle w:val="9"/>
        <w:tblW w:w="14397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604"/>
        <w:gridCol w:w="3504"/>
        <w:gridCol w:w="3823"/>
        <w:gridCol w:w="3527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合作方式（供、需）</w:t>
            </w:r>
          </w:p>
        </w:tc>
        <w:tc>
          <w:tcPr>
            <w:tcW w:w="3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具体合作内容</w:t>
            </w:r>
          </w:p>
        </w:tc>
        <w:tc>
          <w:tcPr>
            <w:tcW w:w="3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前期对接情况</w:t>
            </w:r>
          </w:p>
        </w:tc>
        <w:tc>
          <w:tcPr>
            <w:tcW w:w="3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请求解决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事项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8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5" w:lineRule="exact"/>
        <w:jc w:val="left"/>
        <w:textAlignment w:val="auto"/>
        <w:rPr>
          <w:rFonts w:hint="default" w:ascii="Times New Roman" w:hAnsi="Times New Roman" w:eastAsia="黑体" w:cs="Times New Roman"/>
          <w:color w:val="333333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（注：合作方式中的“供”是指为华菱集团生产或经营提供设备、产品或服务，“需”是指企业在生产经营过程中需要使用华菱集团生产的产品、设备或提供的相关服务，本表可增加页数。）</w:t>
      </w:r>
    </w:p>
    <w:sectPr>
      <w:footerReference r:id="rId3" w:type="default"/>
      <w:footerReference r:id="rId4" w:type="even"/>
      <w:pgSz w:w="16838" w:h="11906" w:orient="landscape"/>
      <w:pgMar w:top="1984" w:right="2098" w:bottom="1701" w:left="1985" w:header="851" w:footer="158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00"/>
      <w:jc w:val="right"/>
      <w:rPr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cj0d8r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　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attachedTemplate r:id="rId1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95"/>
    <w:rsid w:val="000031F1"/>
    <w:rsid w:val="00003E2A"/>
    <w:rsid w:val="0001362A"/>
    <w:rsid w:val="0001633D"/>
    <w:rsid w:val="00022856"/>
    <w:rsid w:val="000243F4"/>
    <w:rsid w:val="00032CF3"/>
    <w:rsid w:val="00032E3E"/>
    <w:rsid w:val="000367DB"/>
    <w:rsid w:val="00040103"/>
    <w:rsid w:val="00075870"/>
    <w:rsid w:val="000B65CA"/>
    <w:rsid w:val="000B7A53"/>
    <w:rsid w:val="000C2CBA"/>
    <w:rsid w:val="000D172F"/>
    <w:rsid w:val="000D69BF"/>
    <w:rsid w:val="000E6378"/>
    <w:rsid w:val="000F039E"/>
    <w:rsid w:val="000F15F6"/>
    <w:rsid w:val="001165A7"/>
    <w:rsid w:val="00125D52"/>
    <w:rsid w:val="00133088"/>
    <w:rsid w:val="0014389C"/>
    <w:rsid w:val="00145105"/>
    <w:rsid w:val="00147B44"/>
    <w:rsid w:val="00151B01"/>
    <w:rsid w:val="00176458"/>
    <w:rsid w:val="00192EF7"/>
    <w:rsid w:val="001A6EB6"/>
    <w:rsid w:val="002133B8"/>
    <w:rsid w:val="00216D7A"/>
    <w:rsid w:val="00242726"/>
    <w:rsid w:val="00247DFF"/>
    <w:rsid w:val="00250AEB"/>
    <w:rsid w:val="002541FC"/>
    <w:rsid w:val="002670E9"/>
    <w:rsid w:val="00270C8B"/>
    <w:rsid w:val="00271AB0"/>
    <w:rsid w:val="00284DB1"/>
    <w:rsid w:val="00290799"/>
    <w:rsid w:val="002B25C3"/>
    <w:rsid w:val="002D1053"/>
    <w:rsid w:val="002E1769"/>
    <w:rsid w:val="002E2465"/>
    <w:rsid w:val="002F58FE"/>
    <w:rsid w:val="00300B15"/>
    <w:rsid w:val="0030606A"/>
    <w:rsid w:val="003168B5"/>
    <w:rsid w:val="0032624B"/>
    <w:rsid w:val="003707DA"/>
    <w:rsid w:val="0037752C"/>
    <w:rsid w:val="00382ADF"/>
    <w:rsid w:val="003853D0"/>
    <w:rsid w:val="003B30F9"/>
    <w:rsid w:val="003C222E"/>
    <w:rsid w:val="003D5CF6"/>
    <w:rsid w:val="003F0738"/>
    <w:rsid w:val="00414AA6"/>
    <w:rsid w:val="00424ADE"/>
    <w:rsid w:val="004336A3"/>
    <w:rsid w:val="00447C15"/>
    <w:rsid w:val="00453EA2"/>
    <w:rsid w:val="00463571"/>
    <w:rsid w:val="00464FC2"/>
    <w:rsid w:val="004838E2"/>
    <w:rsid w:val="00483B8C"/>
    <w:rsid w:val="00486F0D"/>
    <w:rsid w:val="004955FF"/>
    <w:rsid w:val="004A25BC"/>
    <w:rsid w:val="004D6FE1"/>
    <w:rsid w:val="004D7A2B"/>
    <w:rsid w:val="004E3C29"/>
    <w:rsid w:val="004E40F6"/>
    <w:rsid w:val="004E5E4B"/>
    <w:rsid w:val="004E6FD3"/>
    <w:rsid w:val="004F0FBD"/>
    <w:rsid w:val="00505410"/>
    <w:rsid w:val="00520F7B"/>
    <w:rsid w:val="005310D2"/>
    <w:rsid w:val="005373EA"/>
    <w:rsid w:val="00541879"/>
    <w:rsid w:val="00541FB4"/>
    <w:rsid w:val="00542DBF"/>
    <w:rsid w:val="00550BC4"/>
    <w:rsid w:val="005778B4"/>
    <w:rsid w:val="005A59A2"/>
    <w:rsid w:val="005A71CA"/>
    <w:rsid w:val="005B0291"/>
    <w:rsid w:val="005C13CF"/>
    <w:rsid w:val="005D4903"/>
    <w:rsid w:val="005D5BE7"/>
    <w:rsid w:val="00614537"/>
    <w:rsid w:val="0063315F"/>
    <w:rsid w:val="0064702A"/>
    <w:rsid w:val="00653AC7"/>
    <w:rsid w:val="00656120"/>
    <w:rsid w:val="00661C03"/>
    <w:rsid w:val="00666C66"/>
    <w:rsid w:val="006755CF"/>
    <w:rsid w:val="00684FDB"/>
    <w:rsid w:val="00695B11"/>
    <w:rsid w:val="0069638C"/>
    <w:rsid w:val="0069678C"/>
    <w:rsid w:val="006C6025"/>
    <w:rsid w:val="006F1577"/>
    <w:rsid w:val="006F663D"/>
    <w:rsid w:val="00730EB1"/>
    <w:rsid w:val="00732386"/>
    <w:rsid w:val="00741B00"/>
    <w:rsid w:val="007559F4"/>
    <w:rsid w:val="00756643"/>
    <w:rsid w:val="00756E24"/>
    <w:rsid w:val="007717D9"/>
    <w:rsid w:val="00775F6A"/>
    <w:rsid w:val="00776300"/>
    <w:rsid w:val="0078273F"/>
    <w:rsid w:val="00787F54"/>
    <w:rsid w:val="007B5D05"/>
    <w:rsid w:val="007F00D6"/>
    <w:rsid w:val="007F527E"/>
    <w:rsid w:val="008107DF"/>
    <w:rsid w:val="00810FA4"/>
    <w:rsid w:val="008146F8"/>
    <w:rsid w:val="00821414"/>
    <w:rsid w:val="00835412"/>
    <w:rsid w:val="00837141"/>
    <w:rsid w:val="00837D03"/>
    <w:rsid w:val="00846078"/>
    <w:rsid w:val="008646B0"/>
    <w:rsid w:val="00891C21"/>
    <w:rsid w:val="00894403"/>
    <w:rsid w:val="009019E3"/>
    <w:rsid w:val="00911147"/>
    <w:rsid w:val="0092252E"/>
    <w:rsid w:val="00924960"/>
    <w:rsid w:val="00937E56"/>
    <w:rsid w:val="009562B5"/>
    <w:rsid w:val="009576D2"/>
    <w:rsid w:val="00960727"/>
    <w:rsid w:val="00982317"/>
    <w:rsid w:val="009910FA"/>
    <w:rsid w:val="009934C5"/>
    <w:rsid w:val="009B07D3"/>
    <w:rsid w:val="009C5C30"/>
    <w:rsid w:val="009E3060"/>
    <w:rsid w:val="009E74FE"/>
    <w:rsid w:val="009F2A6D"/>
    <w:rsid w:val="00A119BB"/>
    <w:rsid w:val="00A247A4"/>
    <w:rsid w:val="00A33223"/>
    <w:rsid w:val="00A5126B"/>
    <w:rsid w:val="00A52551"/>
    <w:rsid w:val="00A6060D"/>
    <w:rsid w:val="00A63A0F"/>
    <w:rsid w:val="00A72472"/>
    <w:rsid w:val="00A85D46"/>
    <w:rsid w:val="00A97A88"/>
    <w:rsid w:val="00AA18BC"/>
    <w:rsid w:val="00AA3BBB"/>
    <w:rsid w:val="00AB2861"/>
    <w:rsid w:val="00AB4BAA"/>
    <w:rsid w:val="00AC42C5"/>
    <w:rsid w:val="00AD02F6"/>
    <w:rsid w:val="00AD11E5"/>
    <w:rsid w:val="00AD44B9"/>
    <w:rsid w:val="00AD5406"/>
    <w:rsid w:val="00AF5AAF"/>
    <w:rsid w:val="00B165A2"/>
    <w:rsid w:val="00B4046E"/>
    <w:rsid w:val="00B651B4"/>
    <w:rsid w:val="00B77230"/>
    <w:rsid w:val="00B9451B"/>
    <w:rsid w:val="00B9464C"/>
    <w:rsid w:val="00B94800"/>
    <w:rsid w:val="00B97B2B"/>
    <w:rsid w:val="00BB6460"/>
    <w:rsid w:val="00BC03AC"/>
    <w:rsid w:val="00BC6DA3"/>
    <w:rsid w:val="00BC6F94"/>
    <w:rsid w:val="00BF0579"/>
    <w:rsid w:val="00C00059"/>
    <w:rsid w:val="00C0555E"/>
    <w:rsid w:val="00C07DC7"/>
    <w:rsid w:val="00C13A94"/>
    <w:rsid w:val="00C23F18"/>
    <w:rsid w:val="00C26997"/>
    <w:rsid w:val="00C27493"/>
    <w:rsid w:val="00C31A98"/>
    <w:rsid w:val="00C44DFE"/>
    <w:rsid w:val="00C657D5"/>
    <w:rsid w:val="00CC1131"/>
    <w:rsid w:val="00CC2C90"/>
    <w:rsid w:val="00CE0B3A"/>
    <w:rsid w:val="00CE630C"/>
    <w:rsid w:val="00CF5C11"/>
    <w:rsid w:val="00D02401"/>
    <w:rsid w:val="00D066EA"/>
    <w:rsid w:val="00D138D7"/>
    <w:rsid w:val="00D51FD2"/>
    <w:rsid w:val="00D56875"/>
    <w:rsid w:val="00D62019"/>
    <w:rsid w:val="00D828B8"/>
    <w:rsid w:val="00D91673"/>
    <w:rsid w:val="00DA08D6"/>
    <w:rsid w:val="00DB3C9D"/>
    <w:rsid w:val="00DC1195"/>
    <w:rsid w:val="00DD7FBE"/>
    <w:rsid w:val="00DE3296"/>
    <w:rsid w:val="00DE6F7E"/>
    <w:rsid w:val="00DE7A7D"/>
    <w:rsid w:val="00DE7E30"/>
    <w:rsid w:val="00DF5A00"/>
    <w:rsid w:val="00E03928"/>
    <w:rsid w:val="00E163DD"/>
    <w:rsid w:val="00E16E15"/>
    <w:rsid w:val="00E217C0"/>
    <w:rsid w:val="00E31F17"/>
    <w:rsid w:val="00E379E5"/>
    <w:rsid w:val="00E53EB2"/>
    <w:rsid w:val="00E550D4"/>
    <w:rsid w:val="00E70383"/>
    <w:rsid w:val="00E832BD"/>
    <w:rsid w:val="00E8349D"/>
    <w:rsid w:val="00E91BDF"/>
    <w:rsid w:val="00E9505D"/>
    <w:rsid w:val="00EC213D"/>
    <w:rsid w:val="00ED2E69"/>
    <w:rsid w:val="00EE277D"/>
    <w:rsid w:val="00F0542A"/>
    <w:rsid w:val="00F05E05"/>
    <w:rsid w:val="00F07076"/>
    <w:rsid w:val="00F44984"/>
    <w:rsid w:val="00F63A13"/>
    <w:rsid w:val="00F749F5"/>
    <w:rsid w:val="00F910A5"/>
    <w:rsid w:val="00F94AC2"/>
    <w:rsid w:val="00FA2B0C"/>
    <w:rsid w:val="00FB2FE0"/>
    <w:rsid w:val="00FB65B1"/>
    <w:rsid w:val="10BA7D20"/>
    <w:rsid w:val="11781FB9"/>
    <w:rsid w:val="11DC0CF3"/>
    <w:rsid w:val="13DD75C1"/>
    <w:rsid w:val="1A921D72"/>
    <w:rsid w:val="1BDC60E8"/>
    <w:rsid w:val="1C62359C"/>
    <w:rsid w:val="1F2D2638"/>
    <w:rsid w:val="1F4A6A52"/>
    <w:rsid w:val="1FA03F63"/>
    <w:rsid w:val="2DB11B39"/>
    <w:rsid w:val="2FDF2229"/>
    <w:rsid w:val="311E5EEB"/>
    <w:rsid w:val="31C83DEF"/>
    <w:rsid w:val="345D4823"/>
    <w:rsid w:val="3515404A"/>
    <w:rsid w:val="35A80248"/>
    <w:rsid w:val="3C860D65"/>
    <w:rsid w:val="3D952FD5"/>
    <w:rsid w:val="3E07478A"/>
    <w:rsid w:val="462C3756"/>
    <w:rsid w:val="46FC4EA3"/>
    <w:rsid w:val="489F4C07"/>
    <w:rsid w:val="4DB617E8"/>
    <w:rsid w:val="59277E5B"/>
    <w:rsid w:val="59B02726"/>
    <w:rsid w:val="5C530BA9"/>
    <w:rsid w:val="5D361023"/>
    <w:rsid w:val="5DDC0A48"/>
    <w:rsid w:val="5E677139"/>
    <w:rsid w:val="5F2065BE"/>
    <w:rsid w:val="5F4029E6"/>
    <w:rsid w:val="62243856"/>
    <w:rsid w:val="630F71AF"/>
    <w:rsid w:val="64803F0F"/>
    <w:rsid w:val="6BFE3012"/>
    <w:rsid w:val="6C700844"/>
    <w:rsid w:val="6DFFA636"/>
    <w:rsid w:val="6FEFAA39"/>
    <w:rsid w:val="70243C98"/>
    <w:rsid w:val="73CE65CE"/>
    <w:rsid w:val="73DE2898"/>
    <w:rsid w:val="742434B4"/>
    <w:rsid w:val="74E236E8"/>
    <w:rsid w:val="7CB37506"/>
    <w:rsid w:val="7E13552E"/>
    <w:rsid w:val="7ECC386C"/>
    <w:rsid w:val="ABEFBE8F"/>
    <w:rsid w:val="BF5D831B"/>
    <w:rsid w:val="E57A35C3"/>
    <w:rsid w:val="EFFF6363"/>
    <w:rsid w:val="F3B738AF"/>
    <w:rsid w:val="F7FDC092"/>
    <w:rsid w:val="FEFD4507"/>
    <w:rsid w:val="FEFF4DC1"/>
    <w:rsid w:val="FF0F9D7F"/>
    <w:rsid w:val="FF3F47EB"/>
    <w:rsid w:val="FFE7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lock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4">
    <w:name w:val="页脚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6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0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home\greatwall\F:\&#32599;&#20964;\&#20891;&#27665;&#34701;&#21512;\&#39640;&#26657;&#23545;&#25509;\&#21271;&#29702;&#24037;&#26684;&#24335;&#31034;&#3353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北理工格式示范</Template>
  <Company>Microsoft</Company>
  <Pages>5</Pages>
  <Words>248</Words>
  <Characters>1420</Characters>
  <Lines>11</Lines>
  <Paragraphs>3</Paragraphs>
  <TotalTime>45</TotalTime>
  <ScaleCrop>false</ScaleCrop>
  <LinksUpToDate>false</LinksUpToDate>
  <CharactersWithSpaces>1665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2018-09-15T14:18:00Z</dcterms:created>
  <dc:creator>Administrator</dc:creator>
  <cp:lastModifiedBy>greatwall</cp:lastModifiedBy>
  <cp:lastPrinted>2021-05-18T10:24:00Z</cp:lastPrinted>
  <dcterms:modified xsi:type="dcterms:W3CDTF">2021-05-18T16:59:50Z</dcterms:modified>
  <dc:title>北京市昌平区人民政府文件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A22E868898954C678FB87BE86E1A8DF7</vt:lpwstr>
  </property>
</Properties>
</file>